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1A59E3BD" w:rsidR="003A172B" w:rsidRDefault="004A4B9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47382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März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1A59E3BD" w:rsidR="003A172B" w:rsidRDefault="004A4B9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473825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>. März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27D341AC" w:rsidR="00EC6F5F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F57CD">
        <w:rPr>
          <w:rFonts w:ascii="Verdana" w:hAnsi="Verdana"/>
          <w:sz w:val="20"/>
          <w:szCs w:val="20"/>
        </w:rPr>
        <w:tab/>
      </w:r>
      <w:r w:rsidR="00EC6F5F">
        <w:rPr>
          <w:rFonts w:ascii="Verdana" w:hAnsi="Verdana"/>
          <w:sz w:val="20"/>
          <w:szCs w:val="20"/>
        </w:rPr>
        <w:t xml:space="preserve"> </w:t>
      </w:r>
    </w:p>
    <w:p w14:paraId="018819BB" w14:textId="2AC08AA7" w:rsidR="00CF69F4" w:rsidRDefault="00CF69F4" w:rsidP="00EC6F5F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2BF42690" w14:textId="23BC1201" w:rsidR="009C3F06" w:rsidRDefault="009C3F06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F469F0" w14:textId="1DCBEF3B" w:rsidR="00B71913" w:rsidRDefault="00B71913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55F22C01" w14:textId="77777777" w:rsidR="003C041C" w:rsidRDefault="003C041C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1C5EE116" w14:textId="2D1C72CC" w:rsidR="005D6ACB" w:rsidRDefault="009E2C50" w:rsidP="009B5C9A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6F140B">
        <w:rPr>
          <w:rFonts w:ascii="Verdana" w:hAnsi="Verdana"/>
          <w:sz w:val="20"/>
          <w:szCs w:val="20"/>
        </w:rPr>
        <w:t>Fr. Langer mit 2a Legoland Berlin (2.-7. Std.)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11C99809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</w:t>
      </w:r>
      <w:r w:rsidR="00E82C5D">
        <w:rPr>
          <w:rFonts w:ascii="Verdana" w:hAnsi="Verdana" w:cs="Times New Roman"/>
          <w:b/>
          <w:sz w:val="20"/>
          <w:szCs w:val="20"/>
        </w:rPr>
        <w:tab/>
        <w:t>1. P. Hr. Krüger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A5C77B0" w:rsidR="00CD3C9B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1B36984D" w:rsidR="00CD3C9B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7997821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3021B5BA" w:rsidR="00CD3C9B" w:rsidRDefault="004F6AD3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236C58F9" w:rsidR="00CD3C9B" w:rsidRDefault="004F6AD3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4CE8797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233FF539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2734757D" w:rsidR="004F6AD3" w:rsidRPr="003119E0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18456655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2C369DBD" w:rsidR="004F6AD3" w:rsidRDefault="004F6AD3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Lisicki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77612BE4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28CDD7CD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4E0CD6A6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7B364001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73D1B14F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6369BF8A" w:rsidR="004F6AD3" w:rsidRDefault="004F6AD3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5BD20928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7DCE111A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3DF13918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68E802F9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750C03E0" w:rsidR="004F6AD3" w:rsidRPr="003D0587" w:rsidRDefault="004F6AD3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D8E8BCE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8A8329D" w:rsidR="004F6AD3" w:rsidRDefault="004F6AD3" w:rsidP="004F6AD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1C6E6759" w:rsidR="004F6AD3" w:rsidRPr="003D0587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7C701AB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10A87F9B" w:rsidR="004F6AD3" w:rsidRDefault="004F6AD3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3B6CEDE3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78A018FC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34ED5D1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0A70DF24" w:rsidR="002946CE" w:rsidRDefault="002946CE" w:rsidP="002946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7A67EAF1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556CB9BA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524285BD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0BEC749E" w:rsidR="002946CE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6A20389B" w:rsidR="002946CE" w:rsidRDefault="002946CE" w:rsidP="002946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187B3010" w:rsidR="002946CE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6186CCDE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00C63321" w:rsidR="002946CE" w:rsidRDefault="002946C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C923E97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490C002" w:rsidR="002946CE" w:rsidRDefault="002946CE" w:rsidP="002946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1E500CAF" w:rsidR="002946CE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409FE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21B1FD76" w:rsidR="005409FE" w:rsidRDefault="005409F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2C44B1BA" w:rsidR="005409FE" w:rsidRDefault="005409FE" w:rsidP="00FD3A0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7B383F5E" w:rsidR="005409FE" w:rsidRPr="003D0587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54A3C97A" w:rsidR="005409FE" w:rsidRDefault="005409FE" w:rsidP="005409F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18984881" w:rsidR="005409FE" w:rsidRPr="005D66CC" w:rsidRDefault="005409FE" w:rsidP="005409FE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5409FE" w:rsidRDefault="005409FE" w:rsidP="005409F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409FE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178E7CC3" w:rsidR="005409FE" w:rsidRDefault="005409FE" w:rsidP="00FB2C7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70F508A7" w:rsidR="005409FE" w:rsidRDefault="005409FE" w:rsidP="002C5D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0387B7B1" w:rsidR="005409FE" w:rsidRPr="003D0587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449EBC59" w:rsidR="005409FE" w:rsidRDefault="005409FE" w:rsidP="005409F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E8D062C" w:rsidR="005409FE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5409FE" w:rsidRDefault="005409FE" w:rsidP="005409F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B2DDA66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772847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9AD19B2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2B3AA74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1D19AC2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D732CBE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50FE1992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2C5F47B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1EDB49DA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215323C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54C3135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45057"/>
    <w:rsid w:val="00054356"/>
    <w:rsid w:val="000616E3"/>
    <w:rsid w:val="00065B41"/>
    <w:rsid w:val="00071C97"/>
    <w:rsid w:val="00071E5C"/>
    <w:rsid w:val="00072924"/>
    <w:rsid w:val="000750A5"/>
    <w:rsid w:val="000753BC"/>
    <w:rsid w:val="000852D7"/>
    <w:rsid w:val="000859CF"/>
    <w:rsid w:val="00093256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0F08B9"/>
    <w:rsid w:val="00102C75"/>
    <w:rsid w:val="00107EF0"/>
    <w:rsid w:val="00112A23"/>
    <w:rsid w:val="00126F1D"/>
    <w:rsid w:val="001309A2"/>
    <w:rsid w:val="0013334F"/>
    <w:rsid w:val="001537B7"/>
    <w:rsid w:val="0015590A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4F3E"/>
    <w:rsid w:val="00235066"/>
    <w:rsid w:val="002366A7"/>
    <w:rsid w:val="00240ACD"/>
    <w:rsid w:val="00256C71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15681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10E1"/>
    <w:rsid w:val="0038302B"/>
    <w:rsid w:val="003A172B"/>
    <w:rsid w:val="003B570B"/>
    <w:rsid w:val="003C041C"/>
    <w:rsid w:val="003C046D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2759D"/>
    <w:rsid w:val="00427F3E"/>
    <w:rsid w:val="00435C8A"/>
    <w:rsid w:val="00436CD8"/>
    <w:rsid w:val="00440776"/>
    <w:rsid w:val="00440BA7"/>
    <w:rsid w:val="00441F0E"/>
    <w:rsid w:val="00444A25"/>
    <w:rsid w:val="00445492"/>
    <w:rsid w:val="00447EAE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A4B92"/>
    <w:rsid w:val="004C25E6"/>
    <w:rsid w:val="004C6525"/>
    <w:rsid w:val="004C6BAD"/>
    <w:rsid w:val="004D5660"/>
    <w:rsid w:val="004D7D3B"/>
    <w:rsid w:val="004E361C"/>
    <w:rsid w:val="004E4AB8"/>
    <w:rsid w:val="004E4DEB"/>
    <w:rsid w:val="004E50AC"/>
    <w:rsid w:val="004E622E"/>
    <w:rsid w:val="004E6ED3"/>
    <w:rsid w:val="004F22DC"/>
    <w:rsid w:val="004F6AD3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140B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6484"/>
    <w:rsid w:val="007726B3"/>
    <w:rsid w:val="0077682B"/>
    <w:rsid w:val="0078044C"/>
    <w:rsid w:val="00780556"/>
    <w:rsid w:val="00786AF0"/>
    <w:rsid w:val="0078786B"/>
    <w:rsid w:val="007A02DE"/>
    <w:rsid w:val="007A472B"/>
    <w:rsid w:val="007B234C"/>
    <w:rsid w:val="007B3B14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74BA"/>
    <w:rsid w:val="00894E4F"/>
    <w:rsid w:val="008A341C"/>
    <w:rsid w:val="008A386B"/>
    <w:rsid w:val="008B0C7C"/>
    <w:rsid w:val="008B71B4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20B03"/>
    <w:rsid w:val="009260E9"/>
    <w:rsid w:val="00926334"/>
    <w:rsid w:val="00930E52"/>
    <w:rsid w:val="009361DA"/>
    <w:rsid w:val="00937E0B"/>
    <w:rsid w:val="00945EE2"/>
    <w:rsid w:val="00951CE2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C4226"/>
    <w:rsid w:val="009D07B2"/>
    <w:rsid w:val="009D0F7D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2582"/>
    <w:rsid w:val="00A32D49"/>
    <w:rsid w:val="00A4206C"/>
    <w:rsid w:val="00A50BC3"/>
    <w:rsid w:val="00A510C4"/>
    <w:rsid w:val="00A515FA"/>
    <w:rsid w:val="00A54A5D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84515"/>
    <w:rsid w:val="00D91ACF"/>
    <w:rsid w:val="00D96DB9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56F1"/>
    <w:rsid w:val="00E05B66"/>
    <w:rsid w:val="00E06303"/>
    <w:rsid w:val="00E079B2"/>
    <w:rsid w:val="00E10980"/>
    <w:rsid w:val="00E14E34"/>
    <w:rsid w:val="00E254A3"/>
    <w:rsid w:val="00E25AEA"/>
    <w:rsid w:val="00E34B22"/>
    <w:rsid w:val="00E44D12"/>
    <w:rsid w:val="00E465D1"/>
    <w:rsid w:val="00E47F0E"/>
    <w:rsid w:val="00E529A4"/>
    <w:rsid w:val="00E53A97"/>
    <w:rsid w:val="00E82C5D"/>
    <w:rsid w:val="00E831FC"/>
    <w:rsid w:val="00E85C7C"/>
    <w:rsid w:val="00E86A8C"/>
    <w:rsid w:val="00E91CA1"/>
    <w:rsid w:val="00E965F3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47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2026-03-13T06:27:00Z</cp:lastPrinted>
  <dcterms:created xsi:type="dcterms:W3CDTF">2026-03-13T06:28:00Z</dcterms:created>
  <dcterms:modified xsi:type="dcterms:W3CDTF">2026-03-13T06:28:00Z</dcterms:modified>
</cp:coreProperties>
</file>