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60EC1" w14:textId="3DAA90D5" w:rsidR="003A172B" w:rsidRDefault="003A172B">
      <w:pPr>
        <w:ind w:left="2124" w:firstLine="708"/>
        <w:rPr>
          <w:sz w:val="28"/>
        </w:rPr>
      </w:pPr>
    </w:p>
    <w:p w14:paraId="1300C2C8" w14:textId="77777777" w:rsidR="003A172B" w:rsidRDefault="009E2C50">
      <w:pPr>
        <w:ind w:left="2124" w:firstLine="70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0FAA59" wp14:editId="6A071130">
                <wp:simplePos x="0" y="0"/>
                <wp:positionH relativeFrom="column">
                  <wp:posOffset>1946910</wp:posOffset>
                </wp:positionH>
                <wp:positionV relativeFrom="paragraph">
                  <wp:posOffset>116205</wp:posOffset>
                </wp:positionV>
                <wp:extent cx="5509260" cy="533400"/>
                <wp:effectExtent l="0" t="0" r="1524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26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0D474" w14:textId="74D27CD0" w:rsidR="003A172B" w:rsidRDefault="00050097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Montag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, </w:t>
                            </w: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13</w:t>
                            </w:r>
                            <w:r w:rsidR="00AF2208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. </w:t>
                            </w: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April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 202</w:t>
                            </w:r>
                            <w:r w:rsidR="000616E3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6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FAA5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3.3pt;margin-top:9.15pt;width:433.8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">
                <v:textbox>
                  <w:txbxContent>
                    <w:p w14:paraId="67E0D474" w14:textId="74D27CD0" w:rsidR="003A172B" w:rsidRDefault="00050097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Montag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, </w:t>
                      </w: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13</w:t>
                      </w:r>
                      <w:r w:rsidR="00AF2208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. </w:t>
                      </w: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April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 202</w:t>
                      </w:r>
                      <w:r w:rsidR="000616E3">
                        <w:rPr>
                          <w:rFonts w:ascii="Verdana" w:hAnsi="Verdana"/>
                          <w:sz w:val="48"/>
                          <w:szCs w:val="48"/>
                        </w:rPr>
                        <w:t>6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F3D1CC5" w14:textId="77777777" w:rsidR="003A172B" w:rsidRDefault="003A172B">
      <w:pPr>
        <w:ind w:left="2124" w:firstLine="708"/>
        <w:rPr>
          <w:sz w:val="28"/>
        </w:rPr>
      </w:pPr>
    </w:p>
    <w:p w14:paraId="06856831" w14:textId="77777777" w:rsidR="003A172B" w:rsidRDefault="003A172B">
      <w:pPr>
        <w:ind w:left="2124" w:firstLine="708"/>
        <w:rPr>
          <w:sz w:val="28"/>
        </w:rPr>
      </w:pPr>
    </w:p>
    <w:p w14:paraId="46FAE33C" w14:textId="77777777" w:rsidR="003A172B" w:rsidRDefault="003A172B">
      <w:pPr>
        <w:rPr>
          <w:rFonts w:ascii="Verdana" w:hAnsi="Verdana"/>
        </w:rPr>
      </w:pPr>
    </w:p>
    <w:p w14:paraId="582320FC" w14:textId="77777777" w:rsidR="009B5C9A" w:rsidRDefault="009B5C9A" w:rsidP="00A6303E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</w:p>
    <w:p w14:paraId="74712F1A" w14:textId="77777777" w:rsidR="009B5C9A" w:rsidRDefault="009B5C9A" w:rsidP="00A6303E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</w:p>
    <w:p w14:paraId="1C2DE16E" w14:textId="0A03B809" w:rsidR="00EC6F5F" w:rsidRDefault="009E2C50" w:rsidP="00A6303E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Es fehlen: </w:t>
      </w:r>
      <w:r w:rsidR="000C58D2">
        <w:rPr>
          <w:rFonts w:ascii="Verdana" w:hAnsi="Verdana"/>
          <w:sz w:val="20"/>
          <w:szCs w:val="20"/>
        </w:rPr>
        <w:t xml:space="preserve"> </w:t>
      </w:r>
      <w:r w:rsidR="0096581B">
        <w:rPr>
          <w:rFonts w:ascii="Verdana" w:hAnsi="Verdana"/>
          <w:sz w:val="20"/>
          <w:szCs w:val="20"/>
        </w:rPr>
        <w:tab/>
      </w:r>
      <w:r w:rsidR="00763C57">
        <w:rPr>
          <w:rFonts w:ascii="Verdana" w:hAnsi="Verdana"/>
          <w:sz w:val="20"/>
          <w:szCs w:val="20"/>
        </w:rPr>
        <w:t xml:space="preserve"> </w:t>
      </w:r>
    </w:p>
    <w:p w14:paraId="018819BB" w14:textId="4083EB2A" w:rsidR="00CF69F4" w:rsidRDefault="00CF69F4" w:rsidP="00103D41">
      <w:pPr>
        <w:shd w:val="clear" w:color="auto" w:fill="FFFFFF"/>
        <w:rPr>
          <w:rFonts w:ascii="Verdana" w:hAnsi="Verdana"/>
          <w:sz w:val="20"/>
          <w:szCs w:val="20"/>
        </w:rPr>
      </w:pPr>
    </w:p>
    <w:p w14:paraId="55F22C01" w14:textId="2DD94213" w:rsidR="003C041C" w:rsidRDefault="009C3F06" w:rsidP="00AD6B67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7FE53D06" w14:textId="11C1A0C6" w:rsidR="00262112" w:rsidRDefault="009E2C50" w:rsidP="00262112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Aktiv</w:t>
      </w:r>
      <w:r w:rsidR="000616E3">
        <w:rPr>
          <w:rFonts w:ascii="Verdana" w:hAnsi="Verdana"/>
          <w:sz w:val="20"/>
          <w:szCs w:val="20"/>
        </w:rPr>
        <w:t>täte</w:t>
      </w:r>
      <w:r w:rsidR="00F76D8D">
        <w:rPr>
          <w:rFonts w:ascii="Verdana" w:hAnsi="Verdana"/>
          <w:sz w:val="20"/>
          <w:szCs w:val="20"/>
        </w:rPr>
        <w:t>n</w:t>
      </w:r>
      <w:r w:rsidR="00590862">
        <w:rPr>
          <w:rFonts w:ascii="Verdana" w:hAnsi="Verdana"/>
          <w:sz w:val="20"/>
          <w:szCs w:val="20"/>
        </w:rPr>
        <w:t>:</w:t>
      </w:r>
      <w:r w:rsidR="00590862">
        <w:rPr>
          <w:rFonts w:ascii="Verdana" w:hAnsi="Verdana"/>
          <w:sz w:val="20"/>
          <w:szCs w:val="20"/>
        </w:rPr>
        <w:tab/>
      </w:r>
    </w:p>
    <w:p w14:paraId="0B738950" w14:textId="641251CE" w:rsidR="008237BE" w:rsidRPr="00AD6B67" w:rsidRDefault="00590862" w:rsidP="00AD6B67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</w:p>
    <w:p w14:paraId="364F8E42" w14:textId="77777777" w:rsidR="003A172B" w:rsidRDefault="003A172B"/>
    <w:p w14:paraId="25115CCF" w14:textId="20DF7029" w:rsidR="003A172B" w:rsidRDefault="009E2C50">
      <w:pPr>
        <w:pStyle w:val="berschrift1"/>
        <w:ind w:left="2127" w:hanging="2127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Aufsichtsvertretung: </w:t>
      </w:r>
      <w:r>
        <w:rPr>
          <w:rFonts w:ascii="Verdana" w:hAnsi="Verdana" w:cs="Times New Roman"/>
          <w:b/>
          <w:sz w:val="20"/>
          <w:szCs w:val="20"/>
        </w:rPr>
        <w:t xml:space="preserve">    </w:t>
      </w:r>
      <w:r w:rsidR="008B1232">
        <w:rPr>
          <w:rFonts w:ascii="Verdana" w:hAnsi="Verdana" w:cs="Times New Roman"/>
          <w:b/>
          <w:sz w:val="20"/>
          <w:szCs w:val="20"/>
        </w:rPr>
        <w:tab/>
      </w:r>
    </w:p>
    <w:p w14:paraId="26223B15" w14:textId="77777777" w:rsidR="003A172B" w:rsidRDefault="003A172B"/>
    <w:tbl>
      <w:tblPr>
        <w:tblW w:w="14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"/>
        <w:gridCol w:w="1553"/>
        <w:gridCol w:w="3865"/>
        <w:gridCol w:w="1163"/>
        <w:gridCol w:w="4469"/>
        <w:gridCol w:w="2714"/>
      </w:tblGrid>
      <w:tr w:rsidR="003A172B" w14:paraId="176A5E64" w14:textId="77777777">
        <w:trPr>
          <w:trHeight w:val="476"/>
        </w:trPr>
        <w:tc>
          <w:tcPr>
            <w:tcW w:w="1069" w:type="dxa"/>
            <w:tcBorders>
              <w:bottom w:val="double" w:sz="4" w:space="0" w:color="auto"/>
            </w:tcBorders>
          </w:tcPr>
          <w:p w14:paraId="0A414BDB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Std.</w:t>
            </w:r>
          </w:p>
        </w:tc>
        <w:tc>
          <w:tcPr>
            <w:tcW w:w="1553" w:type="dxa"/>
            <w:tcBorders>
              <w:bottom w:val="double" w:sz="4" w:space="0" w:color="auto"/>
            </w:tcBorders>
          </w:tcPr>
          <w:p w14:paraId="0607BF05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Klasse</w:t>
            </w:r>
          </w:p>
        </w:tc>
        <w:tc>
          <w:tcPr>
            <w:tcW w:w="3865" w:type="dxa"/>
            <w:tcBorders>
              <w:bottom w:val="double" w:sz="4" w:space="0" w:color="auto"/>
            </w:tcBorders>
          </w:tcPr>
          <w:p w14:paraId="7237C79A" w14:textId="77777777" w:rsidR="003A172B" w:rsidRDefault="009E2C50">
            <w:pPr>
              <w:pStyle w:val="berschrift1"/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zu vertreten</w:t>
            </w:r>
          </w:p>
        </w:tc>
        <w:tc>
          <w:tcPr>
            <w:tcW w:w="1163" w:type="dxa"/>
            <w:tcBorders>
              <w:bottom w:val="double" w:sz="4" w:space="0" w:color="auto"/>
            </w:tcBorders>
          </w:tcPr>
          <w:p w14:paraId="60F16644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Fach</w:t>
            </w:r>
          </w:p>
        </w:tc>
        <w:tc>
          <w:tcPr>
            <w:tcW w:w="4469" w:type="dxa"/>
            <w:tcBorders>
              <w:bottom w:val="double" w:sz="4" w:space="0" w:color="auto"/>
            </w:tcBorders>
          </w:tcPr>
          <w:p w14:paraId="27ED1A58" w14:textId="77777777" w:rsidR="003A172B" w:rsidRDefault="009E2C50">
            <w:pPr>
              <w:pStyle w:val="berschrift2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Vertretung</w:t>
            </w:r>
          </w:p>
        </w:tc>
        <w:tc>
          <w:tcPr>
            <w:tcW w:w="2714" w:type="dxa"/>
            <w:tcBorders>
              <w:bottom w:val="double" w:sz="4" w:space="0" w:color="auto"/>
            </w:tcBorders>
          </w:tcPr>
          <w:p w14:paraId="4E185B10" w14:textId="77777777" w:rsidR="003A172B" w:rsidRDefault="009E2C50">
            <w:pPr>
              <w:pStyle w:val="berschrift2"/>
              <w:rPr>
                <w:sz w:val="32"/>
              </w:rPr>
            </w:pPr>
            <w:r>
              <w:rPr>
                <w:rFonts w:ascii="Verdana" w:hAnsi="Verdana"/>
                <w:sz w:val="36"/>
                <w:szCs w:val="36"/>
              </w:rPr>
              <w:t>Bemerkungen</w:t>
            </w:r>
          </w:p>
        </w:tc>
      </w:tr>
      <w:tr w:rsidR="00CD3C9B" w14:paraId="394A03F5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D32E" w14:textId="17583A2E" w:rsidR="00CD3C9B" w:rsidRDefault="00CD3C9B" w:rsidP="00262112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7609" w14:textId="6276EFBA" w:rsidR="00CD3C9B" w:rsidRDefault="00CD3C9B" w:rsidP="00262112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0772" w14:textId="5192DB9D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6187" w14:textId="4553538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4BF6" w14:textId="06043369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06FE" w14:textId="23853D4A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EB39CC" w14:paraId="3E7C6678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A4FE" w14:textId="17AE7B8B" w:rsidR="00EB39CC" w:rsidRDefault="00EB39CC" w:rsidP="00262112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A00E" w14:textId="7529732E" w:rsidR="00EB39CC" w:rsidRDefault="00EB39CC" w:rsidP="00262112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15A0" w14:textId="408DEABB" w:rsidR="00EB39CC" w:rsidRPr="003119E0" w:rsidRDefault="00EB39CC" w:rsidP="00EB39CC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5B1E" w14:textId="28B82A20" w:rsidR="00EB39CC" w:rsidRDefault="00EB39CC" w:rsidP="00EB39CC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4604" w14:textId="680E8B7F" w:rsidR="00EB39CC" w:rsidRDefault="00EB39CC" w:rsidP="00EB39CC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0987" w14:textId="3A18349D" w:rsidR="00EB39CC" w:rsidRDefault="00EB39CC" w:rsidP="00EB39CC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8B1232" w14:paraId="3F29C607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EF0C" w14:textId="1E713D8B" w:rsidR="008B1232" w:rsidRDefault="008B1232" w:rsidP="00262112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76F4" w14:textId="4ACAD522" w:rsidR="008B1232" w:rsidRDefault="008B1232" w:rsidP="00262112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2F15" w14:textId="5B5F80A1" w:rsidR="008B1232" w:rsidRDefault="008B1232" w:rsidP="008B1232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F432" w14:textId="3C34DD6D" w:rsidR="008B1232" w:rsidRDefault="008B1232" w:rsidP="008B1232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0B84" w14:textId="7478C73B" w:rsidR="008B1232" w:rsidRDefault="008B1232" w:rsidP="008B1232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8943" w14:textId="094244EA" w:rsidR="008B1232" w:rsidRDefault="008B1232" w:rsidP="008B1232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8B1232" w14:paraId="3B262F85" w14:textId="77777777">
        <w:trPr>
          <w:trHeight w:val="5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C998" w14:textId="79301A84" w:rsidR="008B1232" w:rsidRDefault="008B1232" w:rsidP="00262112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97E6" w14:textId="014BCAD8" w:rsidR="008B1232" w:rsidRDefault="008B1232" w:rsidP="00262112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1791" w14:textId="4020890F" w:rsidR="008B1232" w:rsidRDefault="008B1232" w:rsidP="008B1232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D450" w14:textId="531F633B" w:rsidR="008B1232" w:rsidRDefault="008B1232" w:rsidP="008B1232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FB91" w14:textId="5D80F333" w:rsidR="008B1232" w:rsidRPr="003D0587" w:rsidRDefault="008B1232" w:rsidP="008B1232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E947" w14:textId="0C241BCD" w:rsidR="008B1232" w:rsidRDefault="008B1232" w:rsidP="008B1232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5E0986" w14:paraId="2A49318C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DC48" w14:textId="54E8DA02" w:rsidR="005E0986" w:rsidRDefault="005E0986" w:rsidP="0096581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7D44" w14:textId="06146246" w:rsidR="005E0986" w:rsidRDefault="005E0986" w:rsidP="0096581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5BA4" w14:textId="3C9A58DB" w:rsidR="005E0986" w:rsidRPr="003D0587" w:rsidRDefault="005E0986" w:rsidP="005E0986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766D" w14:textId="2F5ABDD3" w:rsidR="005E0986" w:rsidRDefault="005E0986" w:rsidP="005E0986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F0E3" w14:textId="124CADAA" w:rsidR="005E0986" w:rsidRDefault="005E0986" w:rsidP="005E0986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24A2" w14:textId="6BD615A7" w:rsidR="005E0986" w:rsidRDefault="005E0986" w:rsidP="005E0986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E41493" w14:paraId="4A21C028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8167" w14:textId="34A06EEF" w:rsidR="00E41493" w:rsidRDefault="00E41493" w:rsidP="0096581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3970" w14:textId="37EB7166" w:rsidR="00E41493" w:rsidRDefault="00E41493" w:rsidP="0096581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628B" w14:textId="14A174E7" w:rsidR="00E41493" w:rsidRPr="003D0587" w:rsidRDefault="00E41493" w:rsidP="00E4149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34B5" w14:textId="42089A89" w:rsidR="00E41493" w:rsidRDefault="00E41493" w:rsidP="00E4149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BECD" w14:textId="1CC8E852" w:rsidR="00E41493" w:rsidRPr="003D0587" w:rsidRDefault="00E41493" w:rsidP="00E4149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770C" w14:textId="26502E7B" w:rsidR="00E41493" w:rsidRDefault="00E41493" w:rsidP="00E4149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E41493" w14:paraId="2C57BCC8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8C3D" w14:textId="07A7492E" w:rsidR="00E41493" w:rsidRDefault="00E41493" w:rsidP="0096581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B224" w14:textId="091EE468" w:rsidR="00E41493" w:rsidRDefault="00E41493" w:rsidP="0096581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C87A" w14:textId="11887672" w:rsidR="00E41493" w:rsidRDefault="00E41493" w:rsidP="00E4149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A90B" w14:textId="2DBEF6CF" w:rsidR="00E41493" w:rsidRDefault="00E41493" w:rsidP="00E4149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D1BB" w14:textId="3038B876" w:rsidR="00E41493" w:rsidRDefault="00E41493" w:rsidP="00E4149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B863" w14:textId="5BDD9C27" w:rsidR="00E41493" w:rsidRDefault="00E41493" w:rsidP="00E4149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E41493" w14:paraId="277AF440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003A" w14:textId="523F2049" w:rsidR="00E41493" w:rsidRDefault="00E41493" w:rsidP="0096581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740F" w14:textId="0D2FE4CA" w:rsidR="00E41493" w:rsidRDefault="00E41493" w:rsidP="0096581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25C3" w14:textId="22F77CC5" w:rsidR="00E41493" w:rsidRPr="003D0587" w:rsidRDefault="00E41493" w:rsidP="00E4149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7A2B" w14:textId="38D1F93F" w:rsidR="00E41493" w:rsidRDefault="00E41493" w:rsidP="00E4149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6C4F" w14:textId="4D08A80E" w:rsidR="00E41493" w:rsidRDefault="00E41493" w:rsidP="00E4149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DE60" w14:textId="19EA9382" w:rsidR="00E41493" w:rsidRDefault="00E41493" w:rsidP="00E4149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E41493" w14:paraId="49CF4F6C" w14:textId="77777777">
        <w:trPr>
          <w:trHeight w:val="147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F8F9E4" w14:textId="4CEEC9D6" w:rsidR="00E41493" w:rsidRDefault="00E41493" w:rsidP="0096581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9773FA" w14:textId="2F9002AD" w:rsidR="00E41493" w:rsidRDefault="00E41493" w:rsidP="0096581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48F0A0" w14:textId="04FC0E8F" w:rsidR="00E41493" w:rsidRPr="003D0587" w:rsidRDefault="00E41493" w:rsidP="00E4149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3E372" w14:textId="254A1D87" w:rsidR="00E41493" w:rsidRDefault="00E41493" w:rsidP="00E4149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796487" w14:textId="24AC90C1" w:rsidR="00E41493" w:rsidRPr="005D66CC" w:rsidRDefault="00E41493" w:rsidP="00E41493">
            <w:pPr>
              <w:rPr>
                <w:rFonts w:ascii="Verdana" w:hAnsi="Verdana"/>
                <w:bCs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128042" w14:textId="0F03A8D2" w:rsidR="00E41493" w:rsidRDefault="00E41493" w:rsidP="00E4149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5409FE" w14:paraId="1B10FBF1" w14:textId="77777777">
        <w:trPr>
          <w:trHeight w:val="147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26CE5B" w14:textId="178E7CC3" w:rsidR="005409FE" w:rsidRDefault="005409FE" w:rsidP="00FB2C72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C75705" w14:textId="70F508A7" w:rsidR="005409FE" w:rsidRDefault="005409FE" w:rsidP="002C5DCE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622C1D" w14:textId="0387B7B1" w:rsidR="005409FE" w:rsidRPr="003D0587" w:rsidRDefault="005409FE" w:rsidP="005409FE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433173" w14:textId="449EBC59" w:rsidR="005409FE" w:rsidRDefault="005409FE" w:rsidP="005409FE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CCC53E" w14:textId="0E8D062C" w:rsidR="005409FE" w:rsidRDefault="005409FE" w:rsidP="005409FE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B7CBC3" w14:textId="164E4C4F" w:rsidR="005409FE" w:rsidRDefault="005409FE" w:rsidP="005409FE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E08A3" w14:paraId="5EE85A12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9E0904" w14:textId="6B2DDA66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CCCEB2" w14:textId="7772847B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E226067" w14:textId="69AD19B2" w:rsidR="002E08A3" w:rsidRDefault="002E08A3" w:rsidP="002E08A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D90BCF" w14:textId="12B3AA74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A6ED79" w14:textId="1D19AC20" w:rsidR="002E08A3" w:rsidRDefault="002E08A3" w:rsidP="002E08A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F11CBE" w14:textId="77777777" w:rsidR="002E08A3" w:rsidRDefault="002E08A3" w:rsidP="002E08A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E08A3" w14:paraId="302DB955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D45576" w14:textId="4D732CBE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DF3913" w14:textId="50FE1992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9D8A5B" w14:textId="2C5F47B0" w:rsidR="002E08A3" w:rsidRDefault="002E08A3" w:rsidP="002E08A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D1BA05" w14:textId="1EDB49DA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DA407C" w14:textId="1215323C" w:rsidR="002E08A3" w:rsidRDefault="002E08A3" w:rsidP="002E08A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E8B9D3" w14:textId="51BFB958" w:rsidR="002E08A3" w:rsidRDefault="002E08A3" w:rsidP="002E08A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E08A3" w14:paraId="26E60498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2BB803" w14:textId="454C3135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3F2587" w14:textId="6D79883B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8F8F19" w14:textId="1024308E" w:rsidR="002E08A3" w:rsidRDefault="002E08A3" w:rsidP="002E08A3">
            <w:pPr>
              <w:tabs>
                <w:tab w:val="left" w:pos="900"/>
              </w:tabs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7190DE" w14:textId="41B75AEB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CF65E0" w14:textId="33EDF7F8" w:rsidR="002E08A3" w:rsidRDefault="002E08A3" w:rsidP="002E08A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83F1F3" w14:textId="20193D4E" w:rsidR="002E08A3" w:rsidRDefault="002E08A3" w:rsidP="002E08A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E08A3" w14:paraId="388D2559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4B04DF" w14:textId="41AB2C47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06CE0F" w14:textId="1D1AA879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1BD045" w14:textId="5E4DFFAE" w:rsidR="002E08A3" w:rsidRDefault="002E08A3" w:rsidP="002E08A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11B119" w14:textId="5F75CCAB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C3D13E" w14:textId="13D59093" w:rsidR="002E08A3" w:rsidRDefault="002E08A3" w:rsidP="002E08A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3F041A" w14:textId="766CA3CC" w:rsidR="002E08A3" w:rsidRDefault="002E08A3" w:rsidP="002E08A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E08A3" w14:paraId="5C7545B2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DEA140" w14:textId="4291BD00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DCC688" w14:textId="392C2AF3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B8FE51" w14:textId="3F7A8993" w:rsidR="002E08A3" w:rsidRDefault="002E08A3" w:rsidP="002E08A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0111AA" w14:textId="780B8BA7" w:rsidR="002E08A3" w:rsidRDefault="002E08A3" w:rsidP="002E08A3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0F6EFD" w14:textId="2311A5F9" w:rsidR="002E08A3" w:rsidRDefault="002E08A3" w:rsidP="002E08A3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21BDA5" w14:textId="6734D153" w:rsidR="002E08A3" w:rsidRDefault="002E08A3" w:rsidP="002E08A3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AE3235" w14:paraId="70E593DD" w14:textId="77777777" w:rsidTr="00E44D12">
        <w:trPr>
          <w:trHeight w:val="5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FFA6F1" w14:textId="22DB7E53" w:rsidR="00AE3235" w:rsidRDefault="00AE3235" w:rsidP="0055392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B426E4" w14:textId="4FF3AD1B" w:rsidR="00AE3235" w:rsidRDefault="00AE3235" w:rsidP="0055392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44F3A3" w14:textId="2F87462E" w:rsidR="00AE3235" w:rsidRDefault="00AE3235" w:rsidP="00AE3235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4382F8" w14:textId="7140E710" w:rsidR="00AE3235" w:rsidRDefault="00AE3235" w:rsidP="00AE3235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0413E6" w14:textId="78EC3D95" w:rsidR="00AE3235" w:rsidRDefault="00AE3235" w:rsidP="00AE3235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7C340D" w14:textId="637F2B24" w:rsidR="00AE3235" w:rsidRDefault="00AE3235" w:rsidP="00AE3235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5236A693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666784" w14:textId="493BBE32" w:rsidR="00CD3C9B" w:rsidRDefault="00CD3C9B" w:rsidP="009857C2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9E11E4" w14:textId="35A87191" w:rsidR="00CD3C9B" w:rsidRDefault="00CD3C9B" w:rsidP="0055392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21109F" w14:textId="3835FC45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8797D4" w14:textId="12EEFC24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D8615A" w14:textId="3EAEACFE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1BA285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3D12AD27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A14293" w14:textId="5175F7A4" w:rsidR="00CD3C9B" w:rsidRDefault="00CD3C9B" w:rsidP="0055392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83CDD4" w14:textId="64D1B110" w:rsidR="00CD3C9B" w:rsidRDefault="00CD3C9B" w:rsidP="0055392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7C2258" w14:textId="3CBC245E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3E6C20" w14:textId="18CBFF32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C6DF85" w14:textId="1BE4C3C7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79A745" w14:textId="188F8DC2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54234F6B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8975A8" w14:textId="040D439E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736243" w14:textId="24CDBE61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8D489B" w14:textId="7ACCFB33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2738DA" w14:textId="4C9492B5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BCD52B" w14:textId="79F1CEB9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4AA186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4A8FBC27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AAAF7C" w14:textId="0ECE3F61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1B0C4D" w14:textId="6EE97F8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B3C129" w14:textId="7EF7439B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061DE9" w14:textId="5355003F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B62939" w14:textId="0BE7B69B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581E50" w14:textId="00AC76B3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452F9E04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31FCE3" w14:textId="63A3930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BF4657" w14:textId="4CBC01F3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FA4215" w14:textId="3CEC350D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C60E99" w14:textId="176C9DBE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2ADDDF" w14:textId="18C9F945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8E8922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1B95C728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CDCFED" w14:textId="3B75035E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AE9415" w14:textId="735FC0D1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73D36D" w14:textId="65EDEB10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82E8B8" w14:textId="2EED6FFC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26B8E0" w14:textId="154C65E3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8F6801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2FBED128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06065F" w14:textId="6D3E51CB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2F573B" w14:textId="7EF08C2B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3261C7" w14:textId="361C8394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DDE623" w14:textId="6D06BA0D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D29432" w14:textId="42976911" w:rsidR="00CD3C9B" w:rsidRDefault="00CD3C9B" w:rsidP="00CD3C9B"/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8C26F2" w14:textId="130F074A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621D4789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6AAAB2" w14:textId="1AF4BD69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234D3A" w14:textId="5CEA1356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566663" w14:textId="1F355AD3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A2C646" w14:textId="0AD4C279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9D2AE5" w14:textId="45A67A15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836744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7E87F805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4E3694" w14:textId="7C96F37C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907D26" w14:textId="00489C0B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1DC2D1" w14:textId="32339785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C7A59E" w14:textId="260BEA98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296222" w14:textId="55D34BB3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A693FB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283EE520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42D0FA" w14:textId="008EDFA9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57D5B8" w14:textId="20B5FBF0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AED7F3" w14:textId="7F314877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9F5287" w14:textId="7274A029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2DE94C" w14:textId="1BB46432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5BE3CC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77B4AF62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E8B234" w14:textId="1D4A35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09237E" w14:textId="1CC3C430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A3983B" w14:textId="59FB67A3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13C1DD" w14:textId="6A870C9A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00F820" w14:textId="04271616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3BD059" w14:textId="33DB2411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666D25F1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B9469F" w14:textId="491985D4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D74411" w14:textId="16C42E1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5AEEC7" w14:textId="05B800A2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8747BF" w14:textId="07EF6310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D8432D" w14:textId="4B188D3E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95F88D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6047A67E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557DF9" w14:textId="32D10054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CE70C1" w14:textId="3A8F9EEF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C877E7" w14:textId="1588C238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AC9FF4" w14:textId="0F178CFF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810E9D" w14:textId="732FE2AA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1A4EA3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0FFE7DDE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CB2377" w14:textId="6FFFE931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1C5118" w14:textId="0E6912B9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5FB66C" w14:textId="6E27F82F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E6299F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D7912E" w14:textId="170677A0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E95214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653A2CD6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2F74C2" w14:textId="777777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EF86B" w14:textId="777777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ACCE5A" w14:textId="77777777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75365A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B2E480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F4D91D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35ABE5FE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D6FEF6" w14:textId="777777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FFE873" w14:textId="777777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856FC0" w14:textId="77777777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1CE8C6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1ACD79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950C2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EA2FEA4" w14:textId="77777777" w:rsidR="003A172B" w:rsidRDefault="003A172B">
      <w:pPr>
        <w:rPr>
          <w:rFonts w:ascii="Verdana" w:hAnsi="Verdana"/>
          <w:sz w:val="36"/>
          <w:szCs w:val="36"/>
        </w:rPr>
      </w:pPr>
    </w:p>
    <w:sectPr w:rsidR="003A172B">
      <w:footerReference w:type="default" r:id="rId8"/>
      <w:pgSz w:w="16838" w:h="11906" w:orient="landscape" w:code="9"/>
      <w:pgMar w:top="425" w:right="141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57164" w14:textId="77777777" w:rsidR="003A172B" w:rsidRDefault="009E2C50">
      <w:r>
        <w:separator/>
      </w:r>
    </w:p>
  </w:endnote>
  <w:endnote w:type="continuationSeparator" w:id="0">
    <w:p w14:paraId="2F558AC9" w14:textId="77777777" w:rsidR="003A172B" w:rsidRDefault="009E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692D" w14:textId="77777777" w:rsidR="003A172B" w:rsidRDefault="003A172B">
    <w:pPr>
      <w:pStyle w:val="Fuzeile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94C07" w14:textId="77777777" w:rsidR="003A172B" w:rsidRDefault="009E2C50">
      <w:r>
        <w:separator/>
      </w:r>
    </w:p>
  </w:footnote>
  <w:footnote w:type="continuationSeparator" w:id="0">
    <w:p w14:paraId="32585396" w14:textId="77777777" w:rsidR="003A172B" w:rsidRDefault="009E2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4A7F"/>
    <w:multiLevelType w:val="hybridMultilevel"/>
    <w:tmpl w:val="AC96AD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4F8E"/>
    <w:multiLevelType w:val="hybridMultilevel"/>
    <w:tmpl w:val="A7B8C2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D7A34"/>
    <w:multiLevelType w:val="hybridMultilevel"/>
    <w:tmpl w:val="DF881D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D77F6"/>
    <w:multiLevelType w:val="hybridMultilevel"/>
    <w:tmpl w:val="91E8023A"/>
    <w:lvl w:ilvl="0" w:tplc="E49845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F32E2"/>
    <w:multiLevelType w:val="hybridMultilevel"/>
    <w:tmpl w:val="4D788B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E5C28"/>
    <w:multiLevelType w:val="hybridMultilevel"/>
    <w:tmpl w:val="ACCA4AC4"/>
    <w:lvl w:ilvl="0" w:tplc="43C8A1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75ACC"/>
    <w:multiLevelType w:val="hybridMultilevel"/>
    <w:tmpl w:val="BF8269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B79BB"/>
    <w:multiLevelType w:val="hybridMultilevel"/>
    <w:tmpl w:val="F7F4F22C"/>
    <w:lvl w:ilvl="0" w:tplc="5080BB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0262B"/>
    <w:multiLevelType w:val="hybridMultilevel"/>
    <w:tmpl w:val="CAB08120"/>
    <w:lvl w:ilvl="0" w:tplc="C6EA72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B4DFC"/>
    <w:multiLevelType w:val="hybridMultilevel"/>
    <w:tmpl w:val="C2803290"/>
    <w:lvl w:ilvl="0" w:tplc="85209D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9563A"/>
    <w:multiLevelType w:val="hybridMultilevel"/>
    <w:tmpl w:val="9E7C803A"/>
    <w:lvl w:ilvl="0" w:tplc="51C8F7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F5533"/>
    <w:multiLevelType w:val="hybridMultilevel"/>
    <w:tmpl w:val="E87C7E90"/>
    <w:lvl w:ilvl="0" w:tplc="5A3292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67D62"/>
    <w:multiLevelType w:val="hybridMultilevel"/>
    <w:tmpl w:val="6E24EFAA"/>
    <w:lvl w:ilvl="0" w:tplc="01D220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372082">
    <w:abstractNumId w:val="3"/>
  </w:num>
  <w:num w:numId="2" w16cid:durableId="502934262">
    <w:abstractNumId w:val="7"/>
  </w:num>
  <w:num w:numId="3" w16cid:durableId="1238174408">
    <w:abstractNumId w:val="4"/>
  </w:num>
  <w:num w:numId="4" w16cid:durableId="668875587">
    <w:abstractNumId w:val="10"/>
  </w:num>
  <w:num w:numId="5" w16cid:durableId="302000949">
    <w:abstractNumId w:val="8"/>
  </w:num>
  <w:num w:numId="6" w16cid:durableId="685255551">
    <w:abstractNumId w:val="9"/>
  </w:num>
  <w:num w:numId="7" w16cid:durableId="2000425887">
    <w:abstractNumId w:val="12"/>
  </w:num>
  <w:num w:numId="8" w16cid:durableId="1612083059">
    <w:abstractNumId w:val="1"/>
  </w:num>
  <w:num w:numId="9" w16cid:durableId="792559480">
    <w:abstractNumId w:val="0"/>
  </w:num>
  <w:num w:numId="10" w16cid:durableId="1871987068">
    <w:abstractNumId w:val="11"/>
  </w:num>
  <w:num w:numId="11" w16cid:durableId="619923189">
    <w:abstractNumId w:val="6"/>
  </w:num>
  <w:num w:numId="12" w16cid:durableId="1460565209">
    <w:abstractNumId w:val="5"/>
  </w:num>
  <w:num w:numId="13" w16cid:durableId="795099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2B"/>
    <w:rsid w:val="00003D4F"/>
    <w:rsid w:val="00010BD2"/>
    <w:rsid w:val="00015096"/>
    <w:rsid w:val="00016C2E"/>
    <w:rsid w:val="00023C2D"/>
    <w:rsid w:val="000330A9"/>
    <w:rsid w:val="000442C8"/>
    <w:rsid w:val="00045057"/>
    <w:rsid w:val="00050097"/>
    <w:rsid w:val="00054356"/>
    <w:rsid w:val="000616E3"/>
    <w:rsid w:val="00065B41"/>
    <w:rsid w:val="00071C97"/>
    <w:rsid w:val="00071E5C"/>
    <w:rsid w:val="00072924"/>
    <w:rsid w:val="000750A5"/>
    <w:rsid w:val="000753BC"/>
    <w:rsid w:val="000756AC"/>
    <w:rsid w:val="000859CF"/>
    <w:rsid w:val="00093256"/>
    <w:rsid w:val="000A1D99"/>
    <w:rsid w:val="000B2923"/>
    <w:rsid w:val="000B2A64"/>
    <w:rsid w:val="000B3F8D"/>
    <w:rsid w:val="000C1FD4"/>
    <w:rsid w:val="000C3C88"/>
    <w:rsid w:val="000C58D2"/>
    <w:rsid w:val="000C6527"/>
    <w:rsid w:val="000D2F96"/>
    <w:rsid w:val="000E4E88"/>
    <w:rsid w:val="000F08B9"/>
    <w:rsid w:val="00102C75"/>
    <w:rsid w:val="00103D41"/>
    <w:rsid w:val="00107EF0"/>
    <w:rsid w:val="00112A23"/>
    <w:rsid w:val="00126F1D"/>
    <w:rsid w:val="001309A2"/>
    <w:rsid w:val="0013334F"/>
    <w:rsid w:val="001537B7"/>
    <w:rsid w:val="0015590A"/>
    <w:rsid w:val="00166EA0"/>
    <w:rsid w:val="00173CD6"/>
    <w:rsid w:val="00191EA2"/>
    <w:rsid w:val="00192AB9"/>
    <w:rsid w:val="001A047E"/>
    <w:rsid w:val="001A3041"/>
    <w:rsid w:val="001A3AAB"/>
    <w:rsid w:val="001C063D"/>
    <w:rsid w:val="001C124F"/>
    <w:rsid w:val="001C2662"/>
    <w:rsid w:val="001C5FBA"/>
    <w:rsid w:val="001D0011"/>
    <w:rsid w:val="001E3A4B"/>
    <w:rsid w:val="001E4039"/>
    <w:rsid w:val="001E55C0"/>
    <w:rsid w:val="001F7D40"/>
    <w:rsid w:val="00210844"/>
    <w:rsid w:val="00210E03"/>
    <w:rsid w:val="00211D38"/>
    <w:rsid w:val="00213416"/>
    <w:rsid w:val="00221620"/>
    <w:rsid w:val="00225EFD"/>
    <w:rsid w:val="002336AE"/>
    <w:rsid w:val="00234F3E"/>
    <w:rsid w:val="00235066"/>
    <w:rsid w:val="002366A7"/>
    <w:rsid w:val="00240ACD"/>
    <w:rsid w:val="00256C71"/>
    <w:rsid w:val="00262112"/>
    <w:rsid w:val="00273A29"/>
    <w:rsid w:val="002753FB"/>
    <w:rsid w:val="00276773"/>
    <w:rsid w:val="0028257C"/>
    <w:rsid w:val="00285101"/>
    <w:rsid w:val="00285D77"/>
    <w:rsid w:val="00293D8C"/>
    <w:rsid w:val="002946CE"/>
    <w:rsid w:val="00296F11"/>
    <w:rsid w:val="002A358B"/>
    <w:rsid w:val="002B704A"/>
    <w:rsid w:val="002C5DCE"/>
    <w:rsid w:val="002E08A3"/>
    <w:rsid w:val="002E623E"/>
    <w:rsid w:val="002E6BB5"/>
    <w:rsid w:val="002F45FC"/>
    <w:rsid w:val="002F6AC4"/>
    <w:rsid w:val="00307245"/>
    <w:rsid w:val="00311297"/>
    <w:rsid w:val="003119E0"/>
    <w:rsid w:val="0032451D"/>
    <w:rsid w:val="00325FC3"/>
    <w:rsid w:val="00337093"/>
    <w:rsid w:val="00341542"/>
    <w:rsid w:val="00346280"/>
    <w:rsid w:val="00346DCA"/>
    <w:rsid w:val="003623B2"/>
    <w:rsid w:val="00370B05"/>
    <w:rsid w:val="00373DA1"/>
    <w:rsid w:val="00380585"/>
    <w:rsid w:val="003810E1"/>
    <w:rsid w:val="0038302B"/>
    <w:rsid w:val="0038642D"/>
    <w:rsid w:val="003A172B"/>
    <w:rsid w:val="003B570B"/>
    <w:rsid w:val="003C041C"/>
    <w:rsid w:val="003C046D"/>
    <w:rsid w:val="003C3F4C"/>
    <w:rsid w:val="003D0587"/>
    <w:rsid w:val="003D0AFD"/>
    <w:rsid w:val="003D5568"/>
    <w:rsid w:val="003E1ECE"/>
    <w:rsid w:val="003E2A7D"/>
    <w:rsid w:val="003E3E8C"/>
    <w:rsid w:val="003F0701"/>
    <w:rsid w:val="003F12C8"/>
    <w:rsid w:val="004005E8"/>
    <w:rsid w:val="00402C22"/>
    <w:rsid w:val="00404630"/>
    <w:rsid w:val="00412C13"/>
    <w:rsid w:val="00413ABF"/>
    <w:rsid w:val="0042759D"/>
    <w:rsid w:val="00427F3E"/>
    <w:rsid w:val="00435C8A"/>
    <w:rsid w:val="00436CD8"/>
    <w:rsid w:val="00440776"/>
    <w:rsid w:val="00440BA7"/>
    <w:rsid w:val="00441F0E"/>
    <w:rsid w:val="00444A25"/>
    <w:rsid w:val="00445492"/>
    <w:rsid w:val="00447EAE"/>
    <w:rsid w:val="00462FFC"/>
    <w:rsid w:val="00471288"/>
    <w:rsid w:val="00471C14"/>
    <w:rsid w:val="00473825"/>
    <w:rsid w:val="00480184"/>
    <w:rsid w:val="0048520F"/>
    <w:rsid w:val="0049068E"/>
    <w:rsid w:val="00490D77"/>
    <w:rsid w:val="004975B2"/>
    <w:rsid w:val="004A0AD3"/>
    <w:rsid w:val="004A3359"/>
    <w:rsid w:val="004A39BB"/>
    <w:rsid w:val="004A4B92"/>
    <w:rsid w:val="004B09DF"/>
    <w:rsid w:val="004C25E6"/>
    <w:rsid w:val="004C63A2"/>
    <w:rsid w:val="004C6525"/>
    <w:rsid w:val="004C6BAD"/>
    <w:rsid w:val="004D5660"/>
    <w:rsid w:val="004D7D3B"/>
    <w:rsid w:val="004E361C"/>
    <w:rsid w:val="004E4AB8"/>
    <w:rsid w:val="004E4DEB"/>
    <w:rsid w:val="004E50AC"/>
    <w:rsid w:val="004E5C2F"/>
    <w:rsid w:val="004E622E"/>
    <w:rsid w:val="004E6ED3"/>
    <w:rsid w:val="004F22DC"/>
    <w:rsid w:val="004F6AD3"/>
    <w:rsid w:val="00501896"/>
    <w:rsid w:val="005030ED"/>
    <w:rsid w:val="005118B4"/>
    <w:rsid w:val="0051642F"/>
    <w:rsid w:val="005229CE"/>
    <w:rsid w:val="00522CBC"/>
    <w:rsid w:val="005238C3"/>
    <w:rsid w:val="0052477C"/>
    <w:rsid w:val="0052633F"/>
    <w:rsid w:val="005359B6"/>
    <w:rsid w:val="005409FE"/>
    <w:rsid w:val="005424CF"/>
    <w:rsid w:val="00546659"/>
    <w:rsid w:val="00546817"/>
    <w:rsid w:val="00553920"/>
    <w:rsid w:val="00555C0B"/>
    <w:rsid w:val="00560412"/>
    <w:rsid w:val="00567E31"/>
    <w:rsid w:val="005765DF"/>
    <w:rsid w:val="00581AFD"/>
    <w:rsid w:val="00584985"/>
    <w:rsid w:val="00585C99"/>
    <w:rsid w:val="005879A7"/>
    <w:rsid w:val="00587EED"/>
    <w:rsid w:val="00590679"/>
    <w:rsid w:val="00590862"/>
    <w:rsid w:val="00596945"/>
    <w:rsid w:val="00597126"/>
    <w:rsid w:val="005A0F9C"/>
    <w:rsid w:val="005A390F"/>
    <w:rsid w:val="005A478A"/>
    <w:rsid w:val="005A4C1E"/>
    <w:rsid w:val="005B1712"/>
    <w:rsid w:val="005B35B1"/>
    <w:rsid w:val="005B6DD5"/>
    <w:rsid w:val="005C0BDF"/>
    <w:rsid w:val="005C0F8C"/>
    <w:rsid w:val="005C2A71"/>
    <w:rsid w:val="005C398E"/>
    <w:rsid w:val="005C50A2"/>
    <w:rsid w:val="005C71CE"/>
    <w:rsid w:val="005D66CC"/>
    <w:rsid w:val="005D6ACB"/>
    <w:rsid w:val="005D7642"/>
    <w:rsid w:val="005E0986"/>
    <w:rsid w:val="005E1878"/>
    <w:rsid w:val="005E33AC"/>
    <w:rsid w:val="005E5027"/>
    <w:rsid w:val="005F067B"/>
    <w:rsid w:val="005F313E"/>
    <w:rsid w:val="005F3CFA"/>
    <w:rsid w:val="0061233B"/>
    <w:rsid w:val="006179C1"/>
    <w:rsid w:val="00617ADA"/>
    <w:rsid w:val="00625A8A"/>
    <w:rsid w:val="00627FB7"/>
    <w:rsid w:val="006305A1"/>
    <w:rsid w:val="006359E6"/>
    <w:rsid w:val="00642D14"/>
    <w:rsid w:val="00647BCB"/>
    <w:rsid w:val="00647EB7"/>
    <w:rsid w:val="00650F73"/>
    <w:rsid w:val="00657CB6"/>
    <w:rsid w:val="0066304C"/>
    <w:rsid w:val="0066342A"/>
    <w:rsid w:val="0066779F"/>
    <w:rsid w:val="0068543D"/>
    <w:rsid w:val="006A06D8"/>
    <w:rsid w:val="006A5EFF"/>
    <w:rsid w:val="006B5161"/>
    <w:rsid w:val="006C70C6"/>
    <w:rsid w:val="006D179A"/>
    <w:rsid w:val="006D25F2"/>
    <w:rsid w:val="006D5099"/>
    <w:rsid w:val="006E02ED"/>
    <w:rsid w:val="006E4A1B"/>
    <w:rsid w:val="006E78B5"/>
    <w:rsid w:val="006F03F1"/>
    <w:rsid w:val="006F140B"/>
    <w:rsid w:val="006F3D7B"/>
    <w:rsid w:val="006F4C5C"/>
    <w:rsid w:val="006F7C69"/>
    <w:rsid w:val="00701976"/>
    <w:rsid w:val="00703259"/>
    <w:rsid w:val="00703863"/>
    <w:rsid w:val="007124C5"/>
    <w:rsid w:val="00722365"/>
    <w:rsid w:val="00732B39"/>
    <w:rsid w:val="0073643F"/>
    <w:rsid w:val="0074165F"/>
    <w:rsid w:val="007445F2"/>
    <w:rsid w:val="007463BF"/>
    <w:rsid w:val="007479B2"/>
    <w:rsid w:val="00763C57"/>
    <w:rsid w:val="00766484"/>
    <w:rsid w:val="007726B3"/>
    <w:rsid w:val="0077682B"/>
    <w:rsid w:val="0078044C"/>
    <w:rsid w:val="00780556"/>
    <w:rsid w:val="00786AF0"/>
    <w:rsid w:val="0078786B"/>
    <w:rsid w:val="007A02DE"/>
    <w:rsid w:val="007A069A"/>
    <w:rsid w:val="007A3F8F"/>
    <w:rsid w:val="007A472B"/>
    <w:rsid w:val="007B234C"/>
    <w:rsid w:val="007B3B14"/>
    <w:rsid w:val="007B44D5"/>
    <w:rsid w:val="007C33EA"/>
    <w:rsid w:val="007D5425"/>
    <w:rsid w:val="007E08DB"/>
    <w:rsid w:val="007E736D"/>
    <w:rsid w:val="00817B8A"/>
    <w:rsid w:val="008226FD"/>
    <w:rsid w:val="008233FA"/>
    <w:rsid w:val="008237BE"/>
    <w:rsid w:val="00831DB2"/>
    <w:rsid w:val="00832601"/>
    <w:rsid w:val="00841E1F"/>
    <w:rsid w:val="0084235D"/>
    <w:rsid w:val="00843870"/>
    <w:rsid w:val="00847968"/>
    <w:rsid w:val="008545A7"/>
    <w:rsid w:val="00854BE6"/>
    <w:rsid w:val="00856616"/>
    <w:rsid w:val="00861A71"/>
    <w:rsid w:val="008623E1"/>
    <w:rsid w:val="00862C9E"/>
    <w:rsid w:val="008658C9"/>
    <w:rsid w:val="0086669D"/>
    <w:rsid w:val="00867740"/>
    <w:rsid w:val="0087079B"/>
    <w:rsid w:val="00876195"/>
    <w:rsid w:val="0088035B"/>
    <w:rsid w:val="008813A1"/>
    <w:rsid w:val="00882A89"/>
    <w:rsid w:val="0088561F"/>
    <w:rsid w:val="008874BA"/>
    <w:rsid w:val="00887685"/>
    <w:rsid w:val="00894E4F"/>
    <w:rsid w:val="008A341C"/>
    <w:rsid w:val="008A386B"/>
    <w:rsid w:val="008B0C7C"/>
    <w:rsid w:val="008B1232"/>
    <w:rsid w:val="008B71B4"/>
    <w:rsid w:val="008C0B17"/>
    <w:rsid w:val="008C6E2C"/>
    <w:rsid w:val="008D07B5"/>
    <w:rsid w:val="008D2307"/>
    <w:rsid w:val="008D6E99"/>
    <w:rsid w:val="008E162F"/>
    <w:rsid w:val="008E3AE8"/>
    <w:rsid w:val="008F1E93"/>
    <w:rsid w:val="008F36F9"/>
    <w:rsid w:val="008F5280"/>
    <w:rsid w:val="008F5378"/>
    <w:rsid w:val="00920B03"/>
    <w:rsid w:val="009260E9"/>
    <w:rsid w:val="00926334"/>
    <w:rsid w:val="00930E52"/>
    <w:rsid w:val="009361DA"/>
    <w:rsid w:val="00937E0B"/>
    <w:rsid w:val="00945EE2"/>
    <w:rsid w:val="00951CE2"/>
    <w:rsid w:val="00960C7F"/>
    <w:rsid w:val="0096228E"/>
    <w:rsid w:val="0096581B"/>
    <w:rsid w:val="00970053"/>
    <w:rsid w:val="00973FC4"/>
    <w:rsid w:val="00976EB0"/>
    <w:rsid w:val="00983F13"/>
    <w:rsid w:val="00984699"/>
    <w:rsid w:val="009857C2"/>
    <w:rsid w:val="0098786B"/>
    <w:rsid w:val="009911FB"/>
    <w:rsid w:val="009A4637"/>
    <w:rsid w:val="009A47D0"/>
    <w:rsid w:val="009A7CB6"/>
    <w:rsid w:val="009B47CF"/>
    <w:rsid w:val="009B5C9A"/>
    <w:rsid w:val="009B6F2D"/>
    <w:rsid w:val="009B7FA4"/>
    <w:rsid w:val="009C3F06"/>
    <w:rsid w:val="009D07B2"/>
    <w:rsid w:val="009D0F7D"/>
    <w:rsid w:val="009D3E99"/>
    <w:rsid w:val="009D3F7B"/>
    <w:rsid w:val="009E2C50"/>
    <w:rsid w:val="009E38E5"/>
    <w:rsid w:val="009E680A"/>
    <w:rsid w:val="009E72DB"/>
    <w:rsid w:val="009F07EF"/>
    <w:rsid w:val="009F4A22"/>
    <w:rsid w:val="00A04730"/>
    <w:rsid w:val="00A04FBF"/>
    <w:rsid w:val="00A1351D"/>
    <w:rsid w:val="00A14F04"/>
    <w:rsid w:val="00A1700F"/>
    <w:rsid w:val="00A20B0D"/>
    <w:rsid w:val="00A212D5"/>
    <w:rsid w:val="00A22582"/>
    <w:rsid w:val="00A32D49"/>
    <w:rsid w:val="00A4206C"/>
    <w:rsid w:val="00A50BC3"/>
    <w:rsid w:val="00A510C4"/>
    <w:rsid w:val="00A515FA"/>
    <w:rsid w:val="00A54A5D"/>
    <w:rsid w:val="00A62212"/>
    <w:rsid w:val="00A6303E"/>
    <w:rsid w:val="00A71029"/>
    <w:rsid w:val="00A72F13"/>
    <w:rsid w:val="00A754C1"/>
    <w:rsid w:val="00A76829"/>
    <w:rsid w:val="00A84706"/>
    <w:rsid w:val="00A85E89"/>
    <w:rsid w:val="00A93309"/>
    <w:rsid w:val="00A94FD4"/>
    <w:rsid w:val="00A9646B"/>
    <w:rsid w:val="00AA1C89"/>
    <w:rsid w:val="00AA60DE"/>
    <w:rsid w:val="00AA635C"/>
    <w:rsid w:val="00AA64AB"/>
    <w:rsid w:val="00AB0CAC"/>
    <w:rsid w:val="00AB592A"/>
    <w:rsid w:val="00AB64E0"/>
    <w:rsid w:val="00AC2BD0"/>
    <w:rsid w:val="00AC2C5F"/>
    <w:rsid w:val="00AD1EE8"/>
    <w:rsid w:val="00AD49A5"/>
    <w:rsid w:val="00AD638E"/>
    <w:rsid w:val="00AD6B67"/>
    <w:rsid w:val="00AE0C9E"/>
    <w:rsid w:val="00AE1E74"/>
    <w:rsid w:val="00AE2C14"/>
    <w:rsid w:val="00AE3235"/>
    <w:rsid w:val="00AE5AAE"/>
    <w:rsid w:val="00AE7A00"/>
    <w:rsid w:val="00AF2208"/>
    <w:rsid w:val="00AF3BEA"/>
    <w:rsid w:val="00AF3EDC"/>
    <w:rsid w:val="00AF57CD"/>
    <w:rsid w:val="00B000A0"/>
    <w:rsid w:val="00B07625"/>
    <w:rsid w:val="00B1041D"/>
    <w:rsid w:val="00B12894"/>
    <w:rsid w:val="00B2006B"/>
    <w:rsid w:val="00B274BD"/>
    <w:rsid w:val="00B3418C"/>
    <w:rsid w:val="00B37C60"/>
    <w:rsid w:val="00B52016"/>
    <w:rsid w:val="00B53952"/>
    <w:rsid w:val="00B549A0"/>
    <w:rsid w:val="00B624D5"/>
    <w:rsid w:val="00B636FD"/>
    <w:rsid w:val="00B658F3"/>
    <w:rsid w:val="00B71913"/>
    <w:rsid w:val="00B76360"/>
    <w:rsid w:val="00B8266F"/>
    <w:rsid w:val="00B84A92"/>
    <w:rsid w:val="00B86B6E"/>
    <w:rsid w:val="00B9178F"/>
    <w:rsid w:val="00B93D75"/>
    <w:rsid w:val="00B97309"/>
    <w:rsid w:val="00BA20B2"/>
    <w:rsid w:val="00BA32E0"/>
    <w:rsid w:val="00BA7190"/>
    <w:rsid w:val="00BB433C"/>
    <w:rsid w:val="00BC0136"/>
    <w:rsid w:val="00BC1022"/>
    <w:rsid w:val="00BC340B"/>
    <w:rsid w:val="00BC4036"/>
    <w:rsid w:val="00BC6F8C"/>
    <w:rsid w:val="00BD176C"/>
    <w:rsid w:val="00BD3B63"/>
    <w:rsid w:val="00BD70AB"/>
    <w:rsid w:val="00BE2C4E"/>
    <w:rsid w:val="00BE46B8"/>
    <w:rsid w:val="00BF364C"/>
    <w:rsid w:val="00BF7181"/>
    <w:rsid w:val="00C1201B"/>
    <w:rsid w:val="00C143E4"/>
    <w:rsid w:val="00C1557B"/>
    <w:rsid w:val="00C15F65"/>
    <w:rsid w:val="00C17DD1"/>
    <w:rsid w:val="00C22E62"/>
    <w:rsid w:val="00C2681D"/>
    <w:rsid w:val="00C2712D"/>
    <w:rsid w:val="00C30CA8"/>
    <w:rsid w:val="00C33697"/>
    <w:rsid w:val="00C37657"/>
    <w:rsid w:val="00C5086C"/>
    <w:rsid w:val="00C53E58"/>
    <w:rsid w:val="00C54571"/>
    <w:rsid w:val="00C56BA0"/>
    <w:rsid w:val="00C57FB8"/>
    <w:rsid w:val="00C61A24"/>
    <w:rsid w:val="00C633A3"/>
    <w:rsid w:val="00C640D2"/>
    <w:rsid w:val="00C71CBD"/>
    <w:rsid w:val="00C84749"/>
    <w:rsid w:val="00C90AE4"/>
    <w:rsid w:val="00C9194F"/>
    <w:rsid w:val="00C9584C"/>
    <w:rsid w:val="00C96AF8"/>
    <w:rsid w:val="00CA02A7"/>
    <w:rsid w:val="00CA4966"/>
    <w:rsid w:val="00CA4E24"/>
    <w:rsid w:val="00CB51E4"/>
    <w:rsid w:val="00CC312E"/>
    <w:rsid w:val="00CC606C"/>
    <w:rsid w:val="00CC6946"/>
    <w:rsid w:val="00CD3C9B"/>
    <w:rsid w:val="00CD617E"/>
    <w:rsid w:val="00CD65D4"/>
    <w:rsid w:val="00CF69F4"/>
    <w:rsid w:val="00D01127"/>
    <w:rsid w:val="00D11E19"/>
    <w:rsid w:val="00D137FB"/>
    <w:rsid w:val="00D22AFE"/>
    <w:rsid w:val="00D27D24"/>
    <w:rsid w:val="00D304B3"/>
    <w:rsid w:val="00D33D4E"/>
    <w:rsid w:val="00D344D0"/>
    <w:rsid w:val="00D379EB"/>
    <w:rsid w:val="00D40664"/>
    <w:rsid w:val="00D40D04"/>
    <w:rsid w:val="00D418CD"/>
    <w:rsid w:val="00D41EC7"/>
    <w:rsid w:val="00D46005"/>
    <w:rsid w:val="00D5017F"/>
    <w:rsid w:val="00D53C5F"/>
    <w:rsid w:val="00D5428A"/>
    <w:rsid w:val="00D57C35"/>
    <w:rsid w:val="00D60947"/>
    <w:rsid w:val="00D62285"/>
    <w:rsid w:val="00D629F0"/>
    <w:rsid w:val="00D7008B"/>
    <w:rsid w:val="00D7318E"/>
    <w:rsid w:val="00D76AA5"/>
    <w:rsid w:val="00D84515"/>
    <w:rsid w:val="00D91ACF"/>
    <w:rsid w:val="00D96DB9"/>
    <w:rsid w:val="00D97DBC"/>
    <w:rsid w:val="00DA4975"/>
    <w:rsid w:val="00DA6720"/>
    <w:rsid w:val="00DA6AB3"/>
    <w:rsid w:val="00DB1F3E"/>
    <w:rsid w:val="00DB4BD0"/>
    <w:rsid w:val="00DC0AB9"/>
    <w:rsid w:val="00DD00AC"/>
    <w:rsid w:val="00DD3F99"/>
    <w:rsid w:val="00DD472A"/>
    <w:rsid w:val="00E056F1"/>
    <w:rsid w:val="00E05B66"/>
    <w:rsid w:val="00E06303"/>
    <w:rsid w:val="00E079B2"/>
    <w:rsid w:val="00E104B8"/>
    <w:rsid w:val="00E10980"/>
    <w:rsid w:val="00E14E34"/>
    <w:rsid w:val="00E254A3"/>
    <w:rsid w:val="00E25AEA"/>
    <w:rsid w:val="00E27D38"/>
    <w:rsid w:val="00E34B22"/>
    <w:rsid w:val="00E41493"/>
    <w:rsid w:val="00E44D12"/>
    <w:rsid w:val="00E465D1"/>
    <w:rsid w:val="00E47F0E"/>
    <w:rsid w:val="00E529A4"/>
    <w:rsid w:val="00E53A97"/>
    <w:rsid w:val="00E54903"/>
    <w:rsid w:val="00E82C5D"/>
    <w:rsid w:val="00E831FC"/>
    <w:rsid w:val="00E85C7C"/>
    <w:rsid w:val="00E85F72"/>
    <w:rsid w:val="00E86A8C"/>
    <w:rsid w:val="00E91CA1"/>
    <w:rsid w:val="00E965F3"/>
    <w:rsid w:val="00EB39CC"/>
    <w:rsid w:val="00EC006B"/>
    <w:rsid w:val="00EC1A4C"/>
    <w:rsid w:val="00EC3F06"/>
    <w:rsid w:val="00EC6F5F"/>
    <w:rsid w:val="00ED20AF"/>
    <w:rsid w:val="00ED2433"/>
    <w:rsid w:val="00ED398A"/>
    <w:rsid w:val="00ED583A"/>
    <w:rsid w:val="00ED5BB2"/>
    <w:rsid w:val="00EE15E3"/>
    <w:rsid w:val="00EE3962"/>
    <w:rsid w:val="00EE4367"/>
    <w:rsid w:val="00EF5F19"/>
    <w:rsid w:val="00F05996"/>
    <w:rsid w:val="00F06082"/>
    <w:rsid w:val="00F064A2"/>
    <w:rsid w:val="00F07C83"/>
    <w:rsid w:val="00F10302"/>
    <w:rsid w:val="00F1234D"/>
    <w:rsid w:val="00F130B9"/>
    <w:rsid w:val="00F133FA"/>
    <w:rsid w:val="00F16D13"/>
    <w:rsid w:val="00F1761E"/>
    <w:rsid w:val="00F24F16"/>
    <w:rsid w:val="00F32006"/>
    <w:rsid w:val="00F4508B"/>
    <w:rsid w:val="00F45F58"/>
    <w:rsid w:val="00F50126"/>
    <w:rsid w:val="00F521EC"/>
    <w:rsid w:val="00F578DE"/>
    <w:rsid w:val="00F66362"/>
    <w:rsid w:val="00F74127"/>
    <w:rsid w:val="00F75D0A"/>
    <w:rsid w:val="00F76D8D"/>
    <w:rsid w:val="00F80AA3"/>
    <w:rsid w:val="00F81A16"/>
    <w:rsid w:val="00F868AC"/>
    <w:rsid w:val="00F913B6"/>
    <w:rsid w:val="00F930F9"/>
    <w:rsid w:val="00F96C36"/>
    <w:rsid w:val="00F979D7"/>
    <w:rsid w:val="00FA105B"/>
    <w:rsid w:val="00FA2A68"/>
    <w:rsid w:val="00FA48D5"/>
    <w:rsid w:val="00FA755E"/>
    <w:rsid w:val="00FB2C72"/>
    <w:rsid w:val="00FB2F5F"/>
    <w:rsid w:val="00FB3847"/>
    <w:rsid w:val="00FB4A42"/>
    <w:rsid w:val="00FB7D5B"/>
    <w:rsid w:val="00FD05A6"/>
    <w:rsid w:val="00FD3A0C"/>
    <w:rsid w:val="00FD77B3"/>
    <w:rsid w:val="00FE68E4"/>
    <w:rsid w:val="00FF024A"/>
    <w:rsid w:val="00F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5C82B"/>
  <w15:chartTrackingRefBased/>
  <w15:docId w15:val="{4CBDA90F-3666-4ACA-96B9-2E31FDF3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sz w:val="44"/>
      <w:u w:val="single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ervorhebung">
    <w:name w:val="Emphasis"/>
    <w:qFormat/>
    <w:rPr>
      <w:i/>
      <w:iCs/>
    </w:rPr>
  </w:style>
  <w:style w:type="character" w:styleId="Fett">
    <w:name w:val="Strong"/>
    <w:qFormat/>
    <w:rPr>
      <w:b/>
      <w:bCs/>
    </w:rPr>
  </w:style>
  <w:style w:type="paragraph" w:styleId="Dokumentstruktur">
    <w:name w:val="Document Map"/>
    <w:basedOn w:val="Standard"/>
    <w:link w:val="DokumentstrukturZchn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pPr>
      <w:spacing w:after="1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ommer\Desktop\Vertretungspla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CD93-B0D5-4A96-A207-550FE88ED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Vertretungsplan.dot</Template>
  <TotalTime>0</TotalTime>
  <Pages>2</Pages>
  <Words>11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Vertretungsplan</vt:lpstr>
    </vt:vector>
  </TitlesOfParts>
  <Company>Grundschule unter den Kastanien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Vertretungsplan</dc:title>
  <dc:subject/>
  <dc:creator>Bich</dc:creator>
  <cp:keywords/>
  <cp:lastModifiedBy>Dröll, Anne-Kathrin</cp:lastModifiedBy>
  <cp:revision>3</cp:revision>
  <cp:lastPrinted>2026-03-27T06:17:00Z</cp:lastPrinted>
  <dcterms:created xsi:type="dcterms:W3CDTF">2026-03-27T06:18:00Z</dcterms:created>
  <dcterms:modified xsi:type="dcterms:W3CDTF">2026-03-27T06:18:00Z</dcterms:modified>
</cp:coreProperties>
</file>