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2A82EA7" w:rsidR="003A172B" w:rsidRDefault="001F2DFC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47382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8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März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2A82EA7" w:rsidR="003A172B" w:rsidRDefault="001F2DFC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473825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8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>. März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3E9DC4C3" w:rsidR="00EC6F5F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F57CD">
        <w:rPr>
          <w:rFonts w:ascii="Verdana" w:hAnsi="Verdana"/>
          <w:sz w:val="20"/>
          <w:szCs w:val="20"/>
        </w:rPr>
        <w:tab/>
      </w:r>
    </w:p>
    <w:p w14:paraId="018819BB" w14:textId="030FA2FF" w:rsidR="00CF69F4" w:rsidRDefault="00CF69F4" w:rsidP="00EC6F5F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55F22C01" w14:textId="31F10AB9" w:rsidR="003C041C" w:rsidRDefault="009C3F06" w:rsidP="008142A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EFFC8D3" w14:textId="77777777" w:rsidR="001624AE" w:rsidRDefault="001624AE" w:rsidP="008142A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5EE116" w14:textId="2D0704A5" w:rsidR="005D6ACB" w:rsidRDefault="009E2C50" w:rsidP="009B5C9A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7CE0B44C" w14:textId="77777777" w:rsidR="001624AE" w:rsidRDefault="001624AE"/>
    <w:p w14:paraId="25115CCF" w14:textId="415E1A64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</w:t>
      </w:r>
      <w:r w:rsidR="00E82C5D">
        <w:rPr>
          <w:rFonts w:ascii="Verdana" w:hAnsi="Verdana" w:cs="Times New Roman"/>
          <w:b/>
          <w:sz w:val="20"/>
          <w:szCs w:val="20"/>
        </w:rPr>
        <w:tab/>
      </w:r>
      <w:r w:rsidR="008072B7">
        <w:rPr>
          <w:rFonts w:ascii="Verdana" w:hAnsi="Verdana" w:cs="Times New Roman"/>
          <w:b/>
          <w:sz w:val="20"/>
          <w:szCs w:val="20"/>
        </w:rPr>
        <w:t>2. P.</w:t>
      </w:r>
      <w:r w:rsidR="008142A7">
        <w:rPr>
          <w:rFonts w:ascii="Verdana" w:hAnsi="Verdana" w:cs="Times New Roman"/>
          <w:b/>
          <w:sz w:val="20"/>
          <w:szCs w:val="20"/>
        </w:rPr>
        <w:t xml:space="preserve"> Fr. Schreck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A5C77B0" w:rsidR="00CD3C9B" w:rsidRDefault="004F6AD3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266CA559" w:rsidR="00CD3C9B" w:rsidRDefault="00E4235C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04D6610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61FD58CC" w:rsidR="00CD3C9B" w:rsidRDefault="00E4235C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2812BF39" w:rsidR="00CD3C9B" w:rsidRDefault="00E4235C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4CE8797" w:rsidR="004F6AD3" w:rsidRDefault="004F6AD3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395914C" w:rsidR="004F6AD3" w:rsidRDefault="001F2DFC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1995C6F6" w:rsidR="004F6AD3" w:rsidRPr="003119E0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F447482" w:rsidR="004F6AD3" w:rsidRDefault="00E4235C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1C10A554" w:rsidR="004F6AD3" w:rsidRDefault="008072B7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Reimann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0CB17B11" w:rsidR="004F6AD3" w:rsidRDefault="008072B7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L5</w:t>
            </w:r>
          </w:p>
        </w:tc>
      </w:tr>
      <w:tr w:rsidR="004F6AD3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607E2BE" w:rsidR="004F6AD3" w:rsidRDefault="00E4235C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</w:t>
            </w:r>
            <w:r w:rsidR="004F6AD3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3941AC0F" w:rsidR="004F6AD3" w:rsidRDefault="00431E71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1F890EF3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1036765F" w:rsidR="004F6AD3" w:rsidRDefault="00E4235C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0B3ADC7C" w:rsidR="004F6AD3" w:rsidRDefault="008072B7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5F24992E" w:rsidR="004F6AD3" w:rsidRDefault="00E4235C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  <w:r w:rsidR="001F2DFC">
              <w:rPr>
                <w:rFonts w:ascii="Verdana" w:hAnsi="Verdana"/>
                <w:sz w:val="36"/>
                <w:szCs w:val="36"/>
              </w:rPr>
              <w:t>/5.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1BD54D96" w:rsidR="004F6AD3" w:rsidRDefault="00E4235C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70E3C862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0B162FD4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B2953C6" w:rsidR="004F6AD3" w:rsidRPr="003D0587" w:rsidRDefault="00E4235C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FAAE20A" w:rsidR="004F6AD3" w:rsidRDefault="008072B7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370EA991" w:rsidR="004F6AD3" w:rsidRDefault="008072B7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4803E925" w:rsidR="004F6AD3" w:rsidRPr="003D0587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3AED85C6" w:rsidR="004F6AD3" w:rsidRDefault="008072B7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5F799105" w:rsidR="004F6AD3" w:rsidRDefault="008072B7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759A20B3" w:rsidR="002946CE" w:rsidRDefault="008072B7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62E6E024" w:rsidR="002946CE" w:rsidRDefault="008072B7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265E5CCB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6F6DDD23" w:rsidR="002946CE" w:rsidRDefault="002946CE" w:rsidP="002946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2C86409" w:rsidR="002946CE" w:rsidRPr="003D0587" w:rsidRDefault="008072B7" w:rsidP="002946C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6B9D1BE5" w:rsidR="002946CE" w:rsidRDefault="008142A7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D05CBBE" w:rsidR="002946C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209B2235" w:rsidR="002946CE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7F635DE5" w:rsidR="002946CE" w:rsidRDefault="001624AE" w:rsidP="002946C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0F0744A8" w:rsidR="002946CE" w:rsidRDefault="001624AE" w:rsidP="002946C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624AE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04AA172C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30D67C50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65D4FD26" w:rsidR="001624AE" w:rsidRPr="003D0587" w:rsidRDefault="001624AE" w:rsidP="001624A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1FA2488B" w:rsidR="001624AE" w:rsidRDefault="001624AE" w:rsidP="001624A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1562EF63" w:rsidR="001624AE" w:rsidRDefault="001624AE" w:rsidP="001624A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1624AE" w:rsidRDefault="001624AE" w:rsidP="001624A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624AE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34ACE453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55C4CDEE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1641F12F" w:rsidR="001624AE" w:rsidRPr="003D0587" w:rsidRDefault="001624AE" w:rsidP="001624A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BC88A3A" w:rsidR="001624AE" w:rsidRDefault="001624AE" w:rsidP="001624A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56669D2E" w:rsidR="001624AE" w:rsidRPr="005D66CC" w:rsidRDefault="001624AE" w:rsidP="001624AE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1624AE" w:rsidRDefault="001624AE" w:rsidP="001624A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624AE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4D6E6BEC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462E1922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60C8605B" w:rsidR="001624AE" w:rsidRPr="003D0587" w:rsidRDefault="001624AE" w:rsidP="001624A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785431FE" w:rsidR="001624AE" w:rsidRDefault="001624AE" w:rsidP="001624A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7D40D24A" w:rsidR="001624AE" w:rsidRDefault="001624AE" w:rsidP="001624A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1624AE" w:rsidRDefault="001624AE" w:rsidP="001624A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624AE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BB25DDB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66A41805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15229CC2" w:rsidR="001624AE" w:rsidRDefault="001624AE" w:rsidP="001624A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634E4910" w:rsidR="001624AE" w:rsidRDefault="001624AE" w:rsidP="001624A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72F1F84B" w:rsidR="001624AE" w:rsidRDefault="001624AE" w:rsidP="001624A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1624AE" w:rsidRDefault="001624AE" w:rsidP="001624A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624AE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13665CC1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6./7.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A6C53E9" w:rsidR="001624AE" w:rsidRDefault="001624AE" w:rsidP="001624A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5785C0DD" w:rsidR="001624AE" w:rsidRDefault="001624AE" w:rsidP="001624A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90DADF2" w:rsidR="001624AE" w:rsidRDefault="001624AE" w:rsidP="001624A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E484DD4" w:rsidR="001624AE" w:rsidRDefault="001624AE" w:rsidP="001624A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1624AE" w:rsidRDefault="001624AE" w:rsidP="001624A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170F9E1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45057"/>
    <w:rsid w:val="00054356"/>
    <w:rsid w:val="000616E3"/>
    <w:rsid w:val="00065B41"/>
    <w:rsid w:val="000677BF"/>
    <w:rsid w:val="00071C97"/>
    <w:rsid w:val="00071E5C"/>
    <w:rsid w:val="00072924"/>
    <w:rsid w:val="000750A5"/>
    <w:rsid w:val="000753BC"/>
    <w:rsid w:val="000859CF"/>
    <w:rsid w:val="00093256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0F08B9"/>
    <w:rsid w:val="00102C75"/>
    <w:rsid w:val="00107EF0"/>
    <w:rsid w:val="00112A23"/>
    <w:rsid w:val="00126F1D"/>
    <w:rsid w:val="001309A2"/>
    <w:rsid w:val="0013334F"/>
    <w:rsid w:val="001537B7"/>
    <w:rsid w:val="0015590A"/>
    <w:rsid w:val="001624AE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F2DFC"/>
    <w:rsid w:val="001F7D40"/>
    <w:rsid w:val="00210844"/>
    <w:rsid w:val="00210E03"/>
    <w:rsid w:val="00211D38"/>
    <w:rsid w:val="00213416"/>
    <w:rsid w:val="00221620"/>
    <w:rsid w:val="00225EFD"/>
    <w:rsid w:val="00234F3E"/>
    <w:rsid w:val="00235066"/>
    <w:rsid w:val="002366A7"/>
    <w:rsid w:val="00240ACD"/>
    <w:rsid w:val="00256C71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10E1"/>
    <w:rsid w:val="0038302B"/>
    <w:rsid w:val="003A172B"/>
    <w:rsid w:val="003B570B"/>
    <w:rsid w:val="003C041C"/>
    <w:rsid w:val="003C046D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2759D"/>
    <w:rsid w:val="00427F3E"/>
    <w:rsid w:val="00431E71"/>
    <w:rsid w:val="00435C8A"/>
    <w:rsid w:val="00436CD8"/>
    <w:rsid w:val="00440776"/>
    <w:rsid w:val="00440BA7"/>
    <w:rsid w:val="00441F0E"/>
    <w:rsid w:val="00444A25"/>
    <w:rsid w:val="00445492"/>
    <w:rsid w:val="00447EAE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A4B92"/>
    <w:rsid w:val="004C25E6"/>
    <w:rsid w:val="004C6525"/>
    <w:rsid w:val="004C6BAD"/>
    <w:rsid w:val="004D5660"/>
    <w:rsid w:val="004D7D3B"/>
    <w:rsid w:val="004E361C"/>
    <w:rsid w:val="004E4AB8"/>
    <w:rsid w:val="004E4DEB"/>
    <w:rsid w:val="004E50AC"/>
    <w:rsid w:val="004E622E"/>
    <w:rsid w:val="004E6ED3"/>
    <w:rsid w:val="004F22DC"/>
    <w:rsid w:val="004F6AD3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140B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6484"/>
    <w:rsid w:val="007726B3"/>
    <w:rsid w:val="0077682B"/>
    <w:rsid w:val="0078044C"/>
    <w:rsid w:val="00780556"/>
    <w:rsid w:val="00786AF0"/>
    <w:rsid w:val="0078786B"/>
    <w:rsid w:val="007A02DE"/>
    <w:rsid w:val="007A472B"/>
    <w:rsid w:val="007B234C"/>
    <w:rsid w:val="007B3B14"/>
    <w:rsid w:val="007B44D5"/>
    <w:rsid w:val="007C1ACA"/>
    <w:rsid w:val="007C33EA"/>
    <w:rsid w:val="007D5425"/>
    <w:rsid w:val="007E08DB"/>
    <w:rsid w:val="007E736D"/>
    <w:rsid w:val="008072B7"/>
    <w:rsid w:val="008142A7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74BA"/>
    <w:rsid w:val="00894E4F"/>
    <w:rsid w:val="008A341C"/>
    <w:rsid w:val="008A386B"/>
    <w:rsid w:val="008B0C7C"/>
    <w:rsid w:val="008B71B4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3E10"/>
    <w:rsid w:val="00920B03"/>
    <w:rsid w:val="009260E9"/>
    <w:rsid w:val="00926334"/>
    <w:rsid w:val="00930E52"/>
    <w:rsid w:val="009361DA"/>
    <w:rsid w:val="00937E0B"/>
    <w:rsid w:val="00945EE2"/>
    <w:rsid w:val="00951CE2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4CA6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2582"/>
    <w:rsid w:val="00A32D49"/>
    <w:rsid w:val="00A4206C"/>
    <w:rsid w:val="00A50BC3"/>
    <w:rsid w:val="00A510C4"/>
    <w:rsid w:val="00A515FA"/>
    <w:rsid w:val="00A54A5D"/>
    <w:rsid w:val="00A6303E"/>
    <w:rsid w:val="00A71029"/>
    <w:rsid w:val="00A72F13"/>
    <w:rsid w:val="00A754C1"/>
    <w:rsid w:val="00A76829"/>
    <w:rsid w:val="00A8359C"/>
    <w:rsid w:val="00A84706"/>
    <w:rsid w:val="00A85E89"/>
    <w:rsid w:val="00A93309"/>
    <w:rsid w:val="00A94FD4"/>
    <w:rsid w:val="00A9646B"/>
    <w:rsid w:val="00A97A35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4BD"/>
    <w:rsid w:val="00B3418C"/>
    <w:rsid w:val="00B37C60"/>
    <w:rsid w:val="00B40D1A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70AB"/>
    <w:rsid w:val="00BE2C4E"/>
    <w:rsid w:val="00BE46B8"/>
    <w:rsid w:val="00BF364C"/>
    <w:rsid w:val="00BF7181"/>
    <w:rsid w:val="00C06733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84515"/>
    <w:rsid w:val="00D91ACF"/>
    <w:rsid w:val="00D96DB9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1ED9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34B22"/>
    <w:rsid w:val="00E4235C"/>
    <w:rsid w:val="00E44D12"/>
    <w:rsid w:val="00E465D1"/>
    <w:rsid w:val="00E47F0E"/>
    <w:rsid w:val="00E529A4"/>
    <w:rsid w:val="00E53A97"/>
    <w:rsid w:val="00E82C5D"/>
    <w:rsid w:val="00E831FC"/>
    <w:rsid w:val="00E85C7C"/>
    <w:rsid w:val="00E86A8C"/>
    <w:rsid w:val="00E91CA1"/>
    <w:rsid w:val="00E965F3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868AC"/>
    <w:rsid w:val="00F913B6"/>
    <w:rsid w:val="00F930F9"/>
    <w:rsid w:val="00F95AF3"/>
    <w:rsid w:val="00F96C36"/>
    <w:rsid w:val="00F979D7"/>
    <w:rsid w:val="00FA105B"/>
    <w:rsid w:val="00FA2A68"/>
    <w:rsid w:val="00FA48D5"/>
    <w:rsid w:val="00FA755E"/>
    <w:rsid w:val="00FB2C72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65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2026-03-17T06:24:00Z</cp:lastPrinted>
  <dcterms:created xsi:type="dcterms:W3CDTF">2026-03-17T06:30:00Z</dcterms:created>
  <dcterms:modified xsi:type="dcterms:W3CDTF">2026-03-17T06:31:00Z</dcterms:modified>
</cp:coreProperties>
</file>