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4D60EC1" w14:textId="3DAA90D5" w:rsidR="003A172B" w:rsidRDefault="003A172B">
      <w:pPr>
        <w:ind w:left="2124" w:firstLine="708"/>
        <w:rPr>
          <w:sz w:val="28"/>
        </w:rPr>
      </w:pPr>
    </w:p>
    <w:p w14:paraId="1300C2C8" w14:textId="77777777" w:rsidR="003A172B" w:rsidRDefault="009E2C50">
      <w:pPr>
        <w:ind w:left="2124" w:firstLine="708"/>
        <w:rPr>
          <w:sz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 wp14:anchorId="6E0FAA59" wp14:editId="6A071130">
                <wp:simplePos x="0" y="0"/>
                <wp:positionH relativeFrom="column">
                  <wp:posOffset>1946910</wp:posOffset>
                </wp:positionH>
                <wp:positionV relativeFrom="paragraph">
                  <wp:posOffset>116205</wp:posOffset>
                </wp:positionV>
                <wp:extent cx="5509260" cy="533400"/>
                <wp:effectExtent l="0" t="0" r="15240" b="19050"/>
                <wp:wrapNone/>
                <wp:docPr id="1" name="Text Box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9260" cy="5334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E0D474" w14:textId="79A5E903" w:rsidR="003A172B" w:rsidRDefault="00E53A97">
                            <w:pP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</w:pP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Dienstag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, </w:t>
                            </w:r>
                            <w:r w:rsidR="00256C71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2</w:t>
                            </w:r>
                            <w:r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4</w:t>
                            </w:r>
                            <w:r w:rsidR="0048520F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. Februar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202</w:t>
                            </w:r>
                            <w:r w:rsidR="000616E3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>6</w:t>
                            </w:r>
                            <w:r w:rsidR="009E2C50">
                              <w:rPr>
                                <w:rFonts w:ascii="Verdana" w:hAnsi="Verdana"/>
                                <w:sz w:val="48"/>
                                <w:szCs w:val="48"/>
                              </w:rPr>
                              <w:t xml:space="preserve"> 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6E0FAA59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left:0;text-align:left;margin-left:153.3pt;margin-top:9.15pt;width:433.8pt;height:42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">
                <v:textbox>
                  <w:txbxContent>
                    <w:p w14:paraId="67E0D474" w14:textId="79A5E903" w:rsidR="003A172B" w:rsidRDefault="00E53A97">
                      <w:pPr>
                        <w:rPr>
                          <w:rFonts w:ascii="Verdana" w:hAnsi="Verdana"/>
                          <w:sz w:val="48"/>
                          <w:szCs w:val="48"/>
                        </w:rPr>
                      </w:pP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Dienstag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, </w:t>
                      </w:r>
                      <w:r w:rsidR="00256C71">
                        <w:rPr>
                          <w:rFonts w:ascii="Verdana" w:hAnsi="Verdana"/>
                          <w:sz w:val="48"/>
                          <w:szCs w:val="48"/>
                        </w:rPr>
                        <w:t>2</w:t>
                      </w:r>
                      <w:r>
                        <w:rPr>
                          <w:rFonts w:ascii="Verdana" w:hAnsi="Verdana"/>
                          <w:sz w:val="48"/>
                          <w:szCs w:val="48"/>
                        </w:rPr>
                        <w:t>4</w:t>
                      </w:r>
                      <w:r w:rsidR="0048520F">
                        <w:rPr>
                          <w:rFonts w:ascii="Verdana" w:hAnsi="Verdana"/>
                          <w:sz w:val="48"/>
                          <w:szCs w:val="48"/>
                        </w:rPr>
                        <w:t>. Februar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202</w:t>
                      </w:r>
                      <w:r w:rsidR="000616E3">
                        <w:rPr>
                          <w:rFonts w:ascii="Verdana" w:hAnsi="Verdana"/>
                          <w:sz w:val="48"/>
                          <w:szCs w:val="48"/>
                        </w:rPr>
                        <w:t>6</w:t>
                      </w:r>
                      <w:r w:rsidR="009E2C50">
                        <w:rPr>
                          <w:rFonts w:ascii="Verdana" w:hAnsi="Verdana"/>
                          <w:sz w:val="48"/>
                          <w:szCs w:val="48"/>
                        </w:rPr>
                        <w:t xml:space="preserve"> </w:t>
                      </w:r>
                    </w:p>
                  </w:txbxContent>
                </v:textbox>
              </v:shape>
            </w:pict>
          </mc:Fallback>
        </mc:AlternateContent>
      </w:r>
    </w:p>
    <w:p w14:paraId="1F3D1CC5" w14:textId="77777777" w:rsidR="003A172B" w:rsidRDefault="003A172B">
      <w:pPr>
        <w:ind w:left="2124" w:firstLine="708"/>
        <w:rPr>
          <w:sz w:val="28"/>
        </w:rPr>
      </w:pPr>
    </w:p>
    <w:p w14:paraId="06856831" w14:textId="77777777" w:rsidR="003A172B" w:rsidRDefault="003A172B">
      <w:pPr>
        <w:ind w:left="2124" w:firstLine="708"/>
        <w:rPr>
          <w:sz w:val="28"/>
        </w:rPr>
      </w:pPr>
    </w:p>
    <w:p w14:paraId="46FAE33C" w14:textId="77777777" w:rsidR="003A172B" w:rsidRDefault="003A172B">
      <w:pPr>
        <w:rPr>
          <w:rFonts w:ascii="Verdana" w:hAnsi="Verdana"/>
        </w:rPr>
      </w:pPr>
    </w:p>
    <w:p w14:paraId="018819BB" w14:textId="2CCFE772" w:rsidR="00CF69F4" w:rsidRDefault="009E2C50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 xml:space="preserve">Es fehlen: </w:t>
      </w:r>
      <w:r w:rsidR="000C58D2">
        <w:rPr>
          <w:rFonts w:ascii="Verdana" w:hAnsi="Verdana"/>
          <w:sz w:val="20"/>
          <w:szCs w:val="20"/>
        </w:rPr>
        <w:t xml:space="preserve"> </w:t>
      </w:r>
      <w:r w:rsidR="004A3359">
        <w:rPr>
          <w:rFonts w:ascii="Verdana" w:hAnsi="Verdana"/>
          <w:sz w:val="20"/>
          <w:szCs w:val="20"/>
        </w:rPr>
        <w:tab/>
      </w:r>
    </w:p>
    <w:p w14:paraId="2BF42690" w14:textId="23BC1201" w:rsidR="009C3F06" w:rsidRDefault="009C3F06" w:rsidP="00A6303E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53F469F0" w14:textId="1DCBEF3B" w:rsidR="00B71913" w:rsidRDefault="00B71913" w:rsidP="00555C0B">
      <w:pPr>
        <w:shd w:val="clear" w:color="auto" w:fill="FFFFFF"/>
        <w:rPr>
          <w:rFonts w:ascii="Verdana" w:hAnsi="Verdana"/>
          <w:sz w:val="20"/>
          <w:szCs w:val="20"/>
        </w:rPr>
      </w:pPr>
    </w:p>
    <w:p w14:paraId="6DF06C57" w14:textId="3B793E64" w:rsidR="00B8266F" w:rsidRDefault="00B8266F" w:rsidP="00346280">
      <w:pPr>
        <w:shd w:val="clear" w:color="auto" w:fill="FFFFFF"/>
        <w:ind w:left="2832" w:hanging="2832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ab/>
      </w:r>
    </w:p>
    <w:p w14:paraId="47584647" w14:textId="4113A9E4" w:rsidR="0088035B" w:rsidRDefault="0088035B" w:rsidP="00FF024A">
      <w:pPr>
        <w:shd w:val="clear" w:color="auto" w:fill="FFFFFF"/>
        <w:ind w:left="2832"/>
        <w:rPr>
          <w:rFonts w:ascii="Verdana" w:hAnsi="Verdana"/>
          <w:sz w:val="20"/>
          <w:szCs w:val="20"/>
        </w:rPr>
      </w:pPr>
    </w:p>
    <w:p w14:paraId="1C5EE116" w14:textId="0D13DAE3" w:rsidR="005D6ACB" w:rsidRDefault="009E2C50" w:rsidP="00590862">
      <w:pPr>
        <w:shd w:val="clear" w:color="auto" w:fill="FFFFFF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Aktiv</w:t>
      </w:r>
      <w:r w:rsidR="000616E3">
        <w:rPr>
          <w:rFonts w:ascii="Verdana" w:hAnsi="Verdana"/>
          <w:sz w:val="20"/>
          <w:szCs w:val="20"/>
        </w:rPr>
        <w:t>täte</w:t>
      </w:r>
      <w:r w:rsidR="00F76D8D">
        <w:rPr>
          <w:rFonts w:ascii="Verdana" w:hAnsi="Verdana"/>
          <w:sz w:val="20"/>
          <w:szCs w:val="20"/>
        </w:rPr>
        <w:t>n</w:t>
      </w:r>
      <w:r w:rsidR="00590862">
        <w:rPr>
          <w:rFonts w:ascii="Verdana" w:hAnsi="Verdana"/>
          <w:sz w:val="20"/>
          <w:szCs w:val="20"/>
        </w:rPr>
        <w:t>:</w:t>
      </w:r>
      <w:r w:rsidR="00590862">
        <w:rPr>
          <w:rFonts w:ascii="Verdana" w:hAnsi="Verdana"/>
          <w:sz w:val="20"/>
          <w:szCs w:val="20"/>
        </w:rPr>
        <w:tab/>
      </w:r>
      <w:r w:rsidR="00F50126">
        <w:rPr>
          <w:rFonts w:ascii="Verdana" w:hAnsi="Verdana"/>
          <w:sz w:val="20"/>
          <w:szCs w:val="20"/>
        </w:rPr>
        <w:tab/>
      </w:r>
      <w:r w:rsidR="00F50126">
        <w:rPr>
          <w:rFonts w:ascii="Verdana" w:hAnsi="Verdana"/>
          <w:sz w:val="20"/>
          <w:szCs w:val="20"/>
        </w:rPr>
        <w:tab/>
      </w:r>
      <w:r w:rsidR="005F067B">
        <w:rPr>
          <w:rFonts w:ascii="Verdana" w:hAnsi="Verdana"/>
          <w:sz w:val="20"/>
          <w:szCs w:val="20"/>
        </w:rPr>
        <w:t>Fr. Bich SL-Sitzung ab 12.30 Uhr</w:t>
      </w:r>
      <w:r w:rsidR="008874BA">
        <w:rPr>
          <w:rFonts w:ascii="Verdana" w:hAnsi="Verdana"/>
          <w:sz w:val="20"/>
          <w:szCs w:val="20"/>
        </w:rPr>
        <w:t>; Hr. Schmidt-Weser Schulhockey</w:t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  <w:r w:rsidR="00590862">
        <w:rPr>
          <w:rFonts w:ascii="Verdana" w:hAnsi="Verdana"/>
          <w:sz w:val="20"/>
          <w:szCs w:val="20"/>
        </w:rPr>
        <w:tab/>
      </w:r>
    </w:p>
    <w:p w14:paraId="0B738950" w14:textId="77777777" w:rsidR="008237BE" w:rsidRPr="008237BE" w:rsidRDefault="008237BE" w:rsidP="008237BE"/>
    <w:p w14:paraId="364F8E42" w14:textId="77777777" w:rsidR="003A172B" w:rsidRDefault="003A172B"/>
    <w:p w14:paraId="25115CCF" w14:textId="55845962" w:rsidR="003A172B" w:rsidRDefault="009E2C50" w:rsidP="00B91466">
      <w:pPr>
        <w:pStyle w:val="berschrift1"/>
        <w:tabs>
          <w:tab w:val="left" w:pos="3255"/>
        </w:tabs>
        <w:ind w:left="2127" w:hanging="2127"/>
        <w:rPr>
          <w:rFonts w:ascii="Verdana" w:hAnsi="Verdana" w:cs="Times New Roman"/>
          <w:b/>
          <w:sz w:val="20"/>
          <w:szCs w:val="20"/>
        </w:rPr>
      </w:pPr>
      <w:r>
        <w:rPr>
          <w:rFonts w:ascii="Verdana" w:hAnsi="Verdana" w:cs="Times New Roman"/>
          <w:sz w:val="20"/>
          <w:szCs w:val="20"/>
        </w:rPr>
        <w:t xml:space="preserve">Aufsichtsvertretung: </w:t>
      </w:r>
      <w:r>
        <w:rPr>
          <w:rFonts w:ascii="Verdana" w:hAnsi="Verdana" w:cs="Times New Roman"/>
          <w:b/>
          <w:sz w:val="20"/>
          <w:szCs w:val="20"/>
        </w:rPr>
        <w:t xml:space="preserve">         </w:t>
      </w:r>
      <w:r w:rsidR="00BD3B63">
        <w:rPr>
          <w:rFonts w:ascii="Verdana" w:hAnsi="Verdana" w:cs="Times New Roman"/>
          <w:b/>
          <w:sz w:val="20"/>
          <w:szCs w:val="20"/>
        </w:rPr>
        <w:t xml:space="preserve"> </w:t>
      </w:r>
      <w:r w:rsidR="00B91466">
        <w:rPr>
          <w:rFonts w:ascii="Verdana" w:hAnsi="Verdana" w:cs="Times New Roman"/>
          <w:b/>
          <w:sz w:val="20"/>
          <w:szCs w:val="20"/>
        </w:rPr>
        <w:t xml:space="preserve">2. P. Fr. </w:t>
      </w:r>
      <w:proofErr w:type="spellStart"/>
      <w:r w:rsidR="00B91466">
        <w:rPr>
          <w:rFonts w:ascii="Verdana" w:hAnsi="Verdana" w:cs="Times New Roman"/>
          <w:b/>
          <w:sz w:val="20"/>
          <w:szCs w:val="20"/>
        </w:rPr>
        <w:t>Broddack</w:t>
      </w:r>
      <w:proofErr w:type="spellEnd"/>
      <w:r w:rsidR="00D95986">
        <w:rPr>
          <w:rFonts w:ascii="Verdana" w:hAnsi="Verdana" w:cs="Times New Roman"/>
          <w:b/>
          <w:sz w:val="20"/>
          <w:szCs w:val="20"/>
        </w:rPr>
        <w:t>, 3. P. Fr. Kljaic</w:t>
      </w:r>
    </w:p>
    <w:p w14:paraId="26223B15" w14:textId="77777777" w:rsidR="003A172B" w:rsidRDefault="003A172B"/>
    <w:tbl>
      <w:tblPr>
        <w:tblW w:w="1483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69"/>
        <w:gridCol w:w="1553"/>
        <w:gridCol w:w="3865"/>
        <w:gridCol w:w="1163"/>
        <w:gridCol w:w="4469"/>
        <w:gridCol w:w="2714"/>
      </w:tblGrid>
      <w:tr w:rsidR="003A172B" w14:paraId="176A5E64" w14:textId="77777777">
        <w:trPr>
          <w:trHeight w:val="476"/>
        </w:trPr>
        <w:tc>
          <w:tcPr>
            <w:tcW w:w="1069" w:type="dxa"/>
            <w:tcBorders>
              <w:bottom w:val="double" w:sz="4" w:space="0" w:color="auto"/>
            </w:tcBorders>
          </w:tcPr>
          <w:p w14:paraId="0A414BDB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Std.</w:t>
            </w:r>
          </w:p>
        </w:tc>
        <w:tc>
          <w:tcPr>
            <w:tcW w:w="1553" w:type="dxa"/>
            <w:tcBorders>
              <w:bottom w:val="double" w:sz="4" w:space="0" w:color="auto"/>
            </w:tcBorders>
          </w:tcPr>
          <w:p w14:paraId="0607BF05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Klasse</w:t>
            </w:r>
          </w:p>
        </w:tc>
        <w:tc>
          <w:tcPr>
            <w:tcW w:w="3865" w:type="dxa"/>
            <w:tcBorders>
              <w:bottom w:val="double" w:sz="4" w:space="0" w:color="auto"/>
            </w:tcBorders>
          </w:tcPr>
          <w:p w14:paraId="7237C79A" w14:textId="77777777" w:rsidR="003A172B" w:rsidRDefault="009E2C50">
            <w:pPr>
              <w:pStyle w:val="berschrift1"/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zu vertreten</w:t>
            </w:r>
          </w:p>
        </w:tc>
        <w:tc>
          <w:tcPr>
            <w:tcW w:w="1163" w:type="dxa"/>
            <w:tcBorders>
              <w:bottom w:val="double" w:sz="4" w:space="0" w:color="auto"/>
            </w:tcBorders>
          </w:tcPr>
          <w:p w14:paraId="60F16644" w14:textId="77777777" w:rsidR="003A172B" w:rsidRDefault="009E2C50">
            <w:pPr>
              <w:jc w:val="center"/>
              <w:rPr>
                <w:rFonts w:ascii="Verdana" w:hAnsi="Verdana" w:cs="Arial"/>
                <w:sz w:val="36"/>
                <w:szCs w:val="36"/>
              </w:rPr>
            </w:pPr>
            <w:r>
              <w:rPr>
                <w:rFonts w:ascii="Verdana" w:hAnsi="Verdana" w:cs="Arial"/>
                <w:sz w:val="36"/>
                <w:szCs w:val="36"/>
              </w:rPr>
              <w:t>Fach</w:t>
            </w:r>
          </w:p>
        </w:tc>
        <w:tc>
          <w:tcPr>
            <w:tcW w:w="4469" w:type="dxa"/>
            <w:tcBorders>
              <w:bottom w:val="double" w:sz="4" w:space="0" w:color="auto"/>
            </w:tcBorders>
          </w:tcPr>
          <w:p w14:paraId="27ED1A58" w14:textId="77777777" w:rsidR="003A172B" w:rsidRDefault="009E2C50">
            <w:pPr>
              <w:pStyle w:val="berschrift2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Vertretung</w:t>
            </w:r>
          </w:p>
        </w:tc>
        <w:tc>
          <w:tcPr>
            <w:tcW w:w="2714" w:type="dxa"/>
            <w:tcBorders>
              <w:bottom w:val="double" w:sz="4" w:space="0" w:color="auto"/>
            </w:tcBorders>
          </w:tcPr>
          <w:p w14:paraId="4E185B10" w14:textId="77777777" w:rsidR="003A172B" w:rsidRDefault="009E2C50">
            <w:pPr>
              <w:pStyle w:val="berschrift2"/>
              <w:rPr>
                <w:sz w:val="32"/>
              </w:rPr>
            </w:pPr>
            <w:r>
              <w:rPr>
                <w:rFonts w:ascii="Verdana" w:hAnsi="Verdana"/>
                <w:sz w:val="36"/>
                <w:szCs w:val="36"/>
              </w:rPr>
              <w:t>Bemerkungen</w:t>
            </w:r>
          </w:p>
        </w:tc>
      </w:tr>
      <w:tr w:rsidR="00CD3C9B" w14:paraId="394A03F5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3D32E" w14:textId="0884E9E5" w:rsidR="00CD3C9B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97609" w14:textId="0925F694" w:rsidR="00CD3C9B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</w:t>
            </w:r>
            <w:r w:rsidR="00256C71">
              <w:rPr>
                <w:rFonts w:ascii="Verdana" w:hAnsi="Verdana"/>
                <w:sz w:val="36"/>
                <w:szCs w:val="36"/>
              </w:rPr>
              <w:t>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20772" w14:textId="2BFA58C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46187" w14:textId="7F83A187" w:rsidR="00CD3C9B" w:rsidRDefault="00293D8C" w:rsidP="00CD3C9B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E4BF6" w14:textId="4B191F00" w:rsidR="00CD3C9B" w:rsidRDefault="001E4039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</w:t>
            </w:r>
            <w:r w:rsidR="005C398E">
              <w:rPr>
                <w:rFonts w:ascii="Verdana" w:hAnsi="Verdana"/>
                <w:sz w:val="36"/>
              </w:rPr>
              <w:t xml:space="preserve"> Kaiser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506FE" w14:textId="23853D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56C71" w14:paraId="3E7C667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6A4FE" w14:textId="1EE7C323" w:rsidR="00256C71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4A00E" w14:textId="0C624EA7" w:rsidR="00256C71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D15A0" w14:textId="71F66667" w:rsidR="00256C71" w:rsidRPr="003119E0" w:rsidRDefault="00256C71" w:rsidP="00256C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35B1E" w14:textId="5C5BD53C" w:rsidR="00256C71" w:rsidRDefault="00293D8C" w:rsidP="00256C71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GeWi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B4604" w14:textId="023E7AB8" w:rsidR="00256C71" w:rsidRDefault="00293D8C" w:rsidP="00256C7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A0987" w14:textId="59383DC8" w:rsidR="00256C71" w:rsidRDefault="00256C71" w:rsidP="00256C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256C71" w14:paraId="3F29C607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3EF0C" w14:textId="7A458280" w:rsidR="00256C71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8</w:t>
            </w:r>
            <w:r w:rsidR="00256C71">
              <w:rPr>
                <w:rFonts w:ascii="Verdana" w:hAnsi="Verdana"/>
                <w:sz w:val="36"/>
                <w:szCs w:val="36"/>
              </w:rPr>
              <w:t>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676F4" w14:textId="2D50601A" w:rsidR="00256C71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AG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E2F15" w14:textId="438F84E6" w:rsidR="00256C71" w:rsidRDefault="00256C71" w:rsidP="00256C7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0F432" w14:textId="6DC0BB35" w:rsidR="00256C71" w:rsidRDefault="00293D8C" w:rsidP="00256C7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AG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350B84" w14:textId="5C3E5376" w:rsidR="00256C71" w:rsidRDefault="00293D8C" w:rsidP="00256C71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8943" w14:textId="094244EA" w:rsidR="00256C71" w:rsidRDefault="00256C71" w:rsidP="00256C7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C3F06" w14:paraId="3B262F85" w14:textId="77777777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EC998" w14:textId="1AC290BF" w:rsidR="009C3F06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897E6" w14:textId="36359E81" w:rsidR="009C3F06" w:rsidRDefault="00293D8C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81791" w14:textId="0FFCF315" w:rsidR="009C3F06" w:rsidRDefault="009C3F06" w:rsidP="009C3F0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CD450" w14:textId="0D33F833" w:rsidR="009C3F06" w:rsidRDefault="00293D8C" w:rsidP="009C3F06">
            <w:pPr>
              <w:rPr>
                <w:rFonts w:ascii="Verdana" w:hAnsi="Verdana"/>
                <w:sz w:val="36"/>
                <w:szCs w:val="36"/>
              </w:rPr>
            </w:pPr>
            <w:proofErr w:type="spellStart"/>
            <w:r>
              <w:rPr>
                <w:rFonts w:ascii="Verdana" w:hAnsi="Verdana"/>
                <w:sz w:val="36"/>
                <w:szCs w:val="36"/>
              </w:rPr>
              <w:t>Leku</w:t>
            </w:r>
            <w:proofErr w:type="spellEnd"/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9FB91" w14:textId="4082BE38" w:rsidR="009C3F06" w:rsidRPr="003D0587" w:rsidRDefault="00293D8C" w:rsidP="009C3F0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4E947" w14:textId="0C241BCD" w:rsidR="009C3F06" w:rsidRDefault="009C3F06" w:rsidP="009C3F0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B2" w14:paraId="2A49318C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9DC48" w14:textId="6554280C" w:rsidR="00831DB2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47D44" w14:textId="27A2C9CD" w:rsidR="00831DB2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1b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65BA4" w14:textId="7DDE26EA" w:rsidR="00831DB2" w:rsidRPr="003D0587" w:rsidRDefault="00831DB2" w:rsidP="00831DB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6766D" w14:textId="17667643" w:rsidR="00831DB2" w:rsidRDefault="00435C8A" w:rsidP="00831D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9F0E3" w14:textId="5714695E" w:rsidR="00831DB2" w:rsidRDefault="00435C8A" w:rsidP="00831DB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 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24A2" w14:textId="6BD615A7" w:rsidR="00831DB2" w:rsidRDefault="00831DB2" w:rsidP="00831DB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31DB2" w14:paraId="4A21C02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E8167" w14:textId="3AA7E397" w:rsidR="00831DB2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3970" w14:textId="1A639642" w:rsidR="00831DB2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3628B" w14:textId="3A3959D2" w:rsidR="00831DB2" w:rsidRPr="003D0587" w:rsidRDefault="00831DB2" w:rsidP="00831DB2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834B5" w14:textId="4D3FE87D" w:rsidR="00831DB2" w:rsidRDefault="00435C8A" w:rsidP="00831DB2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ABECD" w14:textId="6538BCF1" w:rsidR="00831DB2" w:rsidRPr="003D0587" w:rsidRDefault="00435C8A" w:rsidP="00831DB2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 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6770C" w14:textId="26502E7B" w:rsidR="00831DB2" w:rsidRDefault="00831DB2" w:rsidP="00831DB2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359" w14:paraId="2C57BCC8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58C3D" w14:textId="1461C392" w:rsidR="004A3359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1B224" w14:textId="43C0545B" w:rsidR="004A3359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BC87A" w14:textId="2C69388D" w:rsidR="004A3359" w:rsidRDefault="004A3359" w:rsidP="004A335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A90B" w14:textId="7241F4A3" w:rsidR="004A3359" w:rsidRDefault="00435C8A" w:rsidP="004A335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Mus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FD1BB" w14:textId="0503FAFC" w:rsidR="004A3359" w:rsidRDefault="00435C8A" w:rsidP="004A335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DB863" w14:textId="2A87B00A" w:rsidR="004A3359" w:rsidRDefault="004A3359" w:rsidP="004A335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4A3359" w14:paraId="277AF440" w14:textId="77777777">
        <w:trPr>
          <w:trHeight w:val="38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2003A" w14:textId="3905DDC7" w:rsidR="004A3359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F740F" w14:textId="4BA18DBD" w:rsidR="004A3359" w:rsidRDefault="00435C8A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1a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25C3" w14:textId="5A94565C" w:rsidR="004A3359" w:rsidRPr="003D0587" w:rsidRDefault="004A3359" w:rsidP="004A335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7A2B" w14:textId="70F50101" w:rsidR="004A3359" w:rsidRDefault="00435C8A" w:rsidP="004A335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06C4F" w14:textId="1A47C47C" w:rsidR="004A3359" w:rsidRDefault="00435C8A" w:rsidP="004A335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7DE60" w14:textId="19EA9382" w:rsidR="004A3359" w:rsidRDefault="004A3359" w:rsidP="004A335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373DA1" w14:paraId="49CF4F6C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F8F9E4" w14:textId="6C160D6E" w:rsidR="00373DA1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49773FA" w14:textId="750756C8" w:rsidR="00373DA1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148F0A0" w14:textId="5C0B38B5" w:rsidR="00373DA1" w:rsidRPr="003D0587" w:rsidRDefault="00373DA1" w:rsidP="00373DA1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3E372" w14:textId="132FC2BD" w:rsidR="00373DA1" w:rsidRDefault="00960C7F" w:rsidP="00373DA1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796487" w14:textId="2D62F9B2" w:rsidR="00373DA1" w:rsidRPr="005D66CC" w:rsidRDefault="00960C7F" w:rsidP="00373DA1">
            <w:pPr>
              <w:rPr>
                <w:rFonts w:ascii="Verdana" w:hAnsi="Verdana"/>
                <w:bCs/>
                <w:sz w:val="36"/>
              </w:rPr>
            </w:pPr>
            <w:r>
              <w:rPr>
                <w:rFonts w:ascii="Verdana" w:hAnsi="Verdana"/>
                <w:bCs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D128042" w14:textId="0F03A8D2" w:rsidR="00373DA1" w:rsidRDefault="00373DA1" w:rsidP="00373DA1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960C7F" w14:paraId="1B10FBF1" w14:textId="77777777">
        <w:trPr>
          <w:trHeight w:val="147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6CE5B" w14:textId="2B0F358B" w:rsidR="00960C7F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8C75705" w14:textId="52AACE41" w:rsidR="00960C7F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2622C1D" w14:textId="1F760DA4" w:rsidR="00960C7F" w:rsidRPr="003D0587" w:rsidRDefault="00960C7F" w:rsidP="00960C7F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433173" w14:textId="2A4E8CF4" w:rsidR="00960C7F" w:rsidRDefault="00960C7F" w:rsidP="00960C7F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CCC53E" w14:textId="63AFD5A9" w:rsidR="00960C7F" w:rsidRDefault="00960C7F" w:rsidP="00960C7F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Kozhanova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9B7CBC3" w14:textId="7D39A053" w:rsidR="00960C7F" w:rsidRDefault="00960C7F" w:rsidP="00960C7F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statt DaZ</w:t>
            </w:r>
          </w:p>
        </w:tc>
      </w:tr>
      <w:tr w:rsidR="00960C7F" w14:paraId="5EE85A1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59E0904" w14:textId="08A07A69" w:rsidR="00960C7F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CCEB2" w14:textId="029B198C" w:rsidR="00960C7F" w:rsidRDefault="00960C7F" w:rsidP="00960C7F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4c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E226067" w14:textId="123AC6B9" w:rsidR="00960C7F" w:rsidRDefault="00960C7F" w:rsidP="00960C7F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7D90BCF" w14:textId="77A932F4" w:rsidR="00960C7F" w:rsidRDefault="00960C7F" w:rsidP="00960C7F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Sp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A6ED79" w14:textId="18749270" w:rsidR="00960C7F" w:rsidRDefault="00960C7F" w:rsidP="00960C7F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Cosack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AF11CBE" w14:textId="77777777" w:rsidR="00960C7F" w:rsidRDefault="00960C7F" w:rsidP="00960C7F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8F36F9" w14:paraId="302DB95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D45576" w14:textId="0B3EFF32" w:rsidR="008F36F9" w:rsidRDefault="00D95986" w:rsidP="00D9598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2.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DF3913" w14:textId="71B90AB9" w:rsidR="008F36F9" w:rsidRDefault="00D95986" w:rsidP="00D95986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9D8A5B" w14:textId="44CF8020" w:rsidR="008F36F9" w:rsidRDefault="008F36F9" w:rsidP="008F36F9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1BA05" w14:textId="5023677A" w:rsidR="008F36F9" w:rsidRDefault="00D95986" w:rsidP="008F36F9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2DA407C" w14:textId="70DBE971" w:rsidR="008F36F9" w:rsidRDefault="0014001D" w:rsidP="008F36F9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 xml:space="preserve">Fr. </w:t>
            </w:r>
            <w:proofErr w:type="spellStart"/>
            <w:r>
              <w:rPr>
                <w:rFonts w:ascii="Verdana" w:hAnsi="Verdana"/>
                <w:sz w:val="36"/>
              </w:rPr>
              <w:t>Nickstat</w:t>
            </w:r>
            <w:proofErr w:type="spellEnd"/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9E8B9D3" w14:textId="51BFB958" w:rsidR="008F36F9" w:rsidRDefault="008F36F9" w:rsidP="008F36F9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AE3235" w14:paraId="26E6049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52BB803" w14:textId="0B126B61" w:rsidR="00AE3235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lastRenderedPageBreak/>
              <w:t>3.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3F2587" w14:textId="5CAA6F46" w:rsidR="00AE3235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F8F19" w14:textId="4C630468" w:rsidR="00AE3235" w:rsidRDefault="00AE3235" w:rsidP="00285101">
            <w:pPr>
              <w:tabs>
                <w:tab w:val="left" w:pos="900"/>
              </w:tabs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7190DE" w14:textId="794588CF" w:rsidR="00AE3235" w:rsidRDefault="00D95986" w:rsidP="00AE3235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E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BCF65E0" w14:textId="6DAE6420" w:rsidR="00AE3235" w:rsidRDefault="0014001D" w:rsidP="00AE3235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Nowak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E83F1F3" w14:textId="20193D4E" w:rsidR="00AE3235" w:rsidRDefault="00AE3235" w:rsidP="00AE3235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95986" w14:paraId="388D255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4B04DF" w14:textId="1F69E1A5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06CE0F" w14:textId="510C018E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1BD045" w14:textId="3C6DCB15" w:rsidR="00D95986" w:rsidRDefault="00D95986" w:rsidP="00D9598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11B119" w14:textId="7B9E7710" w:rsidR="00D95986" w:rsidRDefault="00D95986" w:rsidP="00D9598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C3D13E" w14:textId="4D1DB265" w:rsidR="00D95986" w:rsidRDefault="0014001D" w:rsidP="00D9598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Fr. Kafka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3F041A" w14:textId="7D044182" w:rsidR="00D95986" w:rsidRDefault="0014001D" w:rsidP="00D9598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  <w:r>
              <w:rPr>
                <w:rFonts w:ascii="Verdana" w:hAnsi="Verdana"/>
                <w:sz w:val="20"/>
                <w:szCs w:val="20"/>
              </w:rPr>
              <w:t>Aufteilung WK</w:t>
            </w:r>
          </w:p>
        </w:tc>
      </w:tr>
      <w:tr w:rsidR="00D95986" w14:paraId="5C7545B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DEA140" w14:textId="3C97A039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6.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CC688" w14:textId="47A6B558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B8FE51" w14:textId="463CDEB8" w:rsidR="00D95986" w:rsidRDefault="00D95986" w:rsidP="00D9598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0111AA" w14:textId="094AA969" w:rsidR="00D95986" w:rsidRDefault="00D95986" w:rsidP="00D9598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D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40F6EFD" w14:textId="317113F7" w:rsidR="00D95986" w:rsidRDefault="0014001D" w:rsidP="00D9598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F21BDA5" w14:textId="6734D153" w:rsidR="00D95986" w:rsidRDefault="00D95986" w:rsidP="00D9598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D95986" w14:paraId="70E593DD" w14:textId="77777777" w:rsidTr="00E44D12">
        <w:trPr>
          <w:trHeight w:val="50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FFA6F1" w14:textId="7FD54418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7.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FB426E4" w14:textId="3225D13E" w:rsidR="00D95986" w:rsidRDefault="00D95986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3a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44F3A3" w14:textId="08C49C90" w:rsidR="00D95986" w:rsidRDefault="00D95986" w:rsidP="00D95986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4382F8" w14:textId="2934E87F" w:rsidR="00D95986" w:rsidRDefault="00D95986" w:rsidP="00D95986">
            <w:pPr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Fö-M</w:t>
            </w: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0413E6" w14:textId="352C2232" w:rsidR="00D95986" w:rsidRDefault="0014001D" w:rsidP="00D95986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entfällt/Hort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D7C340D" w14:textId="637F2B24" w:rsidR="00D95986" w:rsidRDefault="00D95986" w:rsidP="00D95986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236A693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666784" w14:textId="152C525E" w:rsidR="00CD3C9B" w:rsidRDefault="0014001D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5.</w:t>
            </w: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D9E11E4" w14:textId="73F253F5" w:rsidR="00CD3C9B" w:rsidRDefault="0014001D" w:rsidP="0014001D">
            <w:pPr>
              <w:jc w:val="center"/>
              <w:rPr>
                <w:rFonts w:ascii="Verdana" w:hAnsi="Verdana"/>
                <w:sz w:val="36"/>
                <w:szCs w:val="36"/>
              </w:rPr>
            </w:pPr>
            <w:r>
              <w:rPr>
                <w:rFonts w:ascii="Verdana" w:hAnsi="Verdana"/>
                <w:sz w:val="36"/>
                <w:szCs w:val="36"/>
              </w:rPr>
              <w:t>WK</w:t>
            </w: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21109F" w14:textId="627AAD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8797D4" w14:textId="12EEFC24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3D8615A" w14:textId="139B9A08" w:rsidR="00CD3C9B" w:rsidRDefault="0014001D" w:rsidP="00CD3C9B">
            <w:pPr>
              <w:rPr>
                <w:rFonts w:ascii="Verdana" w:hAnsi="Verdana"/>
                <w:sz w:val="36"/>
              </w:rPr>
            </w:pPr>
            <w:r>
              <w:rPr>
                <w:rFonts w:ascii="Verdana" w:hAnsi="Verdana"/>
                <w:sz w:val="36"/>
              </w:rPr>
              <w:t>Aufteilung</w:t>
            </w: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BA285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D12AD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14293" w14:textId="5175F7A4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683CDD4" w14:textId="64D1B110" w:rsidR="00CD3C9B" w:rsidRDefault="00CD3C9B" w:rsidP="00553920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7C2258" w14:textId="3CBC245E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A3E6C20" w14:textId="18CBFF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C6DF85" w14:textId="1BE4C3C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379A745" w14:textId="188F8DC2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54234F6B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8975A8" w14:textId="040D439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736243" w14:textId="24CDBE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98D489B" w14:textId="7ACCFB3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C2738DA" w14:textId="4C9492B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7BCD52B" w14:textId="79F1CEB9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4AA186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A8FBC27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AAAF7C" w14:textId="0ECE3F6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1B0C4D" w14:textId="6EE97F8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CB3C129" w14:textId="7EF743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061DE9" w14:textId="5355003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0B62939" w14:textId="0BE7B69B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581E50" w14:textId="00AC76B3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452F9E04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31FCE3" w14:textId="63A3930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3BF4657" w14:textId="4CBC01F3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BFA4215" w14:textId="3CEC350D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AC60E99" w14:textId="176C9DB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2ADDDF" w14:textId="18C9F94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68E892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1B95C7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ECDCFED" w14:textId="3B75035E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8AE9415" w14:textId="735FC0D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C73D36D" w14:textId="65EDEB10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282E8B8" w14:textId="2EED6FFC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26B8E0" w14:textId="154C65E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F6801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FBED128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06065F" w14:textId="6D3E51C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E2F573B" w14:textId="7EF08C2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3261C7" w14:textId="361C8394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CDDE623" w14:textId="6D06BA0D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D29432" w14:textId="42976911" w:rsidR="00CD3C9B" w:rsidRDefault="00CD3C9B" w:rsidP="00CD3C9B"/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48C26F2" w14:textId="130F074A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21D4789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6AAAB2" w14:textId="1AF4BD6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5234D3A" w14:textId="5CEA1356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566663" w14:textId="1F355AD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BA2C646" w14:textId="0AD4C27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9D2AE5" w14:textId="45A67A15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E83674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E87F805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84E3694" w14:textId="7C96F37C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B907D26" w14:textId="00489C0B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1DC2D1" w14:textId="32339785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DC7A59E" w14:textId="260BEA98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296222" w14:textId="55D34BB3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1A693FB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283EE520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142D0FA" w14:textId="008EDFA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B57D5B8" w14:textId="20B5FBF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3AED7F3" w14:textId="7F3148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59F5287" w14:textId="7274A029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C2DE94C" w14:textId="1BB46432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85BE3CC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77B4AF62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FE8B234" w14:textId="1D4A35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09237E" w14:textId="1CC3C430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2A3983B" w14:textId="59FB67A3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913C1DD" w14:textId="6A870C9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600F820" w14:textId="04271616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E3BD059" w14:textId="33DB2411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66D25F1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B9469F" w14:textId="491985D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74411" w14:textId="16C42E1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45AEEC7" w14:textId="05B800A2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F8747BF" w14:textId="07EF631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3D8432D" w14:textId="4B188D3E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7A95F88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047A67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557DF9" w14:textId="32D10054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ECE70C1" w14:textId="3A8F9EEF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0C877E7" w14:textId="1588C238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5AC9FF4" w14:textId="0F178CFF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A810E9D" w14:textId="732FE2AA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1A4EA3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0FFE7DD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7CB2377" w14:textId="6FFFE931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71C5118" w14:textId="0E6912B9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45FB66C" w14:textId="6E27F82F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46E6299F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6D7912E" w14:textId="170677A0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6E95214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653A2CD6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12F74C2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49EF86B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1ACCE5A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D75365A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54B2E480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DF4D91D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  <w:tr w:rsidR="00CD3C9B" w14:paraId="35ABE5FE" w14:textId="77777777">
        <w:trPr>
          <w:trHeight w:val="296"/>
        </w:trPr>
        <w:tc>
          <w:tcPr>
            <w:tcW w:w="10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D6FEF6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155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69FFE873" w14:textId="77777777" w:rsidR="00CD3C9B" w:rsidRDefault="00CD3C9B" w:rsidP="00CD3C9B">
            <w:pPr>
              <w:jc w:val="center"/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3865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19856FC0" w14:textId="77777777" w:rsidR="00CD3C9B" w:rsidRDefault="00CD3C9B" w:rsidP="00CD3C9B">
            <w:pPr>
              <w:rPr>
                <w:rFonts w:ascii="Verdana" w:hAnsi="Verdana"/>
                <w:sz w:val="36"/>
              </w:rPr>
            </w:pPr>
          </w:p>
        </w:tc>
        <w:tc>
          <w:tcPr>
            <w:tcW w:w="1163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2F1CE8C6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4469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031ACD79" w14:textId="77777777" w:rsidR="00CD3C9B" w:rsidRDefault="00CD3C9B" w:rsidP="00CD3C9B">
            <w:pPr>
              <w:rPr>
                <w:rFonts w:ascii="Verdana" w:hAnsi="Verdana"/>
                <w:sz w:val="36"/>
                <w:szCs w:val="36"/>
              </w:rPr>
            </w:pPr>
          </w:p>
        </w:tc>
        <w:tc>
          <w:tcPr>
            <w:tcW w:w="2714" w:type="dxa"/>
            <w:tcBorders>
              <w:top w:val="double" w:sz="4" w:space="0" w:color="auto"/>
              <w:left w:val="single" w:sz="4" w:space="0" w:color="auto"/>
              <w:bottom w:val="double" w:sz="4" w:space="0" w:color="auto"/>
              <w:right w:val="single" w:sz="4" w:space="0" w:color="auto"/>
            </w:tcBorders>
          </w:tcPr>
          <w:p w14:paraId="364950C2" w14:textId="77777777" w:rsidR="00CD3C9B" w:rsidRDefault="00CD3C9B" w:rsidP="00CD3C9B">
            <w:pPr>
              <w:spacing w:line="144" w:lineRule="atLeast"/>
              <w:rPr>
                <w:rFonts w:ascii="Verdana" w:hAnsi="Verdana"/>
                <w:sz w:val="20"/>
                <w:szCs w:val="20"/>
              </w:rPr>
            </w:pPr>
          </w:p>
        </w:tc>
      </w:tr>
    </w:tbl>
    <w:p w14:paraId="1EA2FEA4" w14:textId="77777777" w:rsidR="003A172B" w:rsidRDefault="003A172B">
      <w:pPr>
        <w:rPr>
          <w:rFonts w:ascii="Verdana" w:hAnsi="Verdana"/>
          <w:sz w:val="36"/>
          <w:szCs w:val="36"/>
        </w:rPr>
      </w:pPr>
    </w:p>
    <w:sectPr w:rsidR="003A172B">
      <w:footerReference w:type="default" r:id="rId8"/>
      <w:pgSz w:w="16838" w:h="11906" w:orient="landscape" w:code="9"/>
      <w:pgMar w:top="425" w:right="1418" w:bottom="28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0157164" w14:textId="77777777" w:rsidR="003A172B" w:rsidRDefault="009E2C50">
      <w:r>
        <w:separator/>
      </w:r>
    </w:p>
  </w:endnote>
  <w:endnote w:type="continuationSeparator" w:id="0">
    <w:p w14:paraId="2F558AC9" w14:textId="77777777" w:rsidR="003A172B" w:rsidRDefault="009E2C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077692D" w14:textId="77777777" w:rsidR="003A172B" w:rsidRDefault="003A172B">
    <w:pPr>
      <w:pStyle w:val="Fuzeile"/>
      <w:jc w:val="center"/>
      <w:rPr>
        <w:b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6C94C07" w14:textId="77777777" w:rsidR="003A172B" w:rsidRDefault="009E2C50">
      <w:r>
        <w:separator/>
      </w:r>
    </w:p>
  </w:footnote>
  <w:footnote w:type="continuationSeparator" w:id="0">
    <w:p w14:paraId="32585396" w14:textId="77777777" w:rsidR="003A172B" w:rsidRDefault="009E2C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544A7F"/>
    <w:multiLevelType w:val="hybridMultilevel"/>
    <w:tmpl w:val="AC96AD06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D74F8E"/>
    <w:multiLevelType w:val="hybridMultilevel"/>
    <w:tmpl w:val="A7B8C25C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B2D7A34"/>
    <w:multiLevelType w:val="hybridMultilevel"/>
    <w:tmpl w:val="DF881DE6"/>
    <w:lvl w:ilvl="0" w:tplc="04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8D77F6"/>
    <w:multiLevelType w:val="hybridMultilevel"/>
    <w:tmpl w:val="91E8023A"/>
    <w:lvl w:ilvl="0" w:tplc="E49845E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DF32E2"/>
    <w:multiLevelType w:val="hybridMultilevel"/>
    <w:tmpl w:val="4D788B64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DFE5C28"/>
    <w:multiLevelType w:val="hybridMultilevel"/>
    <w:tmpl w:val="ACCA4AC4"/>
    <w:lvl w:ilvl="0" w:tplc="43C8A15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43C75ACC"/>
    <w:multiLevelType w:val="hybridMultilevel"/>
    <w:tmpl w:val="BF826980"/>
    <w:lvl w:ilvl="0" w:tplc="0407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545B79BB"/>
    <w:multiLevelType w:val="hybridMultilevel"/>
    <w:tmpl w:val="F7F4F22C"/>
    <w:lvl w:ilvl="0" w:tplc="5080BBE6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5F10262B"/>
    <w:multiLevelType w:val="hybridMultilevel"/>
    <w:tmpl w:val="CAB08120"/>
    <w:lvl w:ilvl="0" w:tplc="C6EA72FC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F7B4DFC"/>
    <w:multiLevelType w:val="hybridMultilevel"/>
    <w:tmpl w:val="C2803290"/>
    <w:lvl w:ilvl="0" w:tplc="85209D72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B9563A"/>
    <w:multiLevelType w:val="hybridMultilevel"/>
    <w:tmpl w:val="9E7C803A"/>
    <w:lvl w:ilvl="0" w:tplc="51C8F7D8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CEF5533"/>
    <w:multiLevelType w:val="hybridMultilevel"/>
    <w:tmpl w:val="E87C7E90"/>
    <w:lvl w:ilvl="0" w:tplc="5A32922A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9267D62"/>
    <w:multiLevelType w:val="hybridMultilevel"/>
    <w:tmpl w:val="6E24EFAA"/>
    <w:lvl w:ilvl="0" w:tplc="01D2201E">
      <w:start w:val="1"/>
      <w:numFmt w:val="decimal"/>
      <w:lvlText w:val="%1."/>
      <w:lvlJc w:val="left"/>
      <w:pPr>
        <w:ind w:left="1080" w:hanging="720"/>
      </w:pPr>
      <w:rPr>
        <w:rFonts w:hint="default"/>
      </w:r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381372082">
    <w:abstractNumId w:val="3"/>
  </w:num>
  <w:num w:numId="2" w16cid:durableId="502934262">
    <w:abstractNumId w:val="7"/>
  </w:num>
  <w:num w:numId="3" w16cid:durableId="1238174408">
    <w:abstractNumId w:val="4"/>
  </w:num>
  <w:num w:numId="4" w16cid:durableId="668875587">
    <w:abstractNumId w:val="10"/>
  </w:num>
  <w:num w:numId="5" w16cid:durableId="302000949">
    <w:abstractNumId w:val="8"/>
  </w:num>
  <w:num w:numId="6" w16cid:durableId="685255551">
    <w:abstractNumId w:val="9"/>
  </w:num>
  <w:num w:numId="7" w16cid:durableId="2000425887">
    <w:abstractNumId w:val="12"/>
  </w:num>
  <w:num w:numId="8" w16cid:durableId="1612083059">
    <w:abstractNumId w:val="1"/>
  </w:num>
  <w:num w:numId="9" w16cid:durableId="792559480">
    <w:abstractNumId w:val="0"/>
  </w:num>
  <w:num w:numId="10" w16cid:durableId="1871987068">
    <w:abstractNumId w:val="11"/>
  </w:num>
  <w:num w:numId="11" w16cid:durableId="619923189">
    <w:abstractNumId w:val="6"/>
  </w:num>
  <w:num w:numId="12" w16cid:durableId="1460565209">
    <w:abstractNumId w:val="5"/>
  </w:num>
  <w:num w:numId="13" w16cid:durableId="79509909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readOnly" w:enforcement="0"/>
  <w:defaultTabStop w:val="708"/>
  <w:hyphenationZone w:val="425"/>
  <w:doNotShadeFormData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172B"/>
    <w:rsid w:val="00010BD2"/>
    <w:rsid w:val="00015096"/>
    <w:rsid w:val="00016C2E"/>
    <w:rsid w:val="00023C2D"/>
    <w:rsid w:val="00045057"/>
    <w:rsid w:val="00054356"/>
    <w:rsid w:val="000616E3"/>
    <w:rsid w:val="00065B41"/>
    <w:rsid w:val="00071E5C"/>
    <w:rsid w:val="00072924"/>
    <w:rsid w:val="000750A5"/>
    <w:rsid w:val="000753BC"/>
    <w:rsid w:val="000859CF"/>
    <w:rsid w:val="00093256"/>
    <w:rsid w:val="000A1D99"/>
    <w:rsid w:val="000B2923"/>
    <w:rsid w:val="000B2A64"/>
    <w:rsid w:val="000B3F8D"/>
    <w:rsid w:val="000C1FD4"/>
    <w:rsid w:val="000C58D2"/>
    <w:rsid w:val="000C6527"/>
    <w:rsid w:val="000D2F96"/>
    <w:rsid w:val="000E4E88"/>
    <w:rsid w:val="00102C75"/>
    <w:rsid w:val="00107EF0"/>
    <w:rsid w:val="00112A23"/>
    <w:rsid w:val="00126F1D"/>
    <w:rsid w:val="001309A2"/>
    <w:rsid w:val="0013334F"/>
    <w:rsid w:val="0014001D"/>
    <w:rsid w:val="001537B7"/>
    <w:rsid w:val="0015590A"/>
    <w:rsid w:val="00166EA0"/>
    <w:rsid w:val="00173CD6"/>
    <w:rsid w:val="00191EA2"/>
    <w:rsid w:val="001A047E"/>
    <w:rsid w:val="001A3041"/>
    <w:rsid w:val="001A3AAB"/>
    <w:rsid w:val="001B1CDE"/>
    <w:rsid w:val="001C063D"/>
    <w:rsid w:val="001C2662"/>
    <w:rsid w:val="001D0011"/>
    <w:rsid w:val="001E4039"/>
    <w:rsid w:val="001F7D40"/>
    <w:rsid w:val="00210844"/>
    <w:rsid w:val="00210E03"/>
    <w:rsid w:val="00211D38"/>
    <w:rsid w:val="00213416"/>
    <w:rsid w:val="00225EFD"/>
    <w:rsid w:val="00234F3E"/>
    <w:rsid w:val="002366A7"/>
    <w:rsid w:val="00240ACD"/>
    <w:rsid w:val="00256C71"/>
    <w:rsid w:val="00273A29"/>
    <w:rsid w:val="00276773"/>
    <w:rsid w:val="0028257C"/>
    <w:rsid w:val="00285101"/>
    <w:rsid w:val="00285D77"/>
    <w:rsid w:val="00293D8C"/>
    <w:rsid w:val="00296F11"/>
    <w:rsid w:val="002A358B"/>
    <w:rsid w:val="002B704A"/>
    <w:rsid w:val="002E623E"/>
    <w:rsid w:val="002E6BB5"/>
    <w:rsid w:val="002F45FC"/>
    <w:rsid w:val="002F6AC4"/>
    <w:rsid w:val="00307245"/>
    <w:rsid w:val="00311297"/>
    <w:rsid w:val="003119E0"/>
    <w:rsid w:val="0032451D"/>
    <w:rsid w:val="00337093"/>
    <w:rsid w:val="00346280"/>
    <w:rsid w:val="00346DCA"/>
    <w:rsid w:val="003623B2"/>
    <w:rsid w:val="00370B05"/>
    <w:rsid w:val="00373DA1"/>
    <w:rsid w:val="0038302B"/>
    <w:rsid w:val="003A172B"/>
    <w:rsid w:val="003B570B"/>
    <w:rsid w:val="003D0587"/>
    <w:rsid w:val="003D0AFD"/>
    <w:rsid w:val="003D5568"/>
    <w:rsid w:val="003E1ECE"/>
    <w:rsid w:val="003E2A7D"/>
    <w:rsid w:val="003E3E8C"/>
    <w:rsid w:val="003F0701"/>
    <w:rsid w:val="00402C22"/>
    <w:rsid w:val="00404630"/>
    <w:rsid w:val="0042759D"/>
    <w:rsid w:val="00427F3E"/>
    <w:rsid w:val="00435C8A"/>
    <w:rsid w:val="00436CD8"/>
    <w:rsid w:val="00440776"/>
    <w:rsid w:val="00440BA7"/>
    <w:rsid w:val="00444A25"/>
    <w:rsid w:val="00445492"/>
    <w:rsid w:val="00447EAE"/>
    <w:rsid w:val="00471288"/>
    <w:rsid w:val="00471C14"/>
    <w:rsid w:val="00480184"/>
    <w:rsid w:val="0048520F"/>
    <w:rsid w:val="0049068E"/>
    <w:rsid w:val="00490D77"/>
    <w:rsid w:val="004975B2"/>
    <w:rsid w:val="004A0AD3"/>
    <w:rsid w:val="004A3359"/>
    <w:rsid w:val="004A39BB"/>
    <w:rsid w:val="004C25E6"/>
    <w:rsid w:val="004C6525"/>
    <w:rsid w:val="004C6BAD"/>
    <w:rsid w:val="004D5660"/>
    <w:rsid w:val="004D7D3B"/>
    <w:rsid w:val="004E4AB8"/>
    <w:rsid w:val="004E50AC"/>
    <w:rsid w:val="004E6ED3"/>
    <w:rsid w:val="004F22DC"/>
    <w:rsid w:val="005118B4"/>
    <w:rsid w:val="0051642F"/>
    <w:rsid w:val="005229CE"/>
    <w:rsid w:val="00522CBC"/>
    <w:rsid w:val="005238C3"/>
    <w:rsid w:val="0052477C"/>
    <w:rsid w:val="0052633F"/>
    <w:rsid w:val="005359B6"/>
    <w:rsid w:val="005424CF"/>
    <w:rsid w:val="00546659"/>
    <w:rsid w:val="00546817"/>
    <w:rsid w:val="00553920"/>
    <w:rsid w:val="00555C0B"/>
    <w:rsid w:val="00560412"/>
    <w:rsid w:val="00567E31"/>
    <w:rsid w:val="005765DF"/>
    <w:rsid w:val="00581AFD"/>
    <w:rsid w:val="005879A7"/>
    <w:rsid w:val="00587EED"/>
    <w:rsid w:val="00590679"/>
    <w:rsid w:val="00590862"/>
    <w:rsid w:val="00596945"/>
    <w:rsid w:val="00597126"/>
    <w:rsid w:val="005A0F9C"/>
    <w:rsid w:val="005A390F"/>
    <w:rsid w:val="005A4C1E"/>
    <w:rsid w:val="005B1712"/>
    <w:rsid w:val="005B35B1"/>
    <w:rsid w:val="005C0BDF"/>
    <w:rsid w:val="005C0F8C"/>
    <w:rsid w:val="005C2A71"/>
    <w:rsid w:val="005C398E"/>
    <w:rsid w:val="005C71CE"/>
    <w:rsid w:val="005D66CC"/>
    <w:rsid w:val="005D6ACB"/>
    <w:rsid w:val="005D7642"/>
    <w:rsid w:val="005E33AC"/>
    <w:rsid w:val="005E5027"/>
    <w:rsid w:val="005F067B"/>
    <w:rsid w:val="005F313E"/>
    <w:rsid w:val="005F3CFA"/>
    <w:rsid w:val="00617ADA"/>
    <w:rsid w:val="00627FB7"/>
    <w:rsid w:val="006305A1"/>
    <w:rsid w:val="00642D14"/>
    <w:rsid w:val="00647BCB"/>
    <w:rsid w:val="00647EB7"/>
    <w:rsid w:val="00650F73"/>
    <w:rsid w:val="0066304C"/>
    <w:rsid w:val="0066342A"/>
    <w:rsid w:val="0066779F"/>
    <w:rsid w:val="0068543D"/>
    <w:rsid w:val="006A06D8"/>
    <w:rsid w:val="006A5EFF"/>
    <w:rsid w:val="006B5161"/>
    <w:rsid w:val="006C70C6"/>
    <w:rsid w:val="006D179A"/>
    <w:rsid w:val="006D5099"/>
    <w:rsid w:val="006E02ED"/>
    <w:rsid w:val="006E4A1B"/>
    <w:rsid w:val="006E78B5"/>
    <w:rsid w:val="006F03F1"/>
    <w:rsid w:val="006F3D7B"/>
    <w:rsid w:val="006F4C5C"/>
    <w:rsid w:val="006F7C69"/>
    <w:rsid w:val="00701976"/>
    <w:rsid w:val="00703863"/>
    <w:rsid w:val="007124C5"/>
    <w:rsid w:val="00722365"/>
    <w:rsid w:val="00732B39"/>
    <w:rsid w:val="0073643F"/>
    <w:rsid w:val="0074165F"/>
    <w:rsid w:val="007445F2"/>
    <w:rsid w:val="007463BF"/>
    <w:rsid w:val="00766484"/>
    <w:rsid w:val="007726B3"/>
    <w:rsid w:val="0077682B"/>
    <w:rsid w:val="0078044C"/>
    <w:rsid w:val="00786AF0"/>
    <w:rsid w:val="0078786B"/>
    <w:rsid w:val="007A472B"/>
    <w:rsid w:val="007B234C"/>
    <w:rsid w:val="007B44D5"/>
    <w:rsid w:val="007C33EA"/>
    <w:rsid w:val="007D5425"/>
    <w:rsid w:val="007E08DB"/>
    <w:rsid w:val="007E736D"/>
    <w:rsid w:val="00817B8A"/>
    <w:rsid w:val="008226FD"/>
    <w:rsid w:val="008233FA"/>
    <w:rsid w:val="008237BE"/>
    <w:rsid w:val="00831DB2"/>
    <w:rsid w:val="00832601"/>
    <w:rsid w:val="00841E1F"/>
    <w:rsid w:val="0084235D"/>
    <w:rsid w:val="008545A7"/>
    <w:rsid w:val="00854BE6"/>
    <w:rsid w:val="00856616"/>
    <w:rsid w:val="00861A71"/>
    <w:rsid w:val="00862C9E"/>
    <w:rsid w:val="008658C9"/>
    <w:rsid w:val="0086669D"/>
    <w:rsid w:val="00867740"/>
    <w:rsid w:val="0088035B"/>
    <w:rsid w:val="008813A1"/>
    <w:rsid w:val="00882A89"/>
    <w:rsid w:val="008874BA"/>
    <w:rsid w:val="008A341C"/>
    <w:rsid w:val="008A386B"/>
    <w:rsid w:val="008B0C7C"/>
    <w:rsid w:val="008B71B4"/>
    <w:rsid w:val="008C6E2C"/>
    <w:rsid w:val="008D2307"/>
    <w:rsid w:val="008D6E99"/>
    <w:rsid w:val="008E162F"/>
    <w:rsid w:val="008E3AE8"/>
    <w:rsid w:val="008F1E93"/>
    <w:rsid w:val="008F36F9"/>
    <w:rsid w:val="008F5280"/>
    <w:rsid w:val="008F5378"/>
    <w:rsid w:val="009260E9"/>
    <w:rsid w:val="00926334"/>
    <w:rsid w:val="00930E52"/>
    <w:rsid w:val="009361DA"/>
    <w:rsid w:val="00937E0B"/>
    <w:rsid w:val="00945EE2"/>
    <w:rsid w:val="00960C7F"/>
    <w:rsid w:val="0096228E"/>
    <w:rsid w:val="00970053"/>
    <w:rsid w:val="00973FC4"/>
    <w:rsid w:val="00976EB0"/>
    <w:rsid w:val="00983F13"/>
    <w:rsid w:val="00984699"/>
    <w:rsid w:val="009857C2"/>
    <w:rsid w:val="0098786B"/>
    <w:rsid w:val="009A47D0"/>
    <w:rsid w:val="009B6F2D"/>
    <w:rsid w:val="009B7FA4"/>
    <w:rsid w:val="009C3F06"/>
    <w:rsid w:val="009D07B2"/>
    <w:rsid w:val="009D3F7B"/>
    <w:rsid w:val="009E2C50"/>
    <w:rsid w:val="009E38E5"/>
    <w:rsid w:val="009E680A"/>
    <w:rsid w:val="009E72DB"/>
    <w:rsid w:val="009F07EF"/>
    <w:rsid w:val="009F4A22"/>
    <w:rsid w:val="00A04730"/>
    <w:rsid w:val="00A04FBF"/>
    <w:rsid w:val="00A1351D"/>
    <w:rsid w:val="00A14C58"/>
    <w:rsid w:val="00A1700F"/>
    <w:rsid w:val="00A20B0D"/>
    <w:rsid w:val="00A22582"/>
    <w:rsid w:val="00A32D49"/>
    <w:rsid w:val="00A4206C"/>
    <w:rsid w:val="00A50BC3"/>
    <w:rsid w:val="00A6303E"/>
    <w:rsid w:val="00A71029"/>
    <w:rsid w:val="00A72F13"/>
    <w:rsid w:val="00A754C1"/>
    <w:rsid w:val="00A76829"/>
    <w:rsid w:val="00A84706"/>
    <w:rsid w:val="00A85E89"/>
    <w:rsid w:val="00A94FD4"/>
    <w:rsid w:val="00AA1C89"/>
    <w:rsid w:val="00AA60DE"/>
    <w:rsid w:val="00AA64AB"/>
    <w:rsid w:val="00AB0CAC"/>
    <w:rsid w:val="00AB592A"/>
    <w:rsid w:val="00AB64E0"/>
    <w:rsid w:val="00AC2BD0"/>
    <w:rsid w:val="00AC2C5F"/>
    <w:rsid w:val="00AD1EE8"/>
    <w:rsid w:val="00AD638E"/>
    <w:rsid w:val="00AE0C9E"/>
    <w:rsid w:val="00AE1E74"/>
    <w:rsid w:val="00AE2C14"/>
    <w:rsid w:val="00AE3235"/>
    <w:rsid w:val="00AF3BEA"/>
    <w:rsid w:val="00AF3EDC"/>
    <w:rsid w:val="00B000A0"/>
    <w:rsid w:val="00B07625"/>
    <w:rsid w:val="00B1041D"/>
    <w:rsid w:val="00B12894"/>
    <w:rsid w:val="00B2006B"/>
    <w:rsid w:val="00B2672F"/>
    <w:rsid w:val="00B3418C"/>
    <w:rsid w:val="00B52016"/>
    <w:rsid w:val="00B53952"/>
    <w:rsid w:val="00B549A0"/>
    <w:rsid w:val="00B624D5"/>
    <w:rsid w:val="00B636FD"/>
    <w:rsid w:val="00B658F3"/>
    <w:rsid w:val="00B71913"/>
    <w:rsid w:val="00B76360"/>
    <w:rsid w:val="00B8266F"/>
    <w:rsid w:val="00B84A92"/>
    <w:rsid w:val="00B91466"/>
    <w:rsid w:val="00B9178F"/>
    <w:rsid w:val="00B97309"/>
    <w:rsid w:val="00BA20B2"/>
    <w:rsid w:val="00BA32E0"/>
    <w:rsid w:val="00BA7190"/>
    <w:rsid w:val="00BB433C"/>
    <w:rsid w:val="00BC0136"/>
    <w:rsid w:val="00BC1022"/>
    <w:rsid w:val="00BC340B"/>
    <w:rsid w:val="00BC4036"/>
    <w:rsid w:val="00BC6F8C"/>
    <w:rsid w:val="00BD3B63"/>
    <w:rsid w:val="00BD70AB"/>
    <w:rsid w:val="00BE2C4E"/>
    <w:rsid w:val="00BE46B8"/>
    <w:rsid w:val="00BF7181"/>
    <w:rsid w:val="00C1201B"/>
    <w:rsid w:val="00C143E4"/>
    <w:rsid w:val="00C1557B"/>
    <w:rsid w:val="00C15F65"/>
    <w:rsid w:val="00C17DD1"/>
    <w:rsid w:val="00C22E62"/>
    <w:rsid w:val="00C2681D"/>
    <w:rsid w:val="00C2712D"/>
    <w:rsid w:val="00C30CA8"/>
    <w:rsid w:val="00C33697"/>
    <w:rsid w:val="00C37657"/>
    <w:rsid w:val="00C5086C"/>
    <w:rsid w:val="00C51077"/>
    <w:rsid w:val="00C53E58"/>
    <w:rsid w:val="00C54571"/>
    <w:rsid w:val="00C56BA0"/>
    <w:rsid w:val="00C57FB8"/>
    <w:rsid w:val="00C640D2"/>
    <w:rsid w:val="00C71CBD"/>
    <w:rsid w:val="00C84749"/>
    <w:rsid w:val="00C9194F"/>
    <w:rsid w:val="00C9584C"/>
    <w:rsid w:val="00C96AF8"/>
    <w:rsid w:val="00CA02A7"/>
    <w:rsid w:val="00CA4966"/>
    <w:rsid w:val="00CA4E24"/>
    <w:rsid w:val="00CC6946"/>
    <w:rsid w:val="00CD3C9B"/>
    <w:rsid w:val="00CD617E"/>
    <w:rsid w:val="00CD65D4"/>
    <w:rsid w:val="00CF69F4"/>
    <w:rsid w:val="00D01127"/>
    <w:rsid w:val="00D11E19"/>
    <w:rsid w:val="00D137FB"/>
    <w:rsid w:val="00D27D24"/>
    <w:rsid w:val="00D304B3"/>
    <w:rsid w:val="00D33D4E"/>
    <w:rsid w:val="00D344D0"/>
    <w:rsid w:val="00D40664"/>
    <w:rsid w:val="00D40D04"/>
    <w:rsid w:val="00D418CD"/>
    <w:rsid w:val="00D41EC7"/>
    <w:rsid w:val="00D5017F"/>
    <w:rsid w:val="00D53C5F"/>
    <w:rsid w:val="00D5428A"/>
    <w:rsid w:val="00D57C35"/>
    <w:rsid w:val="00D60947"/>
    <w:rsid w:val="00D62285"/>
    <w:rsid w:val="00D629F0"/>
    <w:rsid w:val="00D7318E"/>
    <w:rsid w:val="00D76AA5"/>
    <w:rsid w:val="00D95986"/>
    <w:rsid w:val="00DA4975"/>
    <w:rsid w:val="00DA6720"/>
    <w:rsid w:val="00DA6AB3"/>
    <w:rsid w:val="00DB1F3E"/>
    <w:rsid w:val="00DB4BD0"/>
    <w:rsid w:val="00DC0AB9"/>
    <w:rsid w:val="00DD00AC"/>
    <w:rsid w:val="00DD3F99"/>
    <w:rsid w:val="00DD472A"/>
    <w:rsid w:val="00E056F1"/>
    <w:rsid w:val="00E05B66"/>
    <w:rsid w:val="00E06303"/>
    <w:rsid w:val="00E079B2"/>
    <w:rsid w:val="00E10980"/>
    <w:rsid w:val="00E14E34"/>
    <w:rsid w:val="00E25AEA"/>
    <w:rsid w:val="00E34B22"/>
    <w:rsid w:val="00E44D12"/>
    <w:rsid w:val="00E465D1"/>
    <w:rsid w:val="00E47F0E"/>
    <w:rsid w:val="00E529A4"/>
    <w:rsid w:val="00E53A97"/>
    <w:rsid w:val="00E85C7C"/>
    <w:rsid w:val="00E91CA1"/>
    <w:rsid w:val="00E965F3"/>
    <w:rsid w:val="00EC006B"/>
    <w:rsid w:val="00EC1A4C"/>
    <w:rsid w:val="00EC3F06"/>
    <w:rsid w:val="00EC442D"/>
    <w:rsid w:val="00ED20AF"/>
    <w:rsid w:val="00ED2433"/>
    <w:rsid w:val="00ED398A"/>
    <w:rsid w:val="00ED583A"/>
    <w:rsid w:val="00ED5BB2"/>
    <w:rsid w:val="00EE4367"/>
    <w:rsid w:val="00EF5F19"/>
    <w:rsid w:val="00F05996"/>
    <w:rsid w:val="00F06082"/>
    <w:rsid w:val="00F07C83"/>
    <w:rsid w:val="00F10302"/>
    <w:rsid w:val="00F1234D"/>
    <w:rsid w:val="00F130B9"/>
    <w:rsid w:val="00F1761E"/>
    <w:rsid w:val="00F24F16"/>
    <w:rsid w:val="00F32006"/>
    <w:rsid w:val="00F4508B"/>
    <w:rsid w:val="00F45F58"/>
    <w:rsid w:val="00F50126"/>
    <w:rsid w:val="00F578DE"/>
    <w:rsid w:val="00F66362"/>
    <w:rsid w:val="00F74127"/>
    <w:rsid w:val="00F75D0A"/>
    <w:rsid w:val="00F76D8D"/>
    <w:rsid w:val="00F80AA3"/>
    <w:rsid w:val="00F930F9"/>
    <w:rsid w:val="00F96C36"/>
    <w:rsid w:val="00F979D7"/>
    <w:rsid w:val="00FA105B"/>
    <w:rsid w:val="00FA2A68"/>
    <w:rsid w:val="00FA48D5"/>
    <w:rsid w:val="00FB3847"/>
    <w:rsid w:val="00FB4A42"/>
    <w:rsid w:val="00FD05A6"/>
    <w:rsid w:val="00FD77B3"/>
    <w:rsid w:val="00FE68E4"/>
    <w:rsid w:val="00FF024A"/>
    <w:rsid w:val="00FF3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035C82B"/>
  <w15:chartTrackingRefBased/>
  <w15:docId w15:val="{4CBDA90F-3666-4ACA-96B9-2E31FDF32B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Standard">
    <w:name w:val="Normal"/>
    <w:qFormat/>
    <w:rPr>
      <w:sz w:val="24"/>
      <w:szCs w:val="24"/>
    </w:rPr>
  </w:style>
  <w:style w:type="paragraph" w:styleId="berschrift1">
    <w:name w:val="heading 1"/>
    <w:basedOn w:val="Standard"/>
    <w:next w:val="Standard"/>
    <w:qFormat/>
    <w:pPr>
      <w:keepNext/>
      <w:outlineLvl w:val="0"/>
    </w:pPr>
    <w:rPr>
      <w:rFonts w:ascii="Arial" w:hAnsi="Arial" w:cs="Arial"/>
      <w:sz w:val="28"/>
    </w:rPr>
  </w:style>
  <w:style w:type="paragraph" w:styleId="berschrift2">
    <w:name w:val="heading 2"/>
    <w:basedOn w:val="Standard"/>
    <w:next w:val="Standard"/>
    <w:qFormat/>
    <w:pPr>
      <w:keepNext/>
      <w:jc w:val="center"/>
      <w:outlineLvl w:val="1"/>
    </w:pPr>
    <w:rPr>
      <w:rFonts w:ascii="Arial" w:hAnsi="Arial" w:cs="Arial"/>
      <w:sz w:val="28"/>
    </w:rPr>
  </w:style>
  <w:style w:type="paragraph" w:styleId="berschrift3">
    <w:name w:val="heading 3"/>
    <w:basedOn w:val="Standard"/>
    <w:next w:val="Standard"/>
    <w:qFormat/>
    <w:pPr>
      <w:keepNext/>
      <w:jc w:val="center"/>
      <w:outlineLvl w:val="2"/>
    </w:pPr>
    <w:rPr>
      <w:rFonts w:ascii="Arial" w:hAnsi="Arial" w:cs="Arial"/>
      <w:sz w:val="32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Titel">
    <w:name w:val="Title"/>
    <w:basedOn w:val="Standard"/>
    <w:qFormat/>
    <w:pPr>
      <w:jc w:val="center"/>
    </w:pPr>
    <w:rPr>
      <w:sz w:val="44"/>
      <w:u w:val="single"/>
    </w:rPr>
  </w:style>
  <w:style w:type="paragraph" w:styleId="Textkrper-Zeileneinzug">
    <w:name w:val="Body Text Indent"/>
    <w:basedOn w:val="Standard"/>
    <w:pPr>
      <w:spacing w:after="120"/>
      <w:ind w:left="283"/>
    </w:pPr>
  </w:style>
  <w:style w:type="paragraph" w:styleId="Sprechblasentext">
    <w:name w:val="Balloon Text"/>
    <w:basedOn w:val="Standard"/>
    <w:semiHidden/>
    <w:rPr>
      <w:rFonts w:ascii="Tahoma" w:hAnsi="Tahoma" w:cs="Tahoma"/>
      <w:sz w:val="16"/>
      <w:szCs w:val="16"/>
    </w:rPr>
  </w:style>
  <w:style w:type="character" w:styleId="Hervorhebung">
    <w:name w:val="Emphasis"/>
    <w:qFormat/>
    <w:rPr>
      <w:i/>
      <w:iCs/>
    </w:rPr>
  </w:style>
  <w:style w:type="character" w:styleId="Fett">
    <w:name w:val="Strong"/>
    <w:qFormat/>
    <w:rPr>
      <w:b/>
      <w:bCs/>
    </w:rPr>
  </w:style>
  <w:style w:type="paragraph" w:styleId="Dokumentstruktur">
    <w:name w:val="Document Map"/>
    <w:basedOn w:val="Standard"/>
    <w:link w:val="DokumentstrukturZchn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link w:val="Dokumentstruktur"/>
    <w:rPr>
      <w:rFonts w:ascii="Tahoma" w:hAnsi="Tahoma" w:cs="Tahoma"/>
      <w:sz w:val="16"/>
      <w:szCs w:val="16"/>
    </w:rPr>
  </w:style>
  <w:style w:type="paragraph" w:styleId="Textkrper">
    <w:name w:val="Body Text"/>
    <w:basedOn w:val="Standard"/>
    <w:pPr>
      <w:spacing w:after="120"/>
    </w:pPr>
  </w:style>
  <w:style w:type="paragraph" w:styleId="Kopfzeile">
    <w:name w:val="header"/>
    <w:basedOn w:val="Standard"/>
    <w:pPr>
      <w:tabs>
        <w:tab w:val="center" w:pos="4536"/>
        <w:tab w:val="right" w:pos="9072"/>
      </w:tabs>
    </w:pPr>
  </w:style>
  <w:style w:type="paragraph" w:styleId="Fuzeile">
    <w:name w:val="footer"/>
    <w:basedOn w:val="Standard"/>
    <w:pPr>
      <w:tabs>
        <w:tab w:val="center" w:pos="4536"/>
        <w:tab w:val="right" w:pos="9072"/>
      </w:tabs>
    </w:pPr>
  </w:style>
  <w:style w:type="paragraph" w:styleId="Textkrper-Erstzeileneinzug2">
    <w:name w:val="Body Text First Indent 2"/>
    <w:basedOn w:val="Textkrper-Zeileneinzug"/>
    <w:pPr>
      <w:ind w:firstLine="210"/>
    </w:pPr>
  </w:style>
  <w:style w:type="character" w:styleId="Kommentarzeichen">
    <w:name w:val="annotation reference"/>
    <w:rPr>
      <w:sz w:val="16"/>
      <w:szCs w:val="16"/>
    </w:rPr>
  </w:style>
  <w:style w:type="paragraph" w:styleId="Kommentartext">
    <w:name w:val="annotation text"/>
    <w:basedOn w:val="Standard"/>
    <w:link w:val="KommentartextZchn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</w:style>
  <w:style w:type="paragraph" w:styleId="Kommentarthema">
    <w:name w:val="annotation subject"/>
    <w:basedOn w:val="Kommentartext"/>
    <w:next w:val="Kommentartext"/>
    <w:link w:val="KommentarthemaZchn"/>
    <w:rPr>
      <w:b/>
      <w:bCs/>
    </w:rPr>
  </w:style>
  <w:style w:type="character" w:customStyle="1" w:styleId="KommentarthemaZchn">
    <w:name w:val="Kommentarthema Zchn"/>
    <w:link w:val="Kommentarthem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025061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569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97727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4244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62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0752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kumente%20und%20Einstellungen\Sommer\Desktop\Vertretungsplan.dot" TargetMode="Externa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F5ECD93-B0D5-4A96-A207-550FE88EDC3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Vertretungsplan.dot</Template>
  <TotalTime>0</TotalTime>
  <Pages>2</Pages>
  <Words>108</Words>
  <Characters>660</Characters>
  <Application>Microsoft Office Word</Application>
  <DocSecurity>0</DocSecurity>
  <Lines>5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Vertretungsplan</vt:lpstr>
    </vt:vector>
  </TitlesOfParts>
  <Company>Grundschule unter den Kastanien</Company>
  <LinksUpToDate>false</LinksUpToDate>
  <CharactersWithSpaces>767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Vertretungsplan</dc:title>
  <dc:subject/>
  <dc:creator>Bich</dc:creator>
  <cp:keywords/>
  <cp:lastModifiedBy>Dröll, Anne-Kathrin</cp:lastModifiedBy>
  <cp:revision>3</cp:revision>
  <cp:lastPrinted>2026-02-12T06:03:00Z</cp:lastPrinted>
  <dcterms:created xsi:type="dcterms:W3CDTF">2026-02-24T06:15:00Z</dcterms:created>
  <dcterms:modified xsi:type="dcterms:W3CDTF">2026-02-24T06:16:00Z</dcterms:modified>
</cp:coreProperties>
</file>