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D60EC1" w14:textId="3DAA90D5" w:rsidR="003A172B" w:rsidRDefault="003A172B">
      <w:pPr>
        <w:ind w:left="2124" w:firstLine="708"/>
        <w:rPr>
          <w:sz w:val="28"/>
        </w:rPr>
      </w:pPr>
    </w:p>
    <w:p w14:paraId="1300C2C8" w14:textId="77777777" w:rsidR="003A172B" w:rsidRDefault="009E2C50">
      <w:pPr>
        <w:ind w:left="2124" w:firstLine="708"/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E0FAA59" wp14:editId="6A071130">
                <wp:simplePos x="0" y="0"/>
                <wp:positionH relativeFrom="column">
                  <wp:posOffset>1946910</wp:posOffset>
                </wp:positionH>
                <wp:positionV relativeFrom="paragraph">
                  <wp:posOffset>116205</wp:posOffset>
                </wp:positionV>
                <wp:extent cx="5509260" cy="533400"/>
                <wp:effectExtent l="0" t="0" r="15240" b="1905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09260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E0D474" w14:textId="6AC7FBD4" w:rsidR="003A172B" w:rsidRDefault="006C6C96">
                            <w:pPr>
                              <w:rPr>
                                <w:rFonts w:ascii="Verdana" w:hAnsi="Verdana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Verdana" w:hAnsi="Verdana"/>
                                <w:sz w:val="48"/>
                                <w:szCs w:val="48"/>
                              </w:rPr>
                              <w:t>Mittwoch</w:t>
                            </w:r>
                            <w:r w:rsidR="009E2C50">
                              <w:rPr>
                                <w:rFonts w:ascii="Verdana" w:hAnsi="Verdana"/>
                                <w:sz w:val="48"/>
                                <w:szCs w:val="48"/>
                              </w:rPr>
                              <w:t xml:space="preserve">, </w:t>
                            </w:r>
                            <w:r w:rsidR="00D143C9">
                              <w:rPr>
                                <w:rFonts w:ascii="Verdana" w:hAnsi="Verdana"/>
                                <w:sz w:val="48"/>
                                <w:szCs w:val="48"/>
                              </w:rPr>
                              <w:t>2</w:t>
                            </w:r>
                            <w:r>
                              <w:rPr>
                                <w:rFonts w:ascii="Verdana" w:hAnsi="Verdana"/>
                                <w:sz w:val="48"/>
                                <w:szCs w:val="48"/>
                              </w:rPr>
                              <w:t>8</w:t>
                            </w:r>
                            <w:r w:rsidR="009E2C50">
                              <w:rPr>
                                <w:rFonts w:ascii="Verdana" w:hAnsi="Verdana"/>
                                <w:sz w:val="48"/>
                                <w:szCs w:val="48"/>
                              </w:rPr>
                              <w:t xml:space="preserve">. </w:t>
                            </w:r>
                            <w:r w:rsidR="000616E3">
                              <w:rPr>
                                <w:rFonts w:ascii="Verdana" w:hAnsi="Verdana"/>
                                <w:sz w:val="48"/>
                                <w:szCs w:val="48"/>
                              </w:rPr>
                              <w:t>Januar</w:t>
                            </w:r>
                            <w:r w:rsidR="009E2C50">
                              <w:rPr>
                                <w:rFonts w:ascii="Verdana" w:hAnsi="Verdana"/>
                                <w:sz w:val="48"/>
                                <w:szCs w:val="48"/>
                              </w:rPr>
                              <w:t xml:space="preserve"> 202</w:t>
                            </w:r>
                            <w:r w:rsidR="000616E3">
                              <w:rPr>
                                <w:rFonts w:ascii="Verdana" w:hAnsi="Verdana"/>
                                <w:sz w:val="48"/>
                                <w:szCs w:val="48"/>
                              </w:rPr>
                              <w:t>6</w:t>
                            </w:r>
                            <w:r w:rsidR="009E2C50">
                              <w:rPr>
                                <w:rFonts w:ascii="Verdana" w:hAnsi="Verdana"/>
                                <w:sz w:val="48"/>
                                <w:szCs w:val="4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E0FAA59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153.3pt;margin-top:9.15pt;width:433.8pt;height:4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">
                <v:textbox>
                  <w:txbxContent>
                    <w:p w14:paraId="67E0D474" w14:textId="6AC7FBD4" w:rsidR="003A172B" w:rsidRDefault="006C6C96">
                      <w:pPr>
                        <w:rPr>
                          <w:rFonts w:ascii="Verdana" w:hAnsi="Verdana"/>
                          <w:sz w:val="48"/>
                          <w:szCs w:val="48"/>
                        </w:rPr>
                      </w:pPr>
                      <w:r>
                        <w:rPr>
                          <w:rFonts w:ascii="Verdana" w:hAnsi="Verdana"/>
                          <w:sz w:val="48"/>
                          <w:szCs w:val="48"/>
                        </w:rPr>
                        <w:t>Mittwoch</w:t>
                      </w:r>
                      <w:r w:rsidR="009E2C50">
                        <w:rPr>
                          <w:rFonts w:ascii="Verdana" w:hAnsi="Verdana"/>
                          <w:sz w:val="48"/>
                          <w:szCs w:val="48"/>
                        </w:rPr>
                        <w:t xml:space="preserve">, </w:t>
                      </w:r>
                      <w:r w:rsidR="00D143C9">
                        <w:rPr>
                          <w:rFonts w:ascii="Verdana" w:hAnsi="Verdana"/>
                          <w:sz w:val="48"/>
                          <w:szCs w:val="48"/>
                        </w:rPr>
                        <w:t>2</w:t>
                      </w:r>
                      <w:r>
                        <w:rPr>
                          <w:rFonts w:ascii="Verdana" w:hAnsi="Verdana"/>
                          <w:sz w:val="48"/>
                          <w:szCs w:val="48"/>
                        </w:rPr>
                        <w:t>8</w:t>
                      </w:r>
                      <w:r w:rsidR="009E2C50">
                        <w:rPr>
                          <w:rFonts w:ascii="Verdana" w:hAnsi="Verdana"/>
                          <w:sz w:val="48"/>
                          <w:szCs w:val="48"/>
                        </w:rPr>
                        <w:t xml:space="preserve">. </w:t>
                      </w:r>
                      <w:r w:rsidR="000616E3">
                        <w:rPr>
                          <w:rFonts w:ascii="Verdana" w:hAnsi="Verdana"/>
                          <w:sz w:val="48"/>
                          <w:szCs w:val="48"/>
                        </w:rPr>
                        <w:t>Januar</w:t>
                      </w:r>
                      <w:r w:rsidR="009E2C50">
                        <w:rPr>
                          <w:rFonts w:ascii="Verdana" w:hAnsi="Verdana"/>
                          <w:sz w:val="48"/>
                          <w:szCs w:val="48"/>
                        </w:rPr>
                        <w:t xml:space="preserve"> 202</w:t>
                      </w:r>
                      <w:r w:rsidR="000616E3">
                        <w:rPr>
                          <w:rFonts w:ascii="Verdana" w:hAnsi="Verdana"/>
                          <w:sz w:val="48"/>
                          <w:szCs w:val="48"/>
                        </w:rPr>
                        <w:t>6</w:t>
                      </w:r>
                      <w:r w:rsidR="009E2C50">
                        <w:rPr>
                          <w:rFonts w:ascii="Verdana" w:hAnsi="Verdana"/>
                          <w:sz w:val="48"/>
                          <w:szCs w:val="4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1F3D1CC5" w14:textId="77777777" w:rsidR="003A172B" w:rsidRDefault="003A172B">
      <w:pPr>
        <w:ind w:left="2124" w:firstLine="708"/>
        <w:rPr>
          <w:sz w:val="28"/>
        </w:rPr>
      </w:pPr>
    </w:p>
    <w:p w14:paraId="06856831" w14:textId="77777777" w:rsidR="003A172B" w:rsidRDefault="003A172B">
      <w:pPr>
        <w:ind w:left="2124" w:firstLine="708"/>
        <w:rPr>
          <w:sz w:val="28"/>
        </w:rPr>
      </w:pPr>
    </w:p>
    <w:p w14:paraId="46FAE33C" w14:textId="77777777" w:rsidR="003A172B" w:rsidRDefault="003A172B">
      <w:pPr>
        <w:rPr>
          <w:rFonts w:ascii="Verdana" w:hAnsi="Verdana"/>
        </w:rPr>
      </w:pPr>
    </w:p>
    <w:p w14:paraId="5E6F2074" w14:textId="55D6898C" w:rsidR="00FF024A" w:rsidRDefault="009E2C50" w:rsidP="00C22E62">
      <w:pPr>
        <w:shd w:val="clear" w:color="auto" w:fill="FFFFFF"/>
        <w:ind w:left="2832" w:hanging="2832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Es fehlen: </w:t>
      </w:r>
      <w:r w:rsidR="000C58D2">
        <w:rPr>
          <w:rFonts w:ascii="Verdana" w:hAnsi="Verdana"/>
          <w:sz w:val="20"/>
          <w:szCs w:val="20"/>
        </w:rPr>
        <w:t xml:space="preserve"> </w:t>
      </w:r>
      <w:r w:rsidR="00AA1C89">
        <w:rPr>
          <w:rFonts w:ascii="Verdana" w:hAnsi="Verdana"/>
          <w:sz w:val="20"/>
          <w:szCs w:val="20"/>
        </w:rPr>
        <w:tab/>
      </w:r>
    </w:p>
    <w:p w14:paraId="47584647" w14:textId="4113A9E4" w:rsidR="0088035B" w:rsidRDefault="0088035B" w:rsidP="00FF024A">
      <w:pPr>
        <w:shd w:val="clear" w:color="auto" w:fill="FFFFFF"/>
        <w:ind w:left="2832"/>
        <w:rPr>
          <w:rFonts w:ascii="Verdana" w:hAnsi="Verdana"/>
          <w:sz w:val="20"/>
          <w:szCs w:val="20"/>
        </w:rPr>
      </w:pPr>
    </w:p>
    <w:p w14:paraId="75FD7BC5" w14:textId="70BF495D" w:rsidR="00C22E62" w:rsidRDefault="0088035B" w:rsidP="00C22E62">
      <w:pPr>
        <w:shd w:val="clear" w:color="auto" w:fill="FFFFFF"/>
        <w:ind w:left="2832" w:hanging="2832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 w:rsidR="007A472B">
        <w:rPr>
          <w:rFonts w:ascii="Verdana" w:hAnsi="Verdana"/>
          <w:sz w:val="20"/>
          <w:szCs w:val="20"/>
        </w:rPr>
        <w:t xml:space="preserve"> </w:t>
      </w:r>
    </w:p>
    <w:p w14:paraId="044EF556" w14:textId="77777777" w:rsidR="003A172B" w:rsidRDefault="003A172B">
      <w:pPr>
        <w:shd w:val="clear" w:color="auto" w:fill="FFFFFF"/>
        <w:ind w:left="2268" w:hanging="2268"/>
        <w:rPr>
          <w:rFonts w:ascii="Verdana" w:hAnsi="Verdana"/>
          <w:sz w:val="20"/>
          <w:szCs w:val="20"/>
        </w:rPr>
      </w:pPr>
    </w:p>
    <w:p w14:paraId="1C5EE116" w14:textId="22679BB0" w:rsidR="005D6ACB" w:rsidRDefault="009E2C50" w:rsidP="008237BE">
      <w:pPr>
        <w:pStyle w:val="berschrift1"/>
        <w:ind w:left="2832" w:hanging="2832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>Aktiv</w:t>
      </w:r>
      <w:r w:rsidR="000616E3">
        <w:rPr>
          <w:rFonts w:ascii="Verdana" w:hAnsi="Verdana" w:cs="Times New Roman"/>
          <w:sz w:val="20"/>
          <w:szCs w:val="20"/>
        </w:rPr>
        <w:t>täte</w:t>
      </w:r>
      <w:r w:rsidR="00F76D8D">
        <w:rPr>
          <w:rFonts w:ascii="Verdana" w:hAnsi="Verdana" w:cs="Times New Roman"/>
          <w:sz w:val="20"/>
          <w:szCs w:val="20"/>
        </w:rPr>
        <w:t>n:</w:t>
      </w:r>
      <w:r w:rsidR="00F76D8D">
        <w:rPr>
          <w:rFonts w:ascii="Verdana" w:hAnsi="Verdana" w:cs="Times New Roman"/>
          <w:sz w:val="20"/>
          <w:szCs w:val="20"/>
        </w:rPr>
        <w:tab/>
      </w:r>
    </w:p>
    <w:p w14:paraId="0B738950" w14:textId="77777777" w:rsidR="008237BE" w:rsidRPr="008237BE" w:rsidRDefault="008237BE" w:rsidP="008237BE"/>
    <w:p w14:paraId="364F8E42" w14:textId="77777777" w:rsidR="003A172B" w:rsidRDefault="003A172B"/>
    <w:p w14:paraId="25115CCF" w14:textId="6E4734F7" w:rsidR="003A172B" w:rsidRDefault="009E2C50">
      <w:pPr>
        <w:pStyle w:val="berschrift1"/>
        <w:ind w:left="2127" w:hanging="2127"/>
        <w:rPr>
          <w:rFonts w:ascii="Verdana" w:hAnsi="Verdana" w:cs="Times New Roman"/>
          <w:b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 xml:space="preserve">Aufsichtsvertretung: </w:t>
      </w:r>
      <w:r>
        <w:rPr>
          <w:rFonts w:ascii="Verdana" w:hAnsi="Verdana" w:cs="Times New Roman"/>
          <w:b/>
          <w:sz w:val="20"/>
          <w:szCs w:val="20"/>
        </w:rPr>
        <w:t xml:space="preserve">         </w:t>
      </w:r>
      <w:r w:rsidR="00BD3B63">
        <w:rPr>
          <w:rFonts w:ascii="Verdana" w:hAnsi="Verdana" w:cs="Times New Roman"/>
          <w:b/>
          <w:sz w:val="20"/>
          <w:szCs w:val="20"/>
        </w:rPr>
        <w:t xml:space="preserve"> </w:t>
      </w:r>
      <w:r w:rsidR="005B134B">
        <w:rPr>
          <w:rFonts w:ascii="Verdana" w:hAnsi="Verdana" w:cs="Times New Roman"/>
          <w:b/>
          <w:sz w:val="20"/>
          <w:szCs w:val="20"/>
        </w:rPr>
        <w:t xml:space="preserve">1. gr. P. </w:t>
      </w:r>
      <w:r w:rsidR="00E7541E">
        <w:rPr>
          <w:rFonts w:ascii="Verdana" w:hAnsi="Verdana" w:cs="Times New Roman"/>
          <w:b/>
          <w:sz w:val="20"/>
          <w:szCs w:val="20"/>
        </w:rPr>
        <w:t>Hr. Burmester</w:t>
      </w:r>
      <w:r w:rsidR="005B134B">
        <w:rPr>
          <w:rFonts w:ascii="Verdana" w:hAnsi="Verdana" w:cs="Times New Roman"/>
          <w:b/>
          <w:sz w:val="20"/>
          <w:szCs w:val="20"/>
        </w:rPr>
        <w:t xml:space="preserve">              ;2. </w:t>
      </w:r>
      <w:r w:rsidR="00E7541E">
        <w:rPr>
          <w:rFonts w:ascii="Verdana" w:hAnsi="Verdana" w:cs="Times New Roman"/>
          <w:b/>
          <w:sz w:val="20"/>
          <w:szCs w:val="20"/>
        </w:rPr>
        <w:t>g</w:t>
      </w:r>
      <w:r w:rsidR="005B134B">
        <w:rPr>
          <w:rFonts w:ascii="Verdana" w:hAnsi="Verdana" w:cs="Times New Roman"/>
          <w:b/>
          <w:sz w:val="20"/>
          <w:szCs w:val="20"/>
        </w:rPr>
        <w:t>r. P.</w:t>
      </w:r>
      <w:r w:rsidR="00E7541E">
        <w:rPr>
          <w:rFonts w:ascii="Verdana" w:hAnsi="Verdana" w:cs="Times New Roman"/>
          <w:b/>
          <w:sz w:val="20"/>
          <w:szCs w:val="20"/>
        </w:rPr>
        <w:t xml:space="preserve"> Fr. </w:t>
      </w:r>
      <w:proofErr w:type="spellStart"/>
      <w:r w:rsidR="00E7541E">
        <w:rPr>
          <w:rFonts w:ascii="Verdana" w:hAnsi="Verdana" w:cs="Times New Roman"/>
          <w:b/>
          <w:sz w:val="20"/>
          <w:szCs w:val="20"/>
        </w:rPr>
        <w:t>Dröll</w:t>
      </w:r>
      <w:proofErr w:type="spellEnd"/>
    </w:p>
    <w:p w14:paraId="26223B15" w14:textId="77777777" w:rsidR="003A172B" w:rsidRDefault="003A172B"/>
    <w:tbl>
      <w:tblPr>
        <w:tblW w:w="148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9"/>
        <w:gridCol w:w="1553"/>
        <w:gridCol w:w="3865"/>
        <w:gridCol w:w="1163"/>
        <w:gridCol w:w="4469"/>
        <w:gridCol w:w="2714"/>
      </w:tblGrid>
      <w:tr w:rsidR="003A172B" w14:paraId="176A5E64" w14:textId="77777777">
        <w:trPr>
          <w:trHeight w:val="476"/>
        </w:trPr>
        <w:tc>
          <w:tcPr>
            <w:tcW w:w="1069" w:type="dxa"/>
            <w:tcBorders>
              <w:bottom w:val="double" w:sz="4" w:space="0" w:color="auto"/>
            </w:tcBorders>
          </w:tcPr>
          <w:p w14:paraId="0A414BDB" w14:textId="77777777" w:rsidR="003A172B" w:rsidRDefault="009E2C50">
            <w:pPr>
              <w:jc w:val="center"/>
              <w:rPr>
                <w:rFonts w:ascii="Verdana" w:hAnsi="Verdana" w:cs="Arial"/>
                <w:sz w:val="36"/>
                <w:szCs w:val="36"/>
              </w:rPr>
            </w:pPr>
            <w:r>
              <w:rPr>
                <w:rFonts w:ascii="Verdana" w:hAnsi="Verdana" w:cs="Arial"/>
                <w:sz w:val="36"/>
                <w:szCs w:val="36"/>
              </w:rPr>
              <w:t>Std.</w:t>
            </w:r>
          </w:p>
        </w:tc>
        <w:tc>
          <w:tcPr>
            <w:tcW w:w="1553" w:type="dxa"/>
            <w:tcBorders>
              <w:bottom w:val="double" w:sz="4" w:space="0" w:color="auto"/>
            </w:tcBorders>
          </w:tcPr>
          <w:p w14:paraId="0607BF05" w14:textId="77777777" w:rsidR="003A172B" w:rsidRDefault="009E2C50">
            <w:pPr>
              <w:jc w:val="center"/>
              <w:rPr>
                <w:rFonts w:ascii="Verdana" w:hAnsi="Verdana" w:cs="Arial"/>
                <w:sz w:val="36"/>
                <w:szCs w:val="36"/>
              </w:rPr>
            </w:pPr>
            <w:r>
              <w:rPr>
                <w:rFonts w:ascii="Verdana" w:hAnsi="Verdana" w:cs="Arial"/>
                <w:sz w:val="36"/>
                <w:szCs w:val="36"/>
              </w:rPr>
              <w:t>Klasse</w:t>
            </w:r>
          </w:p>
        </w:tc>
        <w:tc>
          <w:tcPr>
            <w:tcW w:w="3865" w:type="dxa"/>
            <w:tcBorders>
              <w:bottom w:val="double" w:sz="4" w:space="0" w:color="auto"/>
            </w:tcBorders>
          </w:tcPr>
          <w:p w14:paraId="7237C79A" w14:textId="77777777" w:rsidR="003A172B" w:rsidRDefault="009E2C50">
            <w:pPr>
              <w:pStyle w:val="berschrift1"/>
              <w:jc w:val="center"/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zu vertreten</w:t>
            </w:r>
          </w:p>
        </w:tc>
        <w:tc>
          <w:tcPr>
            <w:tcW w:w="1163" w:type="dxa"/>
            <w:tcBorders>
              <w:bottom w:val="double" w:sz="4" w:space="0" w:color="auto"/>
            </w:tcBorders>
          </w:tcPr>
          <w:p w14:paraId="60F16644" w14:textId="77777777" w:rsidR="003A172B" w:rsidRDefault="009E2C50">
            <w:pPr>
              <w:jc w:val="center"/>
              <w:rPr>
                <w:rFonts w:ascii="Verdana" w:hAnsi="Verdana" w:cs="Arial"/>
                <w:sz w:val="36"/>
                <w:szCs w:val="36"/>
              </w:rPr>
            </w:pPr>
            <w:r>
              <w:rPr>
                <w:rFonts w:ascii="Verdana" w:hAnsi="Verdana" w:cs="Arial"/>
                <w:sz w:val="36"/>
                <w:szCs w:val="36"/>
              </w:rPr>
              <w:t>Fach</w:t>
            </w:r>
          </w:p>
        </w:tc>
        <w:tc>
          <w:tcPr>
            <w:tcW w:w="4469" w:type="dxa"/>
            <w:tcBorders>
              <w:bottom w:val="double" w:sz="4" w:space="0" w:color="auto"/>
            </w:tcBorders>
          </w:tcPr>
          <w:p w14:paraId="27ED1A58" w14:textId="77777777" w:rsidR="003A172B" w:rsidRDefault="009E2C50">
            <w:pPr>
              <w:pStyle w:val="berschrift2"/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Vertretung</w:t>
            </w:r>
          </w:p>
        </w:tc>
        <w:tc>
          <w:tcPr>
            <w:tcW w:w="2714" w:type="dxa"/>
            <w:tcBorders>
              <w:bottom w:val="double" w:sz="4" w:space="0" w:color="auto"/>
            </w:tcBorders>
          </w:tcPr>
          <w:p w14:paraId="4E185B10" w14:textId="77777777" w:rsidR="003A172B" w:rsidRDefault="009E2C50">
            <w:pPr>
              <w:pStyle w:val="berschrift2"/>
              <w:rPr>
                <w:sz w:val="32"/>
              </w:rPr>
            </w:pPr>
            <w:r>
              <w:rPr>
                <w:rFonts w:ascii="Verdana" w:hAnsi="Verdana"/>
                <w:sz w:val="36"/>
                <w:szCs w:val="36"/>
              </w:rPr>
              <w:t>Bemerkungen</w:t>
            </w:r>
          </w:p>
        </w:tc>
      </w:tr>
      <w:tr w:rsidR="00D143C9" w14:paraId="394A03F5" w14:textId="77777777">
        <w:trPr>
          <w:trHeight w:val="380"/>
        </w:trPr>
        <w:tc>
          <w:tcPr>
            <w:tcW w:w="10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3D32E" w14:textId="1DCA014F" w:rsidR="00D143C9" w:rsidRDefault="0057795C" w:rsidP="00EB1AB5">
            <w:pPr>
              <w:jc w:val="center"/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1.</w:t>
            </w:r>
          </w:p>
        </w:tc>
        <w:tc>
          <w:tcPr>
            <w:tcW w:w="155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97609" w14:textId="64324700" w:rsidR="00D143C9" w:rsidRDefault="0011188B" w:rsidP="00EB1AB5">
            <w:pPr>
              <w:jc w:val="center"/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1</w:t>
            </w:r>
            <w:r w:rsidR="00D143C9">
              <w:rPr>
                <w:rFonts w:ascii="Verdana" w:hAnsi="Verdana"/>
                <w:sz w:val="36"/>
                <w:szCs w:val="36"/>
              </w:rPr>
              <w:t>b</w:t>
            </w:r>
          </w:p>
        </w:tc>
        <w:tc>
          <w:tcPr>
            <w:tcW w:w="386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20772" w14:textId="6774E3E9" w:rsidR="00D143C9" w:rsidRDefault="00D143C9" w:rsidP="00D143C9">
            <w:pPr>
              <w:rPr>
                <w:rFonts w:ascii="Verdana" w:hAnsi="Verdana"/>
                <w:sz w:val="36"/>
              </w:rPr>
            </w:pPr>
          </w:p>
        </w:tc>
        <w:tc>
          <w:tcPr>
            <w:tcW w:w="116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46187" w14:textId="57B1D59E" w:rsidR="00D143C9" w:rsidRDefault="0057795C" w:rsidP="00D143C9">
            <w:pPr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Fö-M</w:t>
            </w:r>
          </w:p>
        </w:tc>
        <w:tc>
          <w:tcPr>
            <w:tcW w:w="44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E4BF6" w14:textId="56672F77" w:rsidR="00D143C9" w:rsidRDefault="0057795C" w:rsidP="00D143C9">
            <w:pPr>
              <w:rPr>
                <w:rFonts w:ascii="Verdana" w:hAnsi="Verdana"/>
                <w:sz w:val="36"/>
              </w:rPr>
            </w:pPr>
            <w:r>
              <w:rPr>
                <w:rFonts w:ascii="Verdana" w:hAnsi="Verdana"/>
                <w:sz w:val="36"/>
              </w:rPr>
              <w:t>entfällt/Hort</w:t>
            </w:r>
          </w:p>
        </w:tc>
        <w:tc>
          <w:tcPr>
            <w:tcW w:w="271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506FE" w14:textId="5CB7514B" w:rsidR="00D143C9" w:rsidRDefault="00D143C9" w:rsidP="00D143C9">
            <w:pPr>
              <w:spacing w:line="144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D143C9" w14:paraId="3E7C6678" w14:textId="77777777">
        <w:trPr>
          <w:trHeight w:val="380"/>
        </w:trPr>
        <w:tc>
          <w:tcPr>
            <w:tcW w:w="10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6A4FE" w14:textId="5ED9C39C" w:rsidR="00D143C9" w:rsidRDefault="0057795C" w:rsidP="00EB1AB5">
            <w:pPr>
              <w:jc w:val="center"/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2.</w:t>
            </w:r>
          </w:p>
        </w:tc>
        <w:tc>
          <w:tcPr>
            <w:tcW w:w="155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4A00E" w14:textId="0EFA53BC" w:rsidR="00D143C9" w:rsidRDefault="0057795C" w:rsidP="00EB1AB5">
            <w:pPr>
              <w:jc w:val="center"/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1</w:t>
            </w:r>
            <w:r w:rsidR="00D143C9">
              <w:rPr>
                <w:rFonts w:ascii="Verdana" w:hAnsi="Verdana"/>
                <w:sz w:val="36"/>
                <w:szCs w:val="36"/>
              </w:rPr>
              <w:t>b</w:t>
            </w:r>
          </w:p>
        </w:tc>
        <w:tc>
          <w:tcPr>
            <w:tcW w:w="386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15A0" w14:textId="6694D461" w:rsidR="00D143C9" w:rsidRPr="003119E0" w:rsidRDefault="00D143C9" w:rsidP="00D143C9">
            <w:pPr>
              <w:rPr>
                <w:rFonts w:ascii="Verdana" w:hAnsi="Verdana"/>
                <w:sz w:val="36"/>
              </w:rPr>
            </w:pPr>
          </w:p>
        </w:tc>
        <w:tc>
          <w:tcPr>
            <w:tcW w:w="116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35B1E" w14:textId="62B57C3F" w:rsidR="00D143C9" w:rsidRDefault="0057795C" w:rsidP="00D143C9">
            <w:pPr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M</w:t>
            </w:r>
          </w:p>
        </w:tc>
        <w:tc>
          <w:tcPr>
            <w:tcW w:w="44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B4604" w14:textId="37026146" w:rsidR="00D143C9" w:rsidRDefault="006076CF" w:rsidP="00D143C9">
            <w:pPr>
              <w:rPr>
                <w:rFonts w:ascii="Verdana" w:hAnsi="Verdana"/>
                <w:sz w:val="36"/>
              </w:rPr>
            </w:pPr>
            <w:r>
              <w:rPr>
                <w:rFonts w:ascii="Verdana" w:hAnsi="Verdana"/>
                <w:sz w:val="36"/>
              </w:rPr>
              <w:t>Fr. Reimann</w:t>
            </w:r>
          </w:p>
        </w:tc>
        <w:tc>
          <w:tcPr>
            <w:tcW w:w="271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A0987" w14:textId="4D6E195E" w:rsidR="00D143C9" w:rsidRDefault="006076CF" w:rsidP="00D143C9">
            <w:pPr>
              <w:spacing w:line="144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statt L5</w:t>
            </w:r>
          </w:p>
        </w:tc>
      </w:tr>
      <w:tr w:rsidR="00D143C9" w14:paraId="3F29C607" w14:textId="77777777">
        <w:trPr>
          <w:trHeight w:val="380"/>
        </w:trPr>
        <w:tc>
          <w:tcPr>
            <w:tcW w:w="10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3EF0C" w14:textId="15F89C2F" w:rsidR="00D143C9" w:rsidRDefault="0057795C" w:rsidP="00EB1AB5">
            <w:pPr>
              <w:jc w:val="center"/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3.</w:t>
            </w:r>
          </w:p>
        </w:tc>
        <w:tc>
          <w:tcPr>
            <w:tcW w:w="155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676F4" w14:textId="7E54CFE6" w:rsidR="00D143C9" w:rsidRDefault="0057795C" w:rsidP="00EB1AB5">
            <w:pPr>
              <w:jc w:val="center"/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1b</w:t>
            </w:r>
          </w:p>
        </w:tc>
        <w:tc>
          <w:tcPr>
            <w:tcW w:w="386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E2F15" w14:textId="3944FE6E" w:rsidR="00D143C9" w:rsidRDefault="00D143C9" w:rsidP="00D143C9">
            <w:pPr>
              <w:rPr>
                <w:rFonts w:ascii="Verdana" w:hAnsi="Verdana"/>
                <w:sz w:val="36"/>
              </w:rPr>
            </w:pPr>
          </w:p>
        </w:tc>
        <w:tc>
          <w:tcPr>
            <w:tcW w:w="116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0F432" w14:textId="676C5F91" w:rsidR="00D143C9" w:rsidRDefault="0057795C" w:rsidP="00D143C9">
            <w:pPr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M</w:t>
            </w:r>
          </w:p>
        </w:tc>
        <w:tc>
          <w:tcPr>
            <w:tcW w:w="44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50B84" w14:textId="6D63EC38" w:rsidR="00D143C9" w:rsidRDefault="006076CF" w:rsidP="00D143C9">
            <w:pPr>
              <w:rPr>
                <w:rFonts w:ascii="Verdana" w:hAnsi="Verdana"/>
                <w:sz w:val="36"/>
              </w:rPr>
            </w:pPr>
            <w:r>
              <w:rPr>
                <w:rFonts w:ascii="Verdana" w:hAnsi="Verdana"/>
                <w:sz w:val="36"/>
              </w:rPr>
              <w:t>Hr. Burmester</w:t>
            </w:r>
          </w:p>
        </w:tc>
        <w:tc>
          <w:tcPr>
            <w:tcW w:w="271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78943" w14:textId="777CCCA6" w:rsidR="00D143C9" w:rsidRDefault="00D143C9" w:rsidP="00D143C9">
            <w:pPr>
              <w:spacing w:line="144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CD3C9B" w14:paraId="3B262F85" w14:textId="77777777">
        <w:trPr>
          <w:trHeight w:val="50"/>
        </w:trPr>
        <w:tc>
          <w:tcPr>
            <w:tcW w:w="10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EC998" w14:textId="04B2C3C6" w:rsidR="00CD3C9B" w:rsidRDefault="003A4FC2" w:rsidP="00EB1AB5">
            <w:pPr>
              <w:jc w:val="center"/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6.</w:t>
            </w:r>
            <w:r w:rsidR="006C6C96">
              <w:rPr>
                <w:rFonts w:ascii="Verdana" w:hAnsi="Verdana"/>
                <w:sz w:val="36"/>
                <w:szCs w:val="36"/>
              </w:rPr>
              <w:t>/7.</w:t>
            </w:r>
          </w:p>
        </w:tc>
        <w:tc>
          <w:tcPr>
            <w:tcW w:w="155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897E6" w14:textId="18F092F4" w:rsidR="00CD3C9B" w:rsidRDefault="006C6C96" w:rsidP="00EB1AB5">
            <w:pPr>
              <w:jc w:val="center"/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5a</w:t>
            </w:r>
          </w:p>
        </w:tc>
        <w:tc>
          <w:tcPr>
            <w:tcW w:w="386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81791" w14:textId="79859ED6" w:rsidR="00CD3C9B" w:rsidRDefault="00CD3C9B" w:rsidP="00CD3C9B">
            <w:pPr>
              <w:rPr>
                <w:rFonts w:ascii="Verdana" w:hAnsi="Verdana"/>
                <w:sz w:val="36"/>
              </w:rPr>
            </w:pPr>
          </w:p>
        </w:tc>
        <w:tc>
          <w:tcPr>
            <w:tcW w:w="116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CD450" w14:textId="3521FB54" w:rsidR="00CD3C9B" w:rsidRDefault="003A4FC2" w:rsidP="00CD3C9B">
            <w:pPr>
              <w:rPr>
                <w:rFonts w:ascii="Verdana" w:hAnsi="Verdana"/>
                <w:sz w:val="36"/>
                <w:szCs w:val="36"/>
              </w:rPr>
            </w:pPr>
            <w:proofErr w:type="spellStart"/>
            <w:r>
              <w:rPr>
                <w:rFonts w:ascii="Verdana" w:hAnsi="Verdana"/>
                <w:sz w:val="36"/>
                <w:szCs w:val="36"/>
              </w:rPr>
              <w:t>LeKu</w:t>
            </w:r>
            <w:proofErr w:type="spellEnd"/>
          </w:p>
        </w:tc>
        <w:tc>
          <w:tcPr>
            <w:tcW w:w="44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9FB91" w14:textId="0A265007" w:rsidR="00CD3C9B" w:rsidRPr="003D0587" w:rsidRDefault="0057795C" w:rsidP="00CD3C9B">
            <w:pPr>
              <w:rPr>
                <w:rFonts w:ascii="Verdana" w:hAnsi="Verdana"/>
                <w:sz w:val="36"/>
              </w:rPr>
            </w:pPr>
            <w:r>
              <w:rPr>
                <w:rFonts w:ascii="Verdana" w:hAnsi="Verdana"/>
                <w:sz w:val="36"/>
              </w:rPr>
              <w:t>entfällt</w:t>
            </w:r>
          </w:p>
        </w:tc>
        <w:tc>
          <w:tcPr>
            <w:tcW w:w="271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4E947" w14:textId="73305C10" w:rsidR="00CD3C9B" w:rsidRDefault="00CD3C9B" w:rsidP="00CD3C9B">
            <w:pPr>
              <w:spacing w:line="144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CD3C9B" w14:paraId="2A49318C" w14:textId="77777777">
        <w:trPr>
          <w:trHeight w:val="380"/>
        </w:trPr>
        <w:tc>
          <w:tcPr>
            <w:tcW w:w="10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9DC48" w14:textId="14F4EE3D" w:rsidR="00CD3C9B" w:rsidRDefault="0057795C" w:rsidP="00EB1AB5">
            <w:pPr>
              <w:jc w:val="center"/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3.</w:t>
            </w:r>
          </w:p>
        </w:tc>
        <w:tc>
          <w:tcPr>
            <w:tcW w:w="155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47D44" w14:textId="019E845C" w:rsidR="00CD3C9B" w:rsidRDefault="0057795C" w:rsidP="00EB1AB5">
            <w:pPr>
              <w:jc w:val="center"/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2c</w:t>
            </w:r>
          </w:p>
        </w:tc>
        <w:tc>
          <w:tcPr>
            <w:tcW w:w="386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65BA4" w14:textId="144FCB46" w:rsidR="00CD3C9B" w:rsidRPr="003D0587" w:rsidRDefault="00CD3C9B" w:rsidP="00CD3C9B">
            <w:pPr>
              <w:rPr>
                <w:rFonts w:ascii="Verdana" w:hAnsi="Verdana"/>
                <w:sz w:val="36"/>
              </w:rPr>
            </w:pPr>
          </w:p>
        </w:tc>
        <w:tc>
          <w:tcPr>
            <w:tcW w:w="116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6766D" w14:textId="07BC26A2" w:rsidR="00CD3C9B" w:rsidRDefault="0057795C" w:rsidP="00CD3C9B">
            <w:pPr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SU</w:t>
            </w:r>
          </w:p>
        </w:tc>
        <w:tc>
          <w:tcPr>
            <w:tcW w:w="44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9F0E3" w14:textId="06788B4B" w:rsidR="00CD3C9B" w:rsidRDefault="006076CF" w:rsidP="00CD3C9B">
            <w:pPr>
              <w:rPr>
                <w:rFonts w:ascii="Verdana" w:hAnsi="Verdana"/>
                <w:sz w:val="36"/>
              </w:rPr>
            </w:pPr>
            <w:r>
              <w:rPr>
                <w:rFonts w:ascii="Verdana" w:hAnsi="Verdana"/>
                <w:sz w:val="36"/>
              </w:rPr>
              <w:t>Fr. Kühn</w:t>
            </w:r>
          </w:p>
        </w:tc>
        <w:tc>
          <w:tcPr>
            <w:tcW w:w="271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B24A2" w14:textId="182E5BC6" w:rsidR="00CD3C9B" w:rsidRDefault="00CD3C9B" w:rsidP="00CD3C9B">
            <w:pPr>
              <w:spacing w:line="144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0778F9" w14:paraId="4A21C028" w14:textId="77777777">
        <w:trPr>
          <w:trHeight w:val="380"/>
        </w:trPr>
        <w:tc>
          <w:tcPr>
            <w:tcW w:w="10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E8167" w14:textId="0AB56FDF" w:rsidR="000778F9" w:rsidRDefault="0057795C" w:rsidP="00EB1AB5">
            <w:pPr>
              <w:jc w:val="center"/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4.</w:t>
            </w:r>
          </w:p>
        </w:tc>
        <w:tc>
          <w:tcPr>
            <w:tcW w:w="155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73970" w14:textId="2ACF7CDA" w:rsidR="000778F9" w:rsidRDefault="0057795C" w:rsidP="00EB1AB5">
            <w:pPr>
              <w:jc w:val="center"/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2c</w:t>
            </w:r>
          </w:p>
        </w:tc>
        <w:tc>
          <w:tcPr>
            <w:tcW w:w="386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3628B" w14:textId="075FE9C4" w:rsidR="000778F9" w:rsidRPr="003D0587" w:rsidRDefault="000778F9" w:rsidP="000778F9">
            <w:pPr>
              <w:rPr>
                <w:rFonts w:ascii="Verdana" w:hAnsi="Verdana"/>
                <w:sz w:val="36"/>
              </w:rPr>
            </w:pPr>
          </w:p>
        </w:tc>
        <w:tc>
          <w:tcPr>
            <w:tcW w:w="116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834B5" w14:textId="5822BF7C" w:rsidR="000778F9" w:rsidRDefault="0057795C" w:rsidP="000778F9">
            <w:pPr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M</w:t>
            </w:r>
          </w:p>
        </w:tc>
        <w:tc>
          <w:tcPr>
            <w:tcW w:w="44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ABECD" w14:textId="76F5C7E1" w:rsidR="000778F9" w:rsidRPr="003D0587" w:rsidRDefault="006076CF" w:rsidP="000778F9">
            <w:pPr>
              <w:rPr>
                <w:rFonts w:ascii="Verdana" w:hAnsi="Verdana"/>
                <w:sz w:val="36"/>
              </w:rPr>
            </w:pPr>
            <w:r>
              <w:rPr>
                <w:rFonts w:ascii="Verdana" w:hAnsi="Verdana"/>
                <w:sz w:val="36"/>
              </w:rPr>
              <w:t>Fr. Lisicki</w:t>
            </w:r>
          </w:p>
        </w:tc>
        <w:tc>
          <w:tcPr>
            <w:tcW w:w="271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6770C" w14:textId="5D07002F" w:rsidR="000778F9" w:rsidRDefault="000778F9" w:rsidP="000778F9">
            <w:pPr>
              <w:spacing w:line="144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0778F9" w14:paraId="2C57BCC8" w14:textId="77777777">
        <w:trPr>
          <w:trHeight w:val="380"/>
        </w:trPr>
        <w:tc>
          <w:tcPr>
            <w:tcW w:w="10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58C3D" w14:textId="45AC0274" w:rsidR="000778F9" w:rsidRDefault="0057795C" w:rsidP="00EB1AB5">
            <w:pPr>
              <w:jc w:val="center"/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1.</w:t>
            </w:r>
          </w:p>
        </w:tc>
        <w:tc>
          <w:tcPr>
            <w:tcW w:w="155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1B224" w14:textId="32E346FD" w:rsidR="000778F9" w:rsidRDefault="0057795C" w:rsidP="00EB1AB5">
            <w:pPr>
              <w:jc w:val="center"/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5b</w:t>
            </w:r>
          </w:p>
        </w:tc>
        <w:tc>
          <w:tcPr>
            <w:tcW w:w="386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BC87A" w14:textId="5B9B231B" w:rsidR="000778F9" w:rsidRDefault="000778F9" w:rsidP="000778F9">
            <w:pPr>
              <w:rPr>
                <w:rFonts w:ascii="Verdana" w:hAnsi="Verdana"/>
                <w:sz w:val="36"/>
              </w:rPr>
            </w:pPr>
          </w:p>
        </w:tc>
        <w:tc>
          <w:tcPr>
            <w:tcW w:w="116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6A90B" w14:textId="54271BA5" w:rsidR="000778F9" w:rsidRDefault="0057795C" w:rsidP="000778F9">
            <w:pPr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D</w:t>
            </w:r>
          </w:p>
        </w:tc>
        <w:tc>
          <w:tcPr>
            <w:tcW w:w="44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FD1BB" w14:textId="26BE8D9A" w:rsidR="000778F9" w:rsidRDefault="0057795C" w:rsidP="000778F9">
            <w:pPr>
              <w:rPr>
                <w:rFonts w:ascii="Verdana" w:hAnsi="Verdana"/>
                <w:sz w:val="36"/>
              </w:rPr>
            </w:pPr>
            <w:r>
              <w:rPr>
                <w:rFonts w:ascii="Verdana" w:hAnsi="Verdana"/>
                <w:sz w:val="36"/>
              </w:rPr>
              <w:t>entfällt</w:t>
            </w:r>
          </w:p>
        </w:tc>
        <w:tc>
          <w:tcPr>
            <w:tcW w:w="271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DB863" w14:textId="06D2F30B" w:rsidR="000778F9" w:rsidRDefault="000778F9" w:rsidP="000778F9">
            <w:pPr>
              <w:spacing w:line="144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57795C" w14:paraId="277AF440" w14:textId="77777777">
        <w:trPr>
          <w:trHeight w:val="380"/>
        </w:trPr>
        <w:tc>
          <w:tcPr>
            <w:tcW w:w="10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2003A" w14:textId="20C25801" w:rsidR="0057795C" w:rsidRDefault="0057795C" w:rsidP="00EB1AB5">
            <w:pPr>
              <w:jc w:val="center"/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2.</w:t>
            </w:r>
          </w:p>
        </w:tc>
        <w:tc>
          <w:tcPr>
            <w:tcW w:w="155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F740F" w14:textId="17A8EF61" w:rsidR="0057795C" w:rsidRDefault="0057795C" w:rsidP="00EB1AB5">
            <w:pPr>
              <w:jc w:val="center"/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4a</w:t>
            </w:r>
          </w:p>
        </w:tc>
        <w:tc>
          <w:tcPr>
            <w:tcW w:w="386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425C3" w14:textId="4EF4FC62" w:rsidR="0057795C" w:rsidRPr="003D0587" w:rsidRDefault="0057795C" w:rsidP="0057795C">
            <w:pPr>
              <w:rPr>
                <w:rFonts w:ascii="Verdana" w:hAnsi="Verdana"/>
                <w:sz w:val="36"/>
              </w:rPr>
            </w:pPr>
          </w:p>
        </w:tc>
        <w:tc>
          <w:tcPr>
            <w:tcW w:w="116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97A2B" w14:textId="6E23BB15" w:rsidR="0057795C" w:rsidRDefault="0057795C" w:rsidP="0057795C">
            <w:pPr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D</w:t>
            </w:r>
          </w:p>
        </w:tc>
        <w:tc>
          <w:tcPr>
            <w:tcW w:w="44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06C4F" w14:textId="497B53DA" w:rsidR="0057795C" w:rsidRDefault="006076CF" w:rsidP="0057795C">
            <w:pPr>
              <w:rPr>
                <w:rFonts w:ascii="Verdana" w:hAnsi="Verdana"/>
                <w:sz w:val="36"/>
              </w:rPr>
            </w:pPr>
            <w:r>
              <w:rPr>
                <w:rFonts w:ascii="Verdana" w:hAnsi="Verdana"/>
                <w:sz w:val="36"/>
              </w:rPr>
              <w:t>Fr. Kozhanova</w:t>
            </w:r>
          </w:p>
        </w:tc>
        <w:tc>
          <w:tcPr>
            <w:tcW w:w="271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7DE60" w14:textId="30AE2836" w:rsidR="0057795C" w:rsidRDefault="006076CF" w:rsidP="0057795C">
            <w:pPr>
              <w:spacing w:line="144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statt DaZ</w:t>
            </w:r>
          </w:p>
        </w:tc>
      </w:tr>
      <w:tr w:rsidR="0057795C" w14:paraId="49CF4F6C" w14:textId="77777777">
        <w:trPr>
          <w:trHeight w:val="147"/>
        </w:trPr>
        <w:tc>
          <w:tcPr>
            <w:tcW w:w="10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2F8F9E4" w14:textId="36F8449A" w:rsidR="0057795C" w:rsidRDefault="0057795C" w:rsidP="00EB1AB5">
            <w:pPr>
              <w:jc w:val="center"/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3.</w:t>
            </w:r>
          </w:p>
        </w:tc>
        <w:tc>
          <w:tcPr>
            <w:tcW w:w="155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49773FA" w14:textId="1B2B7B3E" w:rsidR="0057795C" w:rsidRDefault="0057795C" w:rsidP="00EB1AB5">
            <w:pPr>
              <w:jc w:val="center"/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4a</w:t>
            </w:r>
          </w:p>
        </w:tc>
        <w:tc>
          <w:tcPr>
            <w:tcW w:w="386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148F0A0" w14:textId="509A559A" w:rsidR="0057795C" w:rsidRPr="003D0587" w:rsidRDefault="0057795C" w:rsidP="0057795C">
            <w:pPr>
              <w:rPr>
                <w:rFonts w:ascii="Verdana" w:hAnsi="Verdana"/>
                <w:sz w:val="36"/>
              </w:rPr>
            </w:pPr>
          </w:p>
        </w:tc>
        <w:tc>
          <w:tcPr>
            <w:tcW w:w="11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643E372" w14:textId="6BCD125B" w:rsidR="0057795C" w:rsidRDefault="0057795C" w:rsidP="0057795C">
            <w:pPr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D</w:t>
            </w:r>
          </w:p>
        </w:tc>
        <w:tc>
          <w:tcPr>
            <w:tcW w:w="44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5796487" w14:textId="4DE1E443" w:rsidR="0057795C" w:rsidRDefault="005B134B" w:rsidP="0057795C">
            <w:pPr>
              <w:rPr>
                <w:rFonts w:ascii="Verdana" w:hAnsi="Verdana"/>
                <w:sz w:val="36"/>
              </w:rPr>
            </w:pPr>
            <w:r>
              <w:rPr>
                <w:rFonts w:ascii="Verdana" w:hAnsi="Verdana"/>
                <w:sz w:val="36"/>
              </w:rPr>
              <w:t>Hr. Lüdtke</w:t>
            </w:r>
          </w:p>
        </w:tc>
        <w:tc>
          <w:tcPr>
            <w:tcW w:w="271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D128042" w14:textId="77777777" w:rsidR="0057795C" w:rsidRDefault="0057795C" w:rsidP="0057795C">
            <w:pPr>
              <w:spacing w:line="144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57795C" w14:paraId="1B10FBF1" w14:textId="77777777">
        <w:trPr>
          <w:trHeight w:val="147"/>
        </w:trPr>
        <w:tc>
          <w:tcPr>
            <w:tcW w:w="10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126CE5B" w14:textId="7655520A" w:rsidR="0057795C" w:rsidRDefault="0057795C" w:rsidP="00EB1AB5">
            <w:pPr>
              <w:jc w:val="center"/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4./5.</w:t>
            </w:r>
          </w:p>
        </w:tc>
        <w:tc>
          <w:tcPr>
            <w:tcW w:w="155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8C75705" w14:textId="28E9BE7A" w:rsidR="0057795C" w:rsidRDefault="0057795C" w:rsidP="00EB1AB5">
            <w:pPr>
              <w:jc w:val="center"/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WK</w:t>
            </w:r>
          </w:p>
        </w:tc>
        <w:tc>
          <w:tcPr>
            <w:tcW w:w="386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2622C1D" w14:textId="1AE41291" w:rsidR="0057795C" w:rsidRPr="003D0587" w:rsidRDefault="0057795C" w:rsidP="0057795C">
            <w:pPr>
              <w:rPr>
                <w:rFonts w:ascii="Verdana" w:hAnsi="Verdana"/>
                <w:sz w:val="36"/>
              </w:rPr>
            </w:pPr>
          </w:p>
        </w:tc>
        <w:tc>
          <w:tcPr>
            <w:tcW w:w="11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B433173" w14:textId="5D08A188" w:rsidR="0057795C" w:rsidRDefault="0057795C" w:rsidP="0057795C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44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BCCC53E" w14:textId="32750ABF" w:rsidR="0057795C" w:rsidRDefault="0057795C" w:rsidP="0057795C">
            <w:pPr>
              <w:rPr>
                <w:rFonts w:ascii="Verdana" w:hAnsi="Verdana"/>
                <w:sz w:val="36"/>
              </w:rPr>
            </w:pPr>
            <w:r>
              <w:rPr>
                <w:rFonts w:ascii="Verdana" w:hAnsi="Verdana"/>
                <w:sz w:val="36"/>
              </w:rPr>
              <w:t>Aufteilung</w:t>
            </w:r>
          </w:p>
        </w:tc>
        <w:tc>
          <w:tcPr>
            <w:tcW w:w="271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9B7CBC3" w14:textId="709B6DC9" w:rsidR="0057795C" w:rsidRDefault="0057795C" w:rsidP="0057795C">
            <w:pPr>
              <w:spacing w:line="144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CD3C9B" w14:paraId="5EE85A12" w14:textId="77777777">
        <w:trPr>
          <w:trHeight w:val="296"/>
        </w:trPr>
        <w:tc>
          <w:tcPr>
            <w:tcW w:w="10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59E0904" w14:textId="2CE3A086" w:rsidR="00CD3C9B" w:rsidRDefault="006076CF" w:rsidP="00EB1AB5">
            <w:pPr>
              <w:jc w:val="center"/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2.</w:t>
            </w:r>
          </w:p>
        </w:tc>
        <w:tc>
          <w:tcPr>
            <w:tcW w:w="155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4ACCCEB2" w14:textId="059CF1FC" w:rsidR="00CD3C9B" w:rsidRDefault="006076CF" w:rsidP="00EB1AB5">
            <w:pPr>
              <w:jc w:val="center"/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L5</w:t>
            </w:r>
          </w:p>
        </w:tc>
        <w:tc>
          <w:tcPr>
            <w:tcW w:w="386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E226067" w14:textId="0A5A208D" w:rsidR="00CD3C9B" w:rsidRDefault="00CD3C9B" w:rsidP="00CD3C9B">
            <w:pPr>
              <w:rPr>
                <w:rFonts w:ascii="Verdana" w:hAnsi="Verdana"/>
                <w:sz w:val="36"/>
              </w:rPr>
            </w:pPr>
          </w:p>
        </w:tc>
        <w:tc>
          <w:tcPr>
            <w:tcW w:w="11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7D90BCF" w14:textId="08C5307A" w:rsidR="00CD3C9B" w:rsidRDefault="00CD3C9B" w:rsidP="00CD3C9B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44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CA6ED79" w14:textId="4E01FE72" w:rsidR="00CD3C9B" w:rsidRDefault="006076CF" w:rsidP="00CD3C9B">
            <w:pPr>
              <w:rPr>
                <w:rFonts w:ascii="Verdana" w:hAnsi="Verdana"/>
                <w:sz w:val="36"/>
              </w:rPr>
            </w:pPr>
            <w:r>
              <w:rPr>
                <w:rFonts w:ascii="Verdana" w:hAnsi="Verdana"/>
                <w:sz w:val="36"/>
              </w:rPr>
              <w:t>entfällt</w:t>
            </w:r>
          </w:p>
        </w:tc>
        <w:tc>
          <w:tcPr>
            <w:tcW w:w="271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AF11CBE" w14:textId="77777777" w:rsidR="00CD3C9B" w:rsidRDefault="00CD3C9B" w:rsidP="00CD3C9B">
            <w:pPr>
              <w:spacing w:line="144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E239D9" w14:paraId="302DB955" w14:textId="77777777">
        <w:trPr>
          <w:trHeight w:val="296"/>
        </w:trPr>
        <w:tc>
          <w:tcPr>
            <w:tcW w:w="10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2D45576" w14:textId="54A96D69" w:rsidR="00E239D9" w:rsidRDefault="00DB25CF" w:rsidP="00EB1AB5">
            <w:pPr>
              <w:jc w:val="center"/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6.</w:t>
            </w:r>
          </w:p>
        </w:tc>
        <w:tc>
          <w:tcPr>
            <w:tcW w:w="155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6DF3913" w14:textId="174BA787" w:rsidR="00E239D9" w:rsidRDefault="00DB25CF" w:rsidP="00EB1AB5">
            <w:pPr>
              <w:jc w:val="center"/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2c</w:t>
            </w:r>
          </w:p>
        </w:tc>
        <w:tc>
          <w:tcPr>
            <w:tcW w:w="386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C9D8A5B" w14:textId="47F9D1CB" w:rsidR="00E239D9" w:rsidRDefault="00E239D9" w:rsidP="00E239D9">
            <w:pPr>
              <w:rPr>
                <w:rFonts w:ascii="Verdana" w:hAnsi="Verdana"/>
                <w:sz w:val="36"/>
              </w:rPr>
            </w:pPr>
          </w:p>
        </w:tc>
        <w:tc>
          <w:tcPr>
            <w:tcW w:w="11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2D1BA05" w14:textId="75E63667" w:rsidR="00E239D9" w:rsidRDefault="00DB25CF" w:rsidP="00E239D9">
            <w:pPr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Sp</w:t>
            </w:r>
          </w:p>
        </w:tc>
        <w:tc>
          <w:tcPr>
            <w:tcW w:w="44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2DA407C" w14:textId="32D98D87" w:rsidR="00E239D9" w:rsidRDefault="00DB25CF" w:rsidP="0000723C">
            <w:pPr>
              <w:rPr>
                <w:rFonts w:ascii="Verdana" w:hAnsi="Verdana"/>
                <w:sz w:val="36"/>
              </w:rPr>
            </w:pPr>
            <w:r>
              <w:rPr>
                <w:rFonts w:ascii="Verdana" w:hAnsi="Verdana"/>
                <w:sz w:val="36"/>
              </w:rPr>
              <w:t>entfällt/Hort</w:t>
            </w:r>
          </w:p>
        </w:tc>
        <w:tc>
          <w:tcPr>
            <w:tcW w:w="271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9E8B9D3" w14:textId="0C4ED450" w:rsidR="00E239D9" w:rsidRDefault="00E239D9" w:rsidP="00E239D9">
            <w:pPr>
              <w:spacing w:line="144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E239D9" w14:paraId="26E60498" w14:textId="77777777">
        <w:trPr>
          <w:trHeight w:val="296"/>
        </w:trPr>
        <w:tc>
          <w:tcPr>
            <w:tcW w:w="10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52BB803" w14:textId="6B3F87E8" w:rsidR="00E239D9" w:rsidRDefault="00F1500C" w:rsidP="00EB1AB5">
            <w:pPr>
              <w:jc w:val="center"/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5.</w:t>
            </w:r>
          </w:p>
        </w:tc>
        <w:tc>
          <w:tcPr>
            <w:tcW w:w="155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93F2587" w14:textId="6643239F" w:rsidR="00E239D9" w:rsidRDefault="00F1500C" w:rsidP="00EB1AB5">
            <w:pPr>
              <w:jc w:val="center"/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4a</w:t>
            </w:r>
          </w:p>
        </w:tc>
        <w:tc>
          <w:tcPr>
            <w:tcW w:w="386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68F8F19" w14:textId="25365CCD" w:rsidR="00E239D9" w:rsidRDefault="00E239D9" w:rsidP="00E239D9">
            <w:pPr>
              <w:rPr>
                <w:rFonts w:ascii="Verdana" w:hAnsi="Verdana"/>
                <w:sz w:val="36"/>
              </w:rPr>
            </w:pPr>
          </w:p>
        </w:tc>
        <w:tc>
          <w:tcPr>
            <w:tcW w:w="11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C7190DE" w14:textId="6AB9862F" w:rsidR="00E239D9" w:rsidRDefault="00F1500C" w:rsidP="00E239D9">
            <w:pPr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Rel.</w:t>
            </w:r>
          </w:p>
        </w:tc>
        <w:tc>
          <w:tcPr>
            <w:tcW w:w="44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BCF65E0" w14:textId="21EED81B" w:rsidR="00E239D9" w:rsidRDefault="00F1500C" w:rsidP="00E239D9">
            <w:pPr>
              <w:rPr>
                <w:rFonts w:ascii="Verdana" w:hAnsi="Verdana"/>
                <w:sz w:val="36"/>
              </w:rPr>
            </w:pPr>
            <w:r>
              <w:rPr>
                <w:rFonts w:ascii="Verdana" w:hAnsi="Verdana"/>
                <w:sz w:val="36"/>
              </w:rPr>
              <w:t>Hort</w:t>
            </w:r>
          </w:p>
        </w:tc>
        <w:tc>
          <w:tcPr>
            <w:tcW w:w="271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E83F1F3" w14:textId="0EDAF356" w:rsidR="00E239D9" w:rsidRDefault="00E239D9" w:rsidP="00E239D9">
            <w:pPr>
              <w:spacing w:line="144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E239D9" w14:paraId="388D2559" w14:textId="77777777">
        <w:trPr>
          <w:trHeight w:val="296"/>
        </w:trPr>
        <w:tc>
          <w:tcPr>
            <w:tcW w:w="10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14B04DF" w14:textId="0A2B3F75" w:rsidR="00E239D9" w:rsidRDefault="00F1500C" w:rsidP="00EB1AB5">
            <w:pPr>
              <w:jc w:val="center"/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lastRenderedPageBreak/>
              <w:t>6./7.</w:t>
            </w:r>
          </w:p>
        </w:tc>
        <w:tc>
          <w:tcPr>
            <w:tcW w:w="155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606CE0F" w14:textId="5EF6B75E" w:rsidR="00E239D9" w:rsidRDefault="00F1500C" w:rsidP="00EB1AB5">
            <w:pPr>
              <w:jc w:val="center"/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5a</w:t>
            </w:r>
          </w:p>
        </w:tc>
        <w:tc>
          <w:tcPr>
            <w:tcW w:w="386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E1BD045" w14:textId="3EE8AFF1" w:rsidR="00E239D9" w:rsidRDefault="00E239D9" w:rsidP="00E239D9">
            <w:pPr>
              <w:rPr>
                <w:rFonts w:ascii="Verdana" w:hAnsi="Verdana"/>
                <w:sz w:val="36"/>
              </w:rPr>
            </w:pPr>
          </w:p>
        </w:tc>
        <w:tc>
          <w:tcPr>
            <w:tcW w:w="11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C11B119" w14:textId="62D399A0" w:rsidR="00E239D9" w:rsidRDefault="00F1500C" w:rsidP="00E239D9">
            <w:pPr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Rel.</w:t>
            </w:r>
          </w:p>
        </w:tc>
        <w:tc>
          <w:tcPr>
            <w:tcW w:w="44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DC3D13E" w14:textId="019B44EC" w:rsidR="00E239D9" w:rsidRDefault="00F1500C" w:rsidP="00E239D9">
            <w:pPr>
              <w:rPr>
                <w:rFonts w:ascii="Verdana" w:hAnsi="Verdana"/>
                <w:sz w:val="36"/>
              </w:rPr>
            </w:pPr>
            <w:r>
              <w:rPr>
                <w:rFonts w:ascii="Verdana" w:hAnsi="Verdana"/>
                <w:sz w:val="36"/>
              </w:rPr>
              <w:t>entfällt</w:t>
            </w:r>
          </w:p>
        </w:tc>
        <w:tc>
          <w:tcPr>
            <w:tcW w:w="271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C3F041A" w14:textId="2AC4C025" w:rsidR="00E239D9" w:rsidRDefault="00E239D9" w:rsidP="00E239D9">
            <w:pPr>
              <w:spacing w:line="144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CD3C9B" w14:paraId="5C7545B2" w14:textId="77777777">
        <w:trPr>
          <w:trHeight w:val="296"/>
        </w:trPr>
        <w:tc>
          <w:tcPr>
            <w:tcW w:w="10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9DEA140" w14:textId="79C8B8B8" w:rsidR="00CD3C9B" w:rsidRDefault="00EB1AB5" w:rsidP="00EB1AB5">
            <w:pPr>
              <w:jc w:val="center"/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1.</w:t>
            </w:r>
          </w:p>
        </w:tc>
        <w:tc>
          <w:tcPr>
            <w:tcW w:w="155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CDCC688" w14:textId="16CC0923" w:rsidR="00CD3C9B" w:rsidRDefault="00EB1AB5" w:rsidP="00EB1AB5">
            <w:pPr>
              <w:jc w:val="center"/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6c</w:t>
            </w:r>
          </w:p>
        </w:tc>
        <w:tc>
          <w:tcPr>
            <w:tcW w:w="386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CB8FE51" w14:textId="414059A5" w:rsidR="00CD3C9B" w:rsidRDefault="00CD3C9B" w:rsidP="00CD3C9B">
            <w:pPr>
              <w:rPr>
                <w:rFonts w:ascii="Verdana" w:hAnsi="Verdana"/>
                <w:sz w:val="36"/>
              </w:rPr>
            </w:pPr>
          </w:p>
        </w:tc>
        <w:tc>
          <w:tcPr>
            <w:tcW w:w="11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00111AA" w14:textId="67B0755A" w:rsidR="00CD3C9B" w:rsidRDefault="00EB1AB5" w:rsidP="00CD3C9B">
            <w:pPr>
              <w:rPr>
                <w:rFonts w:ascii="Verdana" w:hAnsi="Verdana"/>
                <w:sz w:val="36"/>
                <w:szCs w:val="36"/>
              </w:rPr>
            </w:pPr>
            <w:proofErr w:type="spellStart"/>
            <w:r>
              <w:rPr>
                <w:rFonts w:ascii="Verdana" w:hAnsi="Verdana"/>
                <w:sz w:val="36"/>
                <w:szCs w:val="36"/>
              </w:rPr>
              <w:t>GeWi</w:t>
            </w:r>
            <w:proofErr w:type="spellEnd"/>
          </w:p>
        </w:tc>
        <w:tc>
          <w:tcPr>
            <w:tcW w:w="44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40F6EFD" w14:textId="06604D8E" w:rsidR="00CD3C9B" w:rsidRDefault="00EB1AB5" w:rsidP="00CD3C9B">
            <w:pPr>
              <w:rPr>
                <w:rFonts w:ascii="Verdana" w:hAnsi="Verdana"/>
                <w:sz w:val="36"/>
              </w:rPr>
            </w:pPr>
            <w:r>
              <w:rPr>
                <w:rFonts w:ascii="Verdana" w:hAnsi="Verdana"/>
                <w:sz w:val="36"/>
              </w:rPr>
              <w:t>entfällt</w:t>
            </w:r>
          </w:p>
        </w:tc>
        <w:tc>
          <w:tcPr>
            <w:tcW w:w="271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4F21BDA5" w14:textId="5E3CFBAD" w:rsidR="00CD3C9B" w:rsidRDefault="00CD3C9B" w:rsidP="00CD3C9B">
            <w:pPr>
              <w:spacing w:line="144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CC3D08" w14:paraId="70E593DD" w14:textId="77777777" w:rsidTr="00E44D12">
        <w:trPr>
          <w:trHeight w:val="50"/>
        </w:trPr>
        <w:tc>
          <w:tcPr>
            <w:tcW w:w="10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9FFA6F1" w14:textId="77B3C6C9" w:rsidR="00CC3D08" w:rsidRDefault="00915F7D" w:rsidP="00915F7D">
            <w:pPr>
              <w:jc w:val="center"/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2./3.</w:t>
            </w:r>
          </w:p>
        </w:tc>
        <w:tc>
          <w:tcPr>
            <w:tcW w:w="155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FB426E4" w14:textId="54C906D6" w:rsidR="00CC3D08" w:rsidRDefault="00915F7D" w:rsidP="00915F7D">
            <w:pPr>
              <w:jc w:val="center"/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WK</w:t>
            </w:r>
          </w:p>
        </w:tc>
        <w:tc>
          <w:tcPr>
            <w:tcW w:w="386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D44F3A3" w14:textId="7CD191D9" w:rsidR="00CC3D08" w:rsidRDefault="00CC3D08" w:rsidP="00CC3D08">
            <w:pPr>
              <w:rPr>
                <w:rFonts w:ascii="Verdana" w:hAnsi="Verdana"/>
                <w:sz w:val="36"/>
              </w:rPr>
            </w:pPr>
          </w:p>
        </w:tc>
        <w:tc>
          <w:tcPr>
            <w:tcW w:w="11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94382F8" w14:textId="1ACA0B34" w:rsidR="00CC3D08" w:rsidRDefault="00CC3D08" w:rsidP="00CC3D08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44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4E0413E6" w14:textId="5598488F" w:rsidR="00CC3D08" w:rsidRDefault="00915F7D" w:rsidP="00CC3D08">
            <w:pPr>
              <w:rPr>
                <w:rFonts w:ascii="Verdana" w:hAnsi="Verdana"/>
                <w:sz w:val="36"/>
              </w:rPr>
            </w:pPr>
            <w:r>
              <w:rPr>
                <w:rFonts w:ascii="Verdana" w:hAnsi="Verdana"/>
                <w:sz w:val="36"/>
              </w:rPr>
              <w:t>Aufteilung</w:t>
            </w:r>
          </w:p>
        </w:tc>
        <w:tc>
          <w:tcPr>
            <w:tcW w:w="271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D7C340D" w14:textId="637F2B24" w:rsidR="00CC3D08" w:rsidRDefault="00CC3D08" w:rsidP="00CC3D08">
            <w:pPr>
              <w:spacing w:line="144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915F7D" w14:paraId="5236A693" w14:textId="77777777">
        <w:trPr>
          <w:trHeight w:val="296"/>
        </w:trPr>
        <w:tc>
          <w:tcPr>
            <w:tcW w:w="10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2666784" w14:textId="4EBCA051" w:rsidR="00915F7D" w:rsidRDefault="00915F7D" w:rsidP="00915F7D">
            <w:pPr>
              <w:jc w:val="center"/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4.</w:t>
            </w:r>
          </w:p>
        </w:tc>
        <w:tc>
          <w:tcPr>
            <w:tcW w:w="155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D9E11E4" w14:textId="339E05F2" w:rsidR="00915F7D" w:rsidRDefault="00915F7D" w:rsidP="00915F7D">
            <w:pPr>
              <w:jc w:val="center"/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3b</w:t>
            </w:r>
          </w:p>
        </w:tc>
        <w:tc>
          <w:tcPr>
            <w:tcW w:w="386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421109F" w14:textId="2EFD6495" w:rsidR="00915F7D" w:rsidRDefault="00915F7D" w:rsidP="00915F7D">
            <w:pPr>
              <w:rPr>
                <w:rFonts w:ascii="Verdana" w:hAnsi="Verdana"/>
                <w:sz w:val="36"/>
              </w:rPr>
            </w:pPr>
          </w:p>
        </w:tc>
        <w:tc>
          <w:tcPr>
            <w:tcW w:w="11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38797D4" w14:textId="719CE721" w:rsidR="00915F7D" w:rsidRDefault="00915F7D" w:rsidP="00915F7D">
            <w:pPr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Mus</w:t>
            </w:r>
          </w:p>
        </w:tc>
        <w:tc>
          <w:tcPr>
            <w:tcW w:w="44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3D8615A" w14:textId="133D86FA" w:rsidR="00915F7D" w:rsidRDefault="008F291E" w:rsidP="00915F7D">
            <w:pPr>
              <w:rPr>
                <w:rFonts w:ascii="Verdana" w:hAnsi="Verdana"/>
                <w:sz w:val="36"/>
              </w:rPr>
            </w:pPr>
            <w:r>
              <w:rPr>
                <w:rFonts w:ascii="Verdana" w:hAnsi="Verdana"/>
                <w:sz w:val="36"/>
              </w:rPr>
              <w:t>Fr. Kühn</w:t>
            </w:r>
          </w:p>
        </w:tc>
        <w:tc>
          <w:tcPr>
            <w:tcW w:w="271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F1BA285" w14:textId="5D1BC283" w:rsidR="00915F7D" w:rsidRDefault="008F291E" w:rsidP="00915F7D">
            <w:pPr>
              <w:spacing w:line="144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statt 7. Fö-D</w:t>
            </w:r>
          </w:p>
        </w:tc>
      </w:tr>
      <w:tr w:rsidR="00915F7D" w14:paraId="3D12AD27" w14:textId="77777777">
        <w:trPr>
          <w:trHeight w:val="296"/>
        </w:trPr>
        <w:tc>
          <w:tcPr>
            <w:tcW w:w="10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5A14293" w14:textId="2E54FEDA" w:rsidR="00915F7D" w:rsidRDefault="00915F7D" w:rsidP="00915F7D">
            <w:pPr>
              <w:jc w:val="center"/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6.</w:t>
            </w:r>
          </w:p>
        </w:tc>
        <w:tc>
          <w:tcPr>
            <w:tcW w:w="155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683CDD4" w14:textId="31005995" w:rsidR="00915F7D" w:rsidRDefault="00915F7D" w:rsidP="00915F7D">
            <w:pPr>
              <w:jc w:val="center"/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6b</w:t>
            </w:r>
          </w:p>
        </w:tc>
        <w:tc>
          <w:tcPr>
            <w:tcW w:w="386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97C2258" w14:textId="1F0D31B6" w:rsidR="00915F7D" w:rsidRDefault="00915F7D" w:rsidP="00915F7D">
            <w:pPr>
              <w:rPr>
                <w:rFonts w:ascii="Verdana" w:hAnsi="Verdana"/>
                <w:sz w:val="36"/>
              </w:rPr>
            </w:pPr>
          </w:p>
        </w:tc>
        <w:tc>
          <w:tcPr>
            <w:tcW w:w="11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A3E6C20" w14:textId="494A63CB" w:rsidR="00915F7D" w:rsidRDefault="00915F7D" w:rsidP="00915F7D">
            <w:pPr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Mus</w:t>
            </w:r>
          </w:p>
        </w:tc>
        <w:tc>
          <w:tcPr>
            <w:tcW w:w="44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7C6DF85" w14:textId="48AC6BE4" w:rsidR="00915F7D" w:rsidRDefault="008F291E" w:rsidP="00915F7D">
            <w:pPr>
              <w:rPr>
                <w:rFonts w:ascii="Verdana" w:hAnsi="Verdana"/>
                <w:sz w:val="36"/>
              </w:rPr>
            </w:pPr>
            <w:r>
              <w:rPr>
                <w:rFonts w:ascii="Verdana" w:hAnsi="Verdana"/>
                <w:sz w:val="36"/>
              </w:rPr>
              <w:t>entfällt</w:t>
            </w:r>
          </w:p>
        </w:tc>
        <w:tc>
          <w:tcPr>
            <w:tcW w:w="271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379A745" w14:textId="188F8DC2" w:rsidR="00915F7D" w:rsidRDefault="00915F7D" w:rsidP="00915F7D">
            <w:pPr>
              <w:spacing w:line="144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915F7D" w14:paraId="54234F6B" w14:textId="77777777">
        <w:trPr>
          <w:trHeight w:val="296"/>
        </w:trPr>
        <w:tc>
          <w:tcPr>
            <w:tcW w:w="10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08975A8" w14:textId="5D3559D9" w:rsidR="00915F7D" w:rsidRDefault="00915F7D" w:rsidP="00915F7D">
            <w:pPr>
              <w:jc w:val="center"/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7.</w:t>
            </w:r>
          </w:p>
        </w:tc>
        <w:tc>
          <w:tcPr>
            <w:tcW w:w="155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4736243" w14:textId="5106FCC0" w:rsidR="00915F7D" w:rsidRDefault="00915F7D" w:rsidP="00915F7D">
            <w:pPr>
              <w:jc w:val="center"/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4a</w:t>
            </w:r>
          </w:p>
        </w:tc>
        <w:tc>
          <w:tcPr>
            <w:tcW w:w="386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98D489B" w14:textId="543BD907" w:rsidR="00915F7D" w:rsidRDefault="00915F7D" w:rsidP="00915F7D">
            <w:pPr>
              <w:rPr>
                <w:rFonts w:ascii="Verdana" w:hAnsi="Verdana"/>
                <w:sz w:val="36"/>
              </w:rPr>
            </w:pPr>
          </w:p>
        </w:tc>
        <w:tc>
          <w:tcPr>
            <w:tcW w:w="11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C2738DA" w14:textId="214C953E" w:rsidR="00915F7D" w:rsidRDefault="00915F7D" w:rsidP="00915F7D">
            <w:pPr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Mus</w:t>
            </w:r>
          </w:p>
        </w:tc>
        <w:tc>
          <w:tcPr>
            <w:tcW w:w="44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7BCD52B" w14:textId="3632EAD3" w:rsidR="00915F7D" w:rsidRDefault="00915F7D" w:rsidP="00915F7D">
            <w:pPr>
              <w:rPr>
                <w:rFonts w:ascii="Verdana" w:hAnsi="Verdana"/>
                <w:sz w:val="36"/>
              </w:rPr>
            </w:pPr>
            <w:r>
              <w:rPr>
                <w:rFonts w:ascii="Verdana" w:hAnsi="Verdana"/>
                <w:sz w:val="36"/>
              </w:rPr>
              <w:t>entfällt</w:t>
            </w:r>
          </w:p>
        </w:tc>
        <w:tc>
          <w:tcPr>
            <w:tcW w:w="271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24AA186" w14:textId="77777777" w:rsidR="00915F7D" w:rsidRDefault="00915F7D" w:rsidP="00915F7D">
            <w:pPr>
              <w:spacing w:line="144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915F7D" w14:paraId="4A8FBC27" w14:textId="77777777">
        <w:trPr>
          <w:trHeight w:val="296"/>
        </w:trPr>
        <w:tc>
          <w:tcPr>
            <w:tcW w:w="10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9AAAF7C" w14:textId="4B7D4BDB" w:rsidR="00915F7D" w:rsidRDefault="00915F7D" w:rsidP="008F291E">
            <w:pPr>
              <w:jc w:val="center"/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7.</w:t>
            </w:r>
          </w:p>
        </w:tc>
        <w:tc>
          <w:tcPr>
            <w:tcW w:w="155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41B0C4D" w14:textId="7C3603D6" w:rsidR="00915F7D" w:rsidRDefault="00915F7D" w:rsidP="008F291E">
            <w:pPr>
              <w:jc w:val="center"/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6b</w:t>
            </w:r>
          </w:p>
        </w:tc>
        <w:tc>
          <w:tcPr>
            <w:tcW w:w="386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CB3C129" w14:textId="577A4272" w:rsidR="00915F7D" w:rsidRDefault="00915F7D" w:rsidP="00915F7D">
            <w:pPr>
              <w:rPr>
                <w:rFonts w:ascii="Verdana" w:hAnsi="Verdana"/>
                <w:sz w:val="36"/>
              </w:rPr>
            </w:pPr>
          </w:p>
        </w:tc>
        <w:tc>
          <w:tcPr>
            <w:tcW w:w="11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7061DE9" w14:textId="56BD3086" w:rsidR="00915F7D" w:rsidRDefault="00915F7D" w:rsidP="00915F7D">
            <w:pPr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Fö-D</w:t>
            </w:r>
          </w:p>
        </w:tc>
        <w:tc>
          <w:tcPr>
            <w:tcW w:w="44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0B62939" w14:textId="5966FC5D" w:rsidR="00915F7D" w:rsidRDefault="00915F7D" w:rsidP="00915F7D">
            <w:pPr>
              <w:rPr>
                <w:rFonts w:ascii="Verdana" w:hAnsi="Verdana"/>
                <w:sz w:val="36"/>
              </w:rPr>
            </w:pPr>
            <w:r>
              <w:rPr>
                <w:rFonts w:ascii="Verdana" w:hAnsi="Verdana"/>
                <w:sz w:val="36"/>
              </w:rPr>
              <w:t>entfällt</w:t>
            </w:r>
          </w:p>
        </w:tc>
        <w:tc>
          <w:tcPr>
            <w:tcW w:w="271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7581E50" w14:textId="00AC76B3" w:rsidR="00915F7D" w:rsidRDefault="00915F7D" w:rsidP="00915F7D">
            <w:pPr>
              <w:spacing w:line="144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CD3C9B" w14:paraId="452F9E04" w14:textId="77777777">
        <w:trPr>
          <w:trHeight w:val="296"/>
        </w:trPr>
        <w:tc>
          <w:tcPr>
            <w:tcW w:w="10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731FCE3" w14:textId="2DA035A6" w:rsidR="00CD3C9B" w:rsidRDefault="00915F7D" w:rsidP="008F291E">
            <w:pPr>
              <w:jc w:val="center"/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2.</w:t>
            </w:r>
          </w:p>
        </w:tc>
        <w:tc>
          <w:tcPr>
            <w:tcW w:w="155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3BF4657" w14:textId="3759AA0A" w:rsidR="00CD3C9B" w:rsidRDefault="008F291E" w:rsidP="008F291E">
            <w:pPr>
              <w:jc w:val="center"/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3b</w:t>
            </w:r>
          </w:p>
        </w:tc>
        <w:tc>
          <w:tcPr>
            <w:tcW w:w="386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BFA4215" w14:textId="4880B08C" w:rsidR="00CD3C9B" w:rsidRDefault="00CD3C9B" w:rsidP="00CD3C9B">
            <w:pPr>
              <w:rPr>
                <w:rFonts w:ascii="Verdana" w:hAnsi="Verdana"/>
                <w:sz w:val="36"/>
              </w:rPr>
            </w:pPr>
          </w:p>
        </w:tc>
        <w:tc>
          <w:tcPr>
            <w:tcW w:w="11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4AC60E99" w14:textId="31F0276A" w:rsidR="00CD3C9B" w:rsidRDefault="008F291E" w:rsidP="00CD3C9B">
            <w:pPr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Sp</w:t>
            </w:r>
          </w:p>
        </w:tc>
        <w:tc>
          <w:tcPr>
            <w:tcW w:w="44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B2ADDDF" w14:textId="6E661FA7" w:rsidR="00CD3C9B" w:rsidRDefault="008F291E" w:rsidP="00CD3C9B">
            <w:pPr>
              <w:rPr>
                <w:rFonts w:ascii="Verdana" w:hAnsi="Verdana"/>
                <w:sz w:val="36"/>
              </w:rPr>
            </w:pPr>
            <w:r>
              <w:rPr>
                <w:rFonts w:ascii="Verdana" w:hAnsi="Verdana"/>
                <w:sz w:val="36"/>
              </w:rPr>
              <w:t>Hort</w:t>
            </w:r>
          </w:p>
        </w:tc>
        <w:tc>
          <w:tcPr>
            <w:tcW w:w="271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68E8922" w14:textId="77777777" w:rsidR="00CD3C9B" w:rsidRDefault="00CD3C9B" w:rsidP="00CD3C9B">
            <w:pPr>
              <w:spacing w:line="144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8F291E" w14:paraId="1B95C728" w14:textId="77777777">
        <w:trPr>
          <w:trHeight w:val="296"/>
        </w:trPr>
        <w:tc>
          <w:tcPr>
            <w:tcW w:w="10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4ECDCFED" w14:textId="34EBFC05" w:rsidR="008F291E" w:rsidRDefault="008F291E" w:rsidP="008F291E">
            <w:pPr>
              <w:jc w:val="center"/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3.</w:t>
            </w:r>
          </w:p>
        </w:tc>
        <w:tc>
          <w:tcPr>
            <w:tcW w:w="155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48AE9415" w14:textId="0E45C4B4" w:rsidR="008F291E" w:rsidRDefault="008F291E" w:rsidP="008F291E">
            <w:pPr>
              <w:jc w:val="center"/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6a</w:t>
            </w:r>
          </w:p>
        </w:tc>
        <w:tc>
          <w:tcPr>
            <w:tcW w:w="386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C73D36D" w14:textId="1C49E760" w:rsidR="008F291E" w:rsidRDefault="008F291E" w:rsidP="008F291E">
            <w:pPr>
              <w:rPr>
                <w:rFonts w:ascii="Verdana" w:hAnsi="Verdana"/>
                <w:sz w:val="36"/>
              </w:rPr>
            </w:pPr>
          </w:p>
        </w:tc>
        <w:tc>
          <w:tcPr>
            <w:tcW w:w="11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282E8B8" w14:textId="6524E1BA" w:rsidR="008F291E" w:rsidRDefault="008F291E" w:rsidP="008F291E">
            <w:pPr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D</w:t>
            </w:r>
          </w:p>
        </w:tc>
        <w:tc>
          <w:tcPr>
            <w:tcW w:w="44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326B8E0" w14:textId="47ED09B9" w:rsidR="008F291E" w:rsidRDefault="00174217" w:rsidP="008F291E">
            <w:pPr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Fr. Burmester</w:t>
            </w:r>
          </w:p>
        </w:tc>
        <w:tc>
          <w:tcPr>
            <w:tcW w:w="271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F8F6801" w14:textId="006AB1AE" w:rsidR="008F291E" w:rsidRDefault="00174217" w:rsidP="008F291E">
            <w:pPr>
              <w:spacing w:line="144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statt TR</w:t>
            </w:r>
          </w:p>
        </w:tc>
      </w:tr>
      <w:tr w:rsidR="008F291E" w14:paraId="2FBED128" w14:textId="77777777">
        <w:trPr>
          <w:trHeight w:val="296"/>
        </w:trPr>
        <w:tc>
          <w:tcPr>
            <w:tcW w:w="10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C06065F" w14:textId="3F4C6241" w:rsidR="008F291E" w:rsidRDefault="008F291E" w:rsidP="008F291E">
            <w:pPr>
              <w:jc w:val="center"/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7.</w:t>
            </w:r>
          </w:p>
        </w:tc>
        <w:tc>
          <w:tcPr>
            <w:tcW w:w="155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E2F573B" w14:textId="0101CCF9" w:rsidR="008F291E" w:rsidRDefault="008F291E" w:rsidP="008F291E">
            <w:pPr>
              <w:jc w:val="center"/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3b</w:t>
            </w:r>
          </w:p>
        </w:tc>
        <w:tc>
          <w:tcPr>
            <w:tcW w:w="386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93261C7" w14:textId="263B4B22" w:rsidR="008F291E" w:rsidRDefault="008F291E" w:rsidP="008F291E">
            <w:pPr>
              <w:rPr>
                <w:rFonts w:ascii="Verdana" w:hAnsi="Verdana"/>
                <w:sz w:val="36"/>
              </w:rPr>
            </w:pPr>
          </w:p>
        </w:tc>
        <w:tc>
          <w:tcPr>
            <w:tcW w:w="11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CDDE623" w14:textId="01982868" w:rsidR="008F291E" w:rsidRDefault="008F291E" w:rsidP="008F291E">
            <w:pPr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Fö-D</w:t>
            </w:r>
          </w:p>
        </w:tc>
        <w:tc>
          <w:tcPr>
            <w:tcW w:w="44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7D29432" w14:textId="53D48590" w:rsidR="008F291E" w:rsidRDefault="008F291E" w:rsidP="008F291E">
            <w:r w:rsidRPr="008F291E">
              <w:rPr>
                <w:rFonts w:ascii="Verdana" w:hAnsi="Verdana"/>
                <w:sz w:val="36"/>
              </w:rPr>
              <w:t>entfällt</w:t>
            </w:r>
          </w:p>
        </w:tc>
        <w:tc>
          <w:tcPr>
            <w:tcW w:w="271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48C26F2" w14:textId="275332BB" w:rsidR="008F291E" w:rsidRDefault="008F291E" w:rsidP="008F291E">
            <w:pPr>
              <w:spacing w:line="144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</w:tr>
      <w:tr w:rsidR="00D40BB2" w14:paraId="621D4789" w14:textId="77777777">
        <w:trPr>
          <w:trHeight w:val="296"/>
        </w:trPr>
        <w:tc>
          <w:tcPr>
            <w:tcW w:w="10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466AAAB2" w14:textId="508A6B31" w:rsidR="00D40BB2" w:rsidRDefault="008F291E" w:rsidP="008F291E">
            <w:pPr>
              <w:jc w:val="center"/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2.</w:t>
            </w:r>
          </w:p>
        </w:tc>
        <w:tc>
          <w:tcPr>
            <w:tcW w:w="155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5234D3A" w14:textId="58487D93" w:rsidR="00D40BB2" w:rsidRDefault="008F291E" w:rsidP="008F291E">
            <w:pPr>
              <w:jc w:val="center"/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6b</w:t>
            </w:r>
          </w:p>
        </w:tc>
        <w:tc>
          <w:tcPr>
            <w:tcW w:w="386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6566663" w14:textId="6FB43252" w:rsidR="00D40BB2" w:rsidRDefault="00D40BB2" w:rsidP="00D40BB2">
            <w:pPr>
              <w:rPr>
                <w:rFonts w:ascii="Verdana" w:hAnsi="Verdana"/>
                <w:sz w:val="36"/>
              </w:rPr>
            </w:pPr>
          </w:p>
        </w:tc>
        <w:tc>
          <w:tcPr>
            <w:tcW w:w="11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BA2C646" w14:textId="63D5DC9C" w:rsidR="00D40BB2" w:rsidRDefault="008F291E" w:rsidP="00D40BB2">
            <w:pPr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M</w:t>
            </w:r>
          </w:p>
        </w:tc>
        <w:tc>
          <w:tcPr>
            <w:tcW w:w="44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E9D2AE5" w14:textId="572CF47C" w:rsidR="00D40BB2" w:rsidRDefault="00022B40" w:rsidP="00D40BB2">
            <w:pPr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Hort</w:t>
            </w:r>
          </w:p>
        </w:tc>
        <w:tc>
          <w:tcPr>
            <w:tcW w:w="271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E836744" w14:textId="4095993F" w:rsidR="00D40BB2" w:rsidRDefault="00D40BB2" w:rsidP="00D40BB2">
            <w:pPr>
              <w:spacing w:line="144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8F291E" w14:paraId="7E87F805" w14:textId="77777777">
        <w:trPr>
          <w:trHeight w:val="296"/>
        </w:trPr>
        <w:tc>
          <w:tcPr>
            <w:tcW w:w="10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84E3694" w14:textId="35653E9E" w:rsidR="008F291E" w:rsidRDefault="008F291E" w:rsidP="008F291E">
            <w:pPr>
              <w:jc w:val="center"/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3.</w:t>
            </w:r>
          </w:p>
        </w:tc>
        <w:tc>
          <w:tcPr>
            <w:tcW w:w="155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B907D26" w14:textId="3EA283F1" w:rsidR="008F291E" w:rsidRDefault="008F291E" w:rsidP="008F291E">
            <w:pPr>
              <w:jc w:val="center"/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4c</w:t>
            </w:r>
          </w:p>
        </w:tc>
        <w:tc>
          <w:tcPr>
            <w:tcW w:w="386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411DC2D1" w14:textId="2D4D9EA9" w:rsidR="008F291E" w:rsidRDefault="008F291E" w:rsidP="008F291E">
            <w:pPr>
              <w:rPr>
                <w:rFonts w:ascii="Verdana" w:hAnsi="Verdana"/>
                <w:sz w:val="36"/>
              </w:rPr>
            </w:pPr>
          </w:p>
        </w:tc>
        <w:tc>
          <w:tcPr>
            <w:tcW w:w="11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DC7A59E" w14:textId="1E7D271D" w:rsidR="008F291E" w:rsidRDefault="008F291E" w:rsidP="008F291E">
            <w:pPr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M</w:t>
            </w:r>
          </w:p>
        </w:tc>
        <w:tc>
          <w:tcPr>
            <w:tcW w:w="44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F296222" w14:textId="3CA44C75" w:rsidR="008F291E" w:rsidRDefault="00174217" w:rsidP="008F291E">
            <w:pPr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Fr. Kaiser</w:t>
            </w:r>
          </w:p>
        </w:tc>
        <w:tc>
          <w:tcPr>
            <w:tcW w:w="271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1A693FB" w14:textId="11E0806B" w:rsidR="008F291E" w:rsidRDefault="00174217" w:rsidP="008F291E">
            <w:pPr>
              <w:spacing w:line="144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Statt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Tr</w:t>
            </w:r>
            <w:proofErr w:type="spellEnd"/>
          </w:p>
        </w:tc>
      </w:tr>
      <w:tr w:rsidR="008F291E" w14:paraId="283EE520" w14:textId="77777777">
        <w:trPr>
          <w:trHeight w:val="296"/>
        </w:trPr>
        <w:tc>
          <w:tcPr>
            <w:tcW w:w="10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4142D0FA" w14:textId="4EF0BE88" w:rsidR="008F291E" w:rsidRDefault="008F291E" w:rsidP="008F291E">
            <w:pPr>
              <w:jc w:val="center"/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4./5.</w:t>
            </w:r>
          </w:p>
        </w:tc>
        <w:tc>
          <w:tcPr>
            <w:tcW w:w="155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B57D5B8" w14:textId="26ED97D8" w:rsidR="008F291E" w:rsidRDefault="008F291E" w:rsidP="008F291E">
            <w:pPr>
              <w:jc w:val="center"/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L5</w:t>
            </w:r>
          </w:p>
        </w:tc>
        <w:tc>
          <w:tcPr>
            <w:tcW w:w="386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3AED7F3" w14:textId="01069B34" w:rsidR="008F291E" w:rsidRDefault="008F291E" w:rsidP="008F291E">
            <w:pPr>
              <w:rPr>
                <w:rFonts w:ascii="Verdana" w:hAnsi="Verdana"/>
                <w:sz w:val="36"/>
              </w:rPr>
            </w:pPr>
          </w:p>
        </w:tc>
        <w:tc>
          <w:tcPr>
            <w:tcW w:w="11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59F5287" w14:textId="17F6377A" w:rsidR="008F291E" w:rsidRDefault="008F291E" w:rsidP="008F291E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44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C2DE94C" w14:textId="07BF887E" w:rsidR="008F291E" w:rsidRDefault="008F291E" w:rsidP="008F291E">
            <w:pPr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entfällt</w:t>
            </w:r>
          </w:p>
        </w:tc>
        <w:tc>
          <w:tcPr>
            <w:tcW w:w="271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85BE3CC" w14:textId="77777777" w:rsidR="008F291E" w:rsidRDefault="008F291E" w:rsidP="008F291E">
            <w:pPr>
              <w:spacing w:line="144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8F291E" w14:paraId="77B4AF62" w14:textId="77777777">
        <w:trPr>
          <w:trHeight w:val="296"/>
        </w:trPr>
        <w:tc>
          <w:tcPr>
            <w:tcW w:w="10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FE8B234" w14:textId="27C768CC" w:rsidR="008F291E" w:rsidRDefault="008F291E" w:rsidP="008F291E">
            <w:pPr>
              <w:jc w:val="center"/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6.</w:t>
            </w:r>
          </w:p>
        </w:tc>
        <w:tc>
          <w:tcPr>
            <w:tcW w:w="155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D09237E" w14:textId="61D970C9" w:rsidR="008F291E" w:rsidRDefault="008F291E" w:rsidP="008F291E">
            <w:pPr>
              <w:jc w:val="center"/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3c</w:t>
            </w:r>
          </w:p>
        </w:tc>
        <w:tc>
          <w:tcPr>
            <w:tcW w:w="386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2A3983B" w14:textId="20ADE48E" w:rsidR="008F291E" w:rsidRDefault="008F291E" w:rsidP="008F291E">
            <w:pPr>
              <w:rPr>
                <w:rFonts w:ascii="Verdana" w:hAnsi="Verdana"/>
                <w:sz w:val="36"/>
              </w:rPr>
            </w:pPr>
          </w:p>
        </w:tc>
        <w:tc>
          <w:tcPr>
            <w:tcW w:w="11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913C1DD" w14:textId="0F21A3F1" w:rsidR="008F291E" w:rsidRDefault="008F291E" w:rsidP="008F291E">
            <w:pPr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BK</w:t>
            </w:r>
          </w:p>
        </w:tc>
        <w:tc>
          <w:tcPr>
            <w:tcW w:w="44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600F820" w14:textId="7884FAA0" w:rsidR="008F291E" w:rsidRDefault="00174217" w:rsidP="008F291E">
            <w:pPr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entfällt</w:t>
            </w:r>
          </w:p>
        </w:tc>
        <w:tc>
          <w:tcPr>
            <w:tcW w:w="271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E3BD059" w14:textId="33DB2411" w:rsidR="008F291E" w:rsidRDefault="008F291E" w:rsidP="008F291E">
            <w:pPr>
              <w:spacing w:line="144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CD3C9B" w14:paraId="666D25F1" w14:textId="77777777">
        <w:trPr>
          <w:trHeight w:val="296"/>
        </w:trPr>
        <w:tc>
          <w:tcPr>
            <w:tcW w:w="10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9B9469F" w14:textId="72077E70" w:rsidR="00CD3C9B" w:rsidRDefault="008F291E" w:rsidP="008F291E">
            <w:pPr>
              <w:jc w:val="center"/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7.</w:t>
            </w:r>
          </w:p>
        </w:tc>
        <w:tc>
          <w:tcPr>
            <w:tcW w:w="155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3D74411" w14:textId="6F28FA25" w:rsidR="00CD3C9B" w:rsidRDefault="008F291E" w:rsidP="008F291E">
            <w:pPr>
              <w:jc w:val="center"/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3c</w:t>
            </w:r>
          </w:p>
        </w:tc>
        <w:tc>
          <w:tcPr>
            <w:tcW w:w="386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45AEEC7" w14:textId="69B040D5" w:rsidR="00CD3C9B" w:rsidRDefault="00CD3C9B" w:rsidP="00CD3C9B">
            <w:pPr>
              <w:rPr>
                <w:rFonts w:ascii="Verdana" w:hAnsi="Verdana"/>
                <w:sz w:val="36"/>
              </w:rPr>
            </w:pPr>
          </w:p>
        </w:tc>
        <w:tc>
          <w:tcPr>
            <w:tcW w:w="11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F8747BF" w14:textId="1013D4C2" w:rsidR="00CD3C9B" w:rsidRDefault="008F291E" w:rsidP="00CD3C9B">
            <w:pPr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BK</w:t>
            </w:r>
          </w:p>
        </w:tc>
        <w:tc>
          <w:tcPr>
            <w:tcW w:w="44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3D8432D" w14:textId="7056D9F0" w:rsidR="00CD3C9B" w:rsidRDefault="00174217" w:rsidP="00CD3C9B">
            <w:pPr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entfällt</w:t>
            </w:r>
          </w:p>
        </w:tc>
        <w:tc>
          <w:tcPr>
            <w:tcW w:w="271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A95F88D" w14:textId="77777777" w:rsidR="00CD3C9B" w:rsidRDefault="00CD3C9B" w:rsidP="00CD3C9B">
            <w:pPr>
              <w:spacing w:line="144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CD3C9B" w14:paraId="6047A67E" w14:textId="77777777">
        <w:trPr>
          <w:trHeight w:val="296"/>
        </w:trPr>
        <w:tc>
          <w:tcPr>
            <w:tcW w:w="10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4557DF9" w14:textId="5DEC5031" w:rsidR="00CD3C9B" w:rsidRDefault="00CD3C9B" w:rsidP="0057795C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155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ECE70C1" w14:textId="520A8C91" w:rsidR="00CD3C9B" w:rsidRDefault="00CD3C9B" w:rsidP="0057795C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386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0C877E7" w14:textId="3BF65510" w:rsidR="00CD3C9B" w:rsidRDefault="00CD3C9B" w:rsidP="00CD3C9B">
            <w:pPr>
              <w:rPr>
                <w:rFonts w:ascii="Verdana" w:hAnsi="Verdana"/>
                <w:sz w:val="36"/>
              </w:rPr>
            </w:pPr>
          </w:p>
        </w:tc>
        <w:tc>
          <w:tcPr>
            <w:tcW w:w="11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5AC9FF4" w14:textId="4839E02C" w:rsidR="00CD3C9B" w:rsidRDefault="00CD3C9B" w:rsidP="00CD3C9B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44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A810E9D" w14:textId="2E21830F" w:rsidR="00CD3C9B" w:rsidRDefault="00CD3C9B" w:rsidP="00CD3C9B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271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41A4EA3" w14:textId="77777777" w:rsidR="00CD3C9B" w:rsidRDefault="00CD3C9B" w:rsidP="00CD3C9B">
            <w:pPr>
              <w:spacing w:line="144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CD3C9B" w14:paraId="0FFE7DDE" w14:textId="77777777">
        <w:trPr>
          <w:trHeight w:val="296"/>
        </w:trPr>
        <w:tc>
          <w:tcPr>
            <w:tcW w:w="10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7CB2377" w14:textId="6FFFE931" w:rsidR="00CD3C9B" w:rsidRDefault="00CD3C9B" w:rsidP="00CD3C9B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155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71C5118" w14:textId="0E6912B9" w:rsidR="00CD3C9B" w:rsidRDefault="00CD3C9B" w:rsidP="00CD3C9B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386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45FB66C" w14:textId="6E27F82F" w:rsidR="00CD3C9B" w:rsidRDefault="00CD3C9B" w:rsidP="00CD3C9B">
            <w:pPr>
              <w:rPr>
                <w:rFonts w:ascii="Verdana" w:hAnsi="Verdana"/>
                <w:sz w:val="36"/>
              </w:rPr>
            </w:pPr>
          </w:p>
        </w:tc>
        <w:tc>
          <w:tcPr>
            <w:tcW w:w="11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46E6299F" w14:textId="77777777" w:rsidR="00CD3C9B" w:rsidRDefault="00CD3C9B" w:rsidP="00CD3C9B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44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6D7912E" w14:textId="170677A0" w:rsidR="00CD3C9B" w:rsidRDefault="00CD3C9B" w:rsidP="00CD3C9B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271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6E95214" w14:textId="77777777" w:rsidR="00CD3C9B" w:rsidRDefault="00CD3C9B" w:rsidP="00CD3C9B">
            <w:pPr>
              <w:spacing w:line="144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CD3C9B" w14:paraId="653A2CD6" w14:textId="77777777">
        <w:trPr>
          <w:trHeight w:val="296"/>
        </w:trPr>
        <w:tc>
          <w:tcPr>
            <w:tcW w:w="10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12F74C2" w14:textId="77777777" w:rsidR="00CD3C9B" w:rsidRDefault="00CD3C9B" w:rsidP="00CD3C9B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155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49EF86B" w14:textId="77777777" w:rsidR="00CD3C9B" w:rsidRDefault="00CD3C9B" w:rsidP="00CD3C9B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386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1ACCE5A" w14:textId="77777777" w:rsidR="00CD3C9B" w:rsidRDefault="00CD3C9B" w:rsidP="00CD3C9B">
            <w:pPr>
              <w:rPr>
                <w:rFonts w:ascii="Verdana" w:hAnsi="Verdana"/>
                <w:sz w:val="36"/>
              </w:rPr>
            </w:pPr>
          </w:p>
        </w:tc>
        <w:tc>
          <w:tcPr>
            <w:tcW w:w="11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D75365A" w14:textId="77777777" w:rsidR="00CD3C9B" w:rsidRDefault="00CD3C9B" w:rsidP="00CD3C9B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44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4B2E480" w14:textId="77777777" w:rsidR="00CD3C9B" w:rsidRDefault="00CD3C9B" w:rsidP="00CD3C9B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271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DF4D91D" w14:textId="77777777" w:rsidR="00CD3C9B" w:rsidRDefault="00CD3C9B" w:rsidP="00CD3C9B">
            <w:pPr>
              <w:spacing w:line="144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CD3C9B" w14:paraId="35ABE5FE" w14:textId="77777777">
        <w:trPr>
          <w:trHeight w:val="296"/>
        </w:trPr>
        <w:tc>
          <w:tcPr>
            <w:tcW w:w="10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3D6FEF6" w14:textId="77777777" w:rsidR="00CD3C9B" w:rsidRDefault="00CD3C9B" w:rsidP="00CD3C9B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155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9FFE873" w14:textId="77777777" w:rsidR="00CD3C9B" w:rsidRDefault="00CD3C9B" w:rsidP="00CD3C9B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386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9856FC0" w14:textId="77777777" w:rsidR="00CD3C9B" w:rsidRDefault="00CD3C9B" w:rsidP="00CD3C9B">
            <w:pPr>
              <w:rPr>
                <w:rFonts w:ascii="Verdana" w:hAnsi="Verdana"/>
                <w:sz w:val="36"/>
              </w:rPr>
            </w:pPr>
          </w:p>
        </w:tc>
        <w:tc>
          <w:tcPr>
            <w:tcW w:w="11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F1CE8C6" w14:textId="77777777" w:rsidR="00CD3C9B" w:rsidRDefault="00CD3C9B" w:rsidP="00CD3C9B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44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31ACD79" w14:textId="77777777" w:rsidR="00CD3C9B" w:rsidRDefault="00CD3C9B" w:rsidP="00CD3C9B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271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64950C2" w14:textId="77777777" w:rsidR="00CD3C9B" w:rsidRDefault="00CD3C9B" w:rsidP="00CD3C9B">
            <w:pPr>
              <w:spacing w:line="144" w:lineRule="atLeast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1EA2FEA4" w14:textId="77777777" w:rsidR="003A172B" w:rsidRDefault="003A172B">
      <w:pPr>
        <w:rPr>
          <w:rFonts w:ascii="Verdana" w:hAnsi="Verdana"/>
          <w:sz w:val="36"/>
          <w:szCs w:val="36"/>
        </w:rPr>
      </w:pPr>
    </w:p>
    <w:sectPr w:rsidR="003A172B">
      <w:footerReference w:type="default" r:id="rId8"/>
      <w:pgSz w:w="16838" w:h="11906" w:orient="landscape" w:code="9"/>
      <w:pgMar w:top="425" w:right="1418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157164" w14:textId="77777777" w:rsidR="003A172B" w:rsidRDefault="009E2C50">
      <w:r>
        <w:separator/>
      </w:r>
    </w:p>
  </w:endnote>
  <w:endnote w:type="continuationSeparator" w:id="0">
    <w:p w14:paraId="2F558AC9" w14:textId="77777777" w:rsidR="003A172B" w:rsidRDefault="009E2C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77692D" w14:textId="77777777" w:rsidR="003A172B" w:rsidRDefault="003A172B">
    <w:pPr>
      <w:pStyle w:val="Fuzeile"/>
      <w:jc w:val="center"/>
      <w:rPr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C94C07" w14:textId="77777777" w:rsidR="003A172B" w:rsidRDefault="009E2C50">
      <w:r>
        <w:separator/>
      </w:r>
    </w:p>
  </w:footnote>
  <w:footnote w:type="continuationSeparator" w:id="0">
    <w:p w14:paraId="32585396" w14:textId="77777777" w:rsidR="003A172B" w:rsidRDefault="009E2C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44A7F"/>
    <w:multiLevelType w:val="hybridMultilevel"/>
    <w:tmpl w:val="AC96AD0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D74F8E"/>
    <w:multiLevelType w:val="hybridMultilevel"/>
    <w:tmpl w:val="A7B8C25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2D7A34"/>
    <w:multiLevelType w:val="hybridMultilevel"/>
    <w:tmpl w:val="DF881DE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8D77F6"/>
    <w:multiLevelType w:val="hybridMultilevel"/>
    <w:tmpl w:val="91E8023A"/>
    <w:lvl w:ilvl="0" w:tplc="E49845E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DF32E2"/>
    <w:multiLevelType w:val="hybridMultilevel"/>
    <w:tmpl w:val="4D788B6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FE5C28"/>
    <w:multiLevelType w:val="hybridMultilevel"/>
    <w:tmpl w:val="ACCA4AC4"/>
    <w:lvl w:ilvl="0" w:tplc="43C8A15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C75ACC"/>
    <w:multiLevelType w:val="hybridMultilevel"/>
    <w:tmpl w:val="BF82698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5B79BB"/>
    <w:multiLevelType w:val="hybridMultilevel"/>
    <w:tmpl w:val="F7F4F22C"/>
    <w:lvl w:ilvl="0" w:tplc="5080BBE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10262B"/>
    <w:multiLevelType w:val="hybridMultilevel"/>
    <w:tmpl w:val="CAB08120"/>
    <w:lvl w:ilvl="0" w:tplc="C6EA72F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7B4DFC"/>
    <w:multiLevelType w:val="hybridMultilevel"/>
    <w:tmpl w:val="C2803290"/>
    <w:lvl w:ilvl="0" w:tplc="85209D7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B9563A"/>
    <w:multiLevelType w:val="hybridMultilevel"/>
    <w:tmpl w:val="9E7C803A"/>
    <w:lvl w:ilvl="0" w:tplc="51C8F7D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EF5533"/>
    <w:multiLevelType w:val="hybridMultilevel"/>
    <w:tmpl w:val="E87C7E90"/>
    <w:lvl w:ilvl="0" w:tplc="5A32922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267D62"/>
    <w:multiLevelType w:val="hybridMultilevel"/>
    <w:tmpl w:val="6E24EFAA"/>
    <w:lvl w:ilvl="0" w:tplc="01D2201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1372082">
    <w:abstractNumId w:val="3"/>
  </w:num>
  <w:num w:numId="2" w16cid:durableId="502934262">
    <w:abstractNumId w:val="7"/>
  </w:num>
  <w:num w:numId="3" w16cid:durableId="1238174408">
    <w:abstractNumId w:val="4"/>
  </w:num>
  <w:num w:numId="4" w16cid:durableId="668875587">
    <w:abstractNumId w:val="10"/>
  </w:num>
  <w:num w:numId="5" w16cid:durableId="302000949">
    <w:abstractNumId w:val="8"/>
  </w:num>
  <w:num w:numId="6" w16cid:durableId="685255551">
    <w:abstractNumId w:val="9"/>
  </w:num>
  <w:num w:numId="7" w16cid:durableId="2000425887">
    <w:abstractNumId w:val="12"/>
  </w:num>
  <w:num w:numId="8" w16cid:durableId="1612083059">
    <w:abstractNumId w:val="1"/>
  </w:num>
  <w:num w:numId="9" w16cid:durableId="792559480">
    <w:abstractNumId w:val="0"/>
  </w:num>
  <w:num w:numId="10" w16cid:durableId="1871987068">
    <w:abstractNumId w:val="11"/>
  </w:num>
  <w:num w:numId="11" w16cid:durableId="619923189">
    <w:abstractNumId w:val="6"/>
  </w:num>
  <w:num w:numId="12" w16cid:durableId="1460565209">
    <w:abstractNumId w:val="5"/>
  </w:num>
  <w:num w:numId="13" w16cid:durableId="7950990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8"/>
  <w:hyphenationZone w:val="425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172B"/>
    <w:rsid w:val="0000117F"/>
    <w:rsid w:val="0000723C"/>
    <w:rsid w:val="00015096"/>
    <w:rsid w:val="00016C2E"/>
    <w:rsid w:val="00022B40"/>
    <w:rsid w:val="00023C2D"/>
    <w:rsid w:val="00056C9B"/>
    <w:rsid w:val="000616E3"/>
    <w:rsid w:val="00065B41"/>
    <w:rsid w:val="00072924"/>
    <w:rsid w:val="000750A5"/>
    <w:rsid w:val="000753BC"/>
    <w:rsid w:val="000778F9"/>
    <w:rsid w:val="000859CF"/>
    <w:rsid w:val="000A1D99"/>
    <w:rsid w:val="000B2A64"/>
    <w:rsid w:val="000B3F8D"/>
    <w:rsid w:val="000C58D2"/>
    <w:rsid w:val="000C6527"/>
    <w:rsid w:val="000D2F96"/>
    <w:rsid w:val="0010425C"/>
    <w:rsid w:val="00107EF0"/>
    <w:rsid w:val="0011188B"/>
    <w:rsid w:val="00112A23"/>
    <w:rsid w:val="001309A2"/>
    <w:rsid w:val="00166EA0"/>
    <w:rsid w:val="00174217"/>
    <w:rsid w:val="00191EA2"/>
    <w:rsid w:val="001A047E"/>
    <w:rsid w:val="001A3AAB"/>
    <w:rsid w:val="001C063D"/>
    <w:rsid w:val="001D0011"/>
    <w:rsid w:val="001F257E"/>
    <w:rsid w:val="001F7D40"/>
    <w:rsid w:val="00207C01"/>
    <w:rsid w:val="00210844"/>
    <w:rsid w:val="00213416"/>
    <w:rsid w:val="00225EFD"/>
    <w:rsid w:val="00234F3E"/>
    <w:rsid w:val="002366A7"/>
    <w:rsid w:val="00240ACD"/>
    <w:rsid w:val="0028257C"/>
    <w:rsid w:val="00285D77"/>
    <w:rsid w:val="002965DA"/>
    <w:rsid w:val="00296F11"/>
    <w:rsid w:val="002E623E"/>
    <w:rsid w:val="002E6BB5"/>
    <w:rsid w:val="002F45FC"/>
    <w:rsid w:val="002F6AC4"/>
    <w:rsid w:val="00307245"/>
    <w:rsid w:val="003119E0"/>
    <w:rsid w:val="00337093"/>
    <w:rsid w:val="00346DCA"/>
    <w:rsid w:val="00352923"/>
    <w:rsid w:val="003623B2"/>
    <w:rsid w:val="00370B05"/>
    <w:rsid w:val="00382FD5"/>
    <w:rsid w:val="0038302B"/>
    <w:rsid w:val="003A172B"/>
    <w:rsid w:val="003A4FC2"/>
    <w:rsid w:val="003D0587"/>
    <w:rsid w:val="003D3649"/>
    <w:rsid w:val="003F0701"/>
    <w:rsid w:val="00402C22"/>
    <w:rsid w:val="0042582B"/>
    <w:rsid w:val="0042759D"/>
    <w:rsid w:val="00427701"/>
    <w:rsid w:val="00427F3E"/>
    <w:rsid w:val="00440776"/>
    <w:rsid w:val="00444A25"/>
    <w:rsid w:val="00471288"/>
    <w:rsid w:val="0049068E"/>
    <w:rsid w:val="004975B2"/>
    <w:rsid w:val="004A0AD3"/>
    <w:rsid w:val="004A39BB"/>
    <w:rsid w:val="004C25E6"/>
    <w:rsid w:val="004D5660"/>
    <w:rsid w:val="004D7D3B"/>
    <w:rsid w:val="004E4AB8"/>
    <w:rsid w:val="004E50AC"/>
    <w:rsid w:val="004E6ED3"/>
    <w:rsid w:val="004F22DC"/>
    <w:rsid w:val="004F782F"/>
    <w:rsid w:val="005118B4"/>
    <w:rsid w:val="0051642F"/>
    <w:rsid w:val="00517A5A"/>
    <w:rsid w:val="005229CE"/>
    <w:rsid w:val="00522CBC"/>
    <w:rsid w:val="0052477C"/>
    <w:rsid w:val="0052633F"/>
    <w:rsid w:val="005359B6"/>
    <w:rsid w:val="00546659"/>
    <w:rsid w:val="00546817"/>
    <w:rsid w:val="0057795C"/>
    <w:rsid w:val="005879A7"/>
    <w:rsid w:val="00587EED"/>
    <w:rsid w:val="00590679"/>
    <w:rsid w:val="00596945"/>
    <w:rsid w:val="005A390F"/>
    <w:rsid w:val="005A4C1E"/>
    <w:rsid w:val="005B134B"/>
    <w:rsid w:val="005B1712"/>
    <w:rsid w:val="005C0BDF"/>
    <w:rsid w:val="005C0F8C"/>
    <w:rsid w:val="005C2A71"/>
    <w:rsid w:val="005D6ACB"/>
    <w:rsid w:val="005D7642"/>
    <w:rsid w:val="005E33AC"/>
    <w:rsid w:val="005F313E"/>
    <w:rsid w:val="005F3CFA"/>
    <w:rsid w:val="005F73C3"/>
    <w:rsid w:val="006076CF"/>
    <w:rsid w:val="00617ADA"/>
    <w:rsid w:val="006305A1"/>
    <w:rsid w:val="00642D14"/>
    <w:rsid w:val="00646013"/>
    <w:rsid w:val="00647EB7"/>
    <w:rsid w:val="0066304C"/>
    <w:rsid w:val="0066342A"/>
    <w:rsid w:val="0066779F"/>
    <w:rsid w:val="0068543D"/>
    <w:rsid w:val="006A06D8"/>
    <w:rsid w:val="006A5EFF"/>
    <w:rsid w:val="006B1D6C"/>
    <w:rsid w:val="006B5161"/>
    <w:rsid w:val="006C06CB"/>
    <w:rsid w:val="006C1CCC"/>
    <w:rsid w:val="006C6C96"/>
    <w:rsid w:val="006E02ED"/>
    <w:rsid w:val="006E78B5"/>
    <w:rsid w:val="006F3D7B"/>
    <w:rsid w:val="006F7C69"/>
    <w:rsid w:val="00701976"/>
    <w:rsid w:val="00703863"/>
    <w:rsid w:val="007124C5"/>
    <w:rsid w:val="00722365"/>
    <w:rsid w:val="00732B39"/>
    <w:rsid w:val="0073643F"/>
    <w:rsid w:val="007445F2"/>
    <w:rsid w:val="00766484"/>
    <w:rsid w:val="0078786B"/>
    <w:rsid w:val="007A472B"/>
    <w:rsid w:val="007B44D5"/>
    <w:rsid w:val="007C33EA"/>
    <w:rsid w:val="007D302D"/>
    <w:rsid w:val="007D5425"/>
    <w:rsid w:val="00817B8A"/>
    <w:rsid w:val="008226FD"/>
    <w:rsid w:val="008233FA"/>
    <w:rsid w:val="008237BE"/>
    <w:rsid w:val="00832601"/>
    <w:rsid w:val="00841E1F"/>
    <w:rsid w:val="0084235D"/>
    <w:rsid w:val="00854BE6"/>
    <w:rsid w:val="00856616"/>
    <w:rsid w:val="00861A71"/>
    <w:rsid w:val="008658C9"/>
    <w:rsid w:val="0086669D"/>
    <w:rsid w:val="00867740"/>
    <w:rsid w:val="0088035B"/>
    <w:rsid w:val="00882A89"/>
    <w:rsid w:val="008A341C"/>
    <w:rsid w:val="008B0C7C"/>
    <w:rsid w:val="008D6E99"/>
    <w:rsid w:val="008E162F"/>
    <w:rsid w:val="008F1E93"/>
    <w:rsid w:val="008F291E"/>
    <w:rsid w:val="008F5280"/>
    <w:rsid w:val="008F5378"/>
    <w:rsid w:val="00915F7D"/>
    <w:rsid w:val="009260E9"/>
    <w:rsid w:val="00930E52"/>
    <w:rsid w:val="00945EE2"/>
    <w:rsid w:val="0096228E"/>
    <w:rsid w:val="00970053"/>
    <w:rsid w:val="00973FC4"/>
    <w:rsid w:val="00976EB0"/>
    <w:rsid w:val="00983F13"/>
    <w:rsid w:val="0098786B"/>
    <w:rsid w:val="009A47D0"/>
    <w:rsid w:val="009B6F2D"/>
    <w:rsid w:val="009B7FA4"/>
    <w:rsid w:val="009D07B2"/>
    <w:rsid w:val="009D3F7B"/>
    <w:rsid w:val="009E2C50"/>
    <w:rsid w:val="009F07EF"/>
    <w:rsid w:val="009F4A22"/>
    <w:rsid w:val="00A04730"/>
    <w:rsid w:val="00A051A0"/>
    <w:rsid w:val="00A1351D"/>
    <w:rsid w:val="00A20B0D"/>
    <w:rsid w:val="00A22582"/>
    <w:rsid w:val="00A32D49"/>
    <w:rsid w:val="00A71029"/>
    <w:rsid w:val="00A72F13"/>
    <w:rsid w:val="00A76829"/>
    <w:rsid w:val="00A84706"/>
    <w:rsid w:val="00A85E89"/>
    <w:rsid w:val="00A94FD4"/>
    <w:rsid w:val="00AA1C89"/>
    <w:rsid w:val="00AA60DE"/>
    <w:rsid w:val="00AA64AB"/>
    <w:rsid w:val="00AB0CAC"/>
    <w:rsid w:val="00AB592A"/>
    <w:rsid w:val="00AB64E0"/>
    <w:rsid w:val="00AC2C5F"/>
    <w:rsid w:val="00AD638E"/>
    <w:rsid w:val="00AE0C9E"/>
    <w:rsid w:val="00AF3EDC"/>
    <w:rsid w:val="00B000A0"/>
    <w:rsid w:val="00B01EBE"/>
    <w:rsid w:val="00B1041D"/>
    <w:rsid w:val="00B2006B"/>
    <w:rsid w:val="00B3418C"/>
    <w:rsid w:val="00B51261"/>
    <w:rsid w:val="00B52016"/>
    <w:rsid w:val="00B53952"/>
    <w:rsid w:val="00B636FD"/>
    <w:rsid w:val="00B658F3"/>
    <w:rsid w:val="00B74F45"/>
    <w:rsid w:val="00B76360"/>
    <w:rsid w:val="00B84A92"/>
    <w:rsid w:val="00B97309"/>
    <w:rsid w:val="00BA20B2"/>
    <w:rsid w:val="00BA32E0"/>
    <w:rsid w:val="00BA7190"/>
    <w:rsid w:val="00BC0136"/>
    <w:rsid w:val="00BC1022"/>
    <w:rsid w:val="00BC4036"/>
    <w:rsid w:val="00BC6F8C"/>
    <w:rsid w:val="00BD3B63"/>
    <w:rsid w:val="00BE2C4E"/>
    <w:rsid w:val="00BE46B8"/>
    <w:rsid w:val="00BF7181"/>
    <w:rsid w:val="00C143E4"/>
    <w:rsid w:val="00C1557B"/>
    <w:rsid w:val="00C15F65"/>
    <w:rsid w:val="00C17DD1"/>
    <w:rsid w:val="00C22E62"/>
    <w:rsid w:val="00C30CA8"/>
    <w:rsid w:val="00C33697"/>
    <w:rsid w:val="00C54571"/>
    <w:rsid w:val="00C54B42"/>
    <w:rsid w:val="00C56BA0"/>
    <w:rsid w:val="00C57FB8"/>
    <w:rsid w:val="00C71CBD"/>
    <w:rsid w:val="00C9194F"/>
    <w:rsid w:val="00C9584C"/>
    <w:rsid w:val="00CA02A7"/>
    <w:rsid w:val="00CA4966"/>
    <w:rsid w:val="00CA4E24"/>
    <w:rsid w:val="00CC3D08"/>
    <w:rsid w:val="00CC6946"/>
    <w:rsid w:val="00CD3C9B"/>
    <w:rsid w:val="00CD65D4"/>
    <w:rsid w:val="00CE024D"/>
    <w:rsid w:val="00CF5A15"/>
    <w:rsid w:val="00D11E19"/>
    <w:rsid w:val="00D143C9"/>
    <w:rsid w:val="00D33D4E"/>
    <w:rsid w:val="00D344D0"/>
    <w:rsid w:val="00D40BB2"/>
    <w:rsid w:val="00D40D04"/>
    <w:rsid w:val="00D418CD"/>
    <w:rsid w:val="00D41EC7"/>
    <w:rsid w:val="00D5017F"/>
    <w:rsid w:val="00D53C5F"/>
    <w:rsid w:val="00D5428A"/>
    <w:rsid w:val="00D57C35"/>
    <w:rsid w:val="00D60947"/>
    <w:rsid w:val="00D62285"/>
    <w:rsid w:val="00D629F0"/>
    <w:rsid w:val="00D7318E"/>
    <w:rsid w:val="00D76AA5"/>
    <w:rsid w:val="00DA6AB3"/>
    <w:rsid w:val="00DB1F3E"/>
    <w:rsid w:val="00DB25CF"/>
    <w:rsid w:val="00DB4BD0"/>
    <w:rsid w:val="00DB63AA"/>
    <w:rsid w:val="00DC0AB9"/>
    <w:rsid w:val="00DD00AC"/>
    <w:rsid w:val="00E056F1"/>
    <w:rsid w:val="00E05B66"/>
    <w:rsid w:val="00E06303"/>
    <w:rsid w:val="00E079B2"/>
    <w:rsid w:val="00E10980"/>
    <w:rsid w:val="00E239D9"/>
    <w:rsid w:val="00E25AEA"/>
    <w:rsid w:val="00E34B22"/>
    <w:rsid w:val="00E44D12"/>
    <w:rsid w:val="00E47F0E"/>
    <w:rsid w:val="00E51172"/>
    <w:rsid w:val="00E529A4"/>
    <w:rsid w:val="00E7541E"/>
    <w:rsid w:val="00E965F3"/>
    <w:rsid w:val="00EB1AB5"/>
    <w:rsid w:val="00EC006B"/>
    <w:rsid w:val="00EC1A4C"/>
    <w:rsid w:val="00EC3F06"/>
    <w:rsid w:val="00ED20AF"/>
    <w:rsid w:val="00ED2433"/>
    <w:rsid w:val="00ED398A"/>
    <w:rsid w:val="00F05996"/>
    <w:rsid w:val="00F06082"/>
    <w:rsid w:val="00F07C83"/>
    <w:rsid w:val="00F10302"/>
    <w:rsid w:val="00F130B9"/>
    <w:rsid w:val="00F1500C"/>
    <w:rsid w:val="00F1761E"/>
    <w:rsid w:val="00F24F16"/>
    <w:rsid w:val="00F32006"/>
    <w:rsid w:val="00F4508B"/>
    <w:rsid w:val="00F45F58"/>
    <w:rsid w:val="00F734B5"/>
    <w:rsid w:val="00F76D8D"/>
    <w:rsid w:val="00F80AA3"/>
    <w:rsid w:val="00F930F9"/>
    <w:rsid w:val="00F979D7"/>
    <w:rsid w:val="00FA105B"/>
    <w:rsid w:val="00FA2A68"/>
    <w:rsid w:val="00FA48D5"/>
    <w:rsid w:val="00FB3847"/>
    <w:rsid w:val="00FB4A42"/>
    <w:rsid w:val="00FD05A6"/>
    <w:rsid w:val="00FD77B3"/>
    <w:rsid w:val="00FE68E4"/>
    <w:rsid w:val="00FF024A"/>
    <w:rsid w:val="00FF3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35C82B"/>
  <w15:chartTrackingRefBased/>
  <w15:docId w15:val="{4CBDA90F-3666-4ACA-96B9-2E31FDF32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rFonts w:ascii="Arial" w:hAnsi="Arial" w:cs="Arial"/>
      <w:sz w:val="28"/>
    </w:rPr>
  </w:style>
  <w:style w:type="paragraph" w:styleId="berschrift2">
    <w:name w:val="heading 2"/>
    <w:basedOn w:val="Standard"/>
    <w:next w:val="Standard"/>
    <w:qFormat/>
    <w:pPr>
      <w:keepNext/>
      <w:jc w:val="center"/>
      <w:outlineLvl w:val="1"/>
    </w:pPr>
    <w:rPr>
      <w:rFonts w:ascii="Arial" w:hAnsi="Arial" w:cs="Arial"/>
      <w:sz w:val="28"/>
    </w:rPr>
  </w:style>
  <w:style w:type="paragraph" w:styleId="berschrift3">
    <w:name w:val="heading 3"/>
    <w:basedOn w:val="Standard"/>
    <w:next w:val="Standard"/>
    <w:qFormat/>
    <w:pPr>
      <w:keepNext/>
      <w:jc w:val="center"/>
      <w:outlineLvl w:val="2"/>
    </w:pPr>
    <w:rPr>
      <w:rFonts w:ascii="Arial" w:hAnsi="Arial" w:cs="Arial"/>
      <w:sz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qFormat/>
    <w:pPr>
      <w:jc w:val="center"/>
    </w:pPr>
    <w:rPr>
      <w:sz w:val="44"/>
      <w:u w:val="single"/>
    </w:rPr>
  </w:style>
  <w:style w:type="paragraph" w:styleId="Textkrper-Zeileneinzug">
    <w:name w:val="Body Text Indent"/>
    <w:basedOn w:val="Standard"/>
    <w:pPr>
      <w:spacing w:after="120"/>
      <w:ind w:left="283"/>
    </w:p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character" w:styleId="Hervorhebung">
    <w:name w:val="Emphasis"/>
    <w:qFormat/>
    <w:rPr>
      <w:i/>
      <w:iCs/>
    </w:rPr>
  </w:style>
  <w:style w:type="character" w:styleId="Fett">
    <w:name w:val="Strong"/>
    <w:qFormat/>
    <w:rPr>
      <w:b/>
      <w:bCs/>
    </w:rPr>
  </w:style>
  <w:style w:type="paragraph" w:styleId="Dokumentstruktur">
    <w:name w:val="Document Map"/>
    <w:basedOn w:val="Standard"/>
    <w:link w:val="DokumentstrukturZchn"/>
    <w:rPr>
      <w:rFonts w:ascii="Tahoma" w:hAnsi="Tahoma" w:cs="Tahoma"/>
      <w:sz w:val="16"/>
      <w:szCs w:val="16"/>
    </w:rPr>
  </w:style>
  <w:style w:type="character" w:customStyle="1" w:styleId="DokumentstrukturZchn">
    <w:name w:val="Dokumentstruktur Zchn"/>
    <w:link w:val="Dokumentstruktur"/>
    <w:rPr>
      <w:rFonts w:ascii="Tahoma" w:hAnsi="Tahoma" w:cs="Tahoma"/>
      <w:sz w:val="16"/>
      <w:szCs w:val="16"/>
    </w:rPr>
  </w:style>
  <w:style w:type="paragraph" w:styleId="Textkrper">
    <w:name w:val="Body Text"/>
    <w:basedOn w:val="Standard"/>
    <w:pPr>
      <w:spacing w:after="120"/>
    </w:p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Textkrper-Erstzeileneinzug2">
    <w:name w:val="Body Text First Indent 2"/>
    <w:basedOn w:val="Textkrper-Zeileneinzug"/>
    <w:pPr>
      <w:ind w:firstLine="210"/>
    </w:pPr>
  </w:style>
  <w:style w:type="character" w:styleId="Kommentarzeichen">
    <w:name w:val="annotation reference"/>
    <w:rPr>
      <w:sz w:val="16"/>
      <w:szCs w:val="16"/>
    </w:rPr>
  </w:style>
  <w:style w:type="paragraph" w:styleId="Kommentartext">
    <w:name w:val="annotation text"/>
    <w:basedOn w:val="Standard"/>
    <w:link w:val="KommentartextZchn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</w:style>
  <w:style w:type="paragraph" w:styleId="Kommentarthema">
    <w:name w:val="annotation subject"/>
    <w:basedOn w:val="Kommentartext"/>
    <w:next w:val="Kommentartext"/>
    <w:link w:val="KommentarthemaZchn"/>
    <w:rPr>
      <w:b/>
      <w:bCs/>
    </w:rPr>
  </w:style>
  <w:style w:type="character" w:customStyle="1" w:styleId="KommentarthemaZchn">
    <w:name w:val="Kommentarthema Zchn"/>
    <w:link w:val="Kommentarthem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506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77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2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6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75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Sommer\Desktop\Vertretungsplan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5ECD93-B0D5-4A96-A207-550FE88EDC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Vertretungsplan.dot</Template>
  <TotalTime>0</TotalTime>
  <Pages>2</Pages>
  <Words>149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Vertretungsplan</vt:lpstr>
    </vt:vector>
  </TitlesOfParts>
  <Company>Grundschule unter den Kastanien</Company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Vertretungsplan</dc:title>
  <dc:subject/>
  <dc:creator>Bich</dc:creator>
  <cp:keywords/>
  <cp:lastModifiedBy>Dröll, Anne-Kathrin</cp:lastModifiedBy>
  <cp:revision>3</cp:revision>
  <cp:lastPrinted>2026-01-28T06:28:00Z</cp:lastPrinted>
  <dcterms:created xsi:type="dcterms:W3CDTF">2026-01-28T06:29:00Z</dcterms:created>
  <dcterms:modified xsi:type="dcterms:W3CDTF">2026-01-28T06:30:00Z</dcterms:modified>
</cp:coreProperties>
</file>