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77777777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583E3771" w:rsidR="003A172B" w:rsidRDefault="004E6ED3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Freitag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1A047E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5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1A047E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Dez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ember 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583E3771" w:rsidR="003A172B" w:rsidRDefault="004E6ED3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Freitag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1A047E">
                        <w:rPr>
                          <w:rFonts w:ascii="Verdana" w:hAnsi="Verdana"/>
                          <w:sz w:val="48"/>
                          <w:szCs w:val="48"/>
                        </w:rPr>
                        <w:t>0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5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1A047E">
                        <w:rPr>
                          <w:rFonts w:ascii="Verdana" w:hAnsi="Verdana"/>
                          <w:sz w:val="48"/>
                          <w:szCs w:val="48"/>
                        </w:rPr>
                        <w:t>Dez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ember 2025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75FD7BC5" w14:textId="0A410EA3" w:rsidR="00C22E62" w:rsidRDefault="009E2C50" w:rsidP="00C22E62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>
        <w:rPr>
          <w:rFonts w:ascii="Verdana" w:hAnsi="Verdana"/>
          <w:sz w:val="20"/>
          <w:szCs w:val="20"/>
        </w:rPr>
        <w:tab/>
      </w:r>
    </w:p>
    <w:p w14:paraId="044EF556" w14:textId="77777777" w:rsidR="003A172B" w:rsidRDefault="003A172B">
      <w:pPr>
        <w:shd w:val="clear" w:color="auto" w:fill="FFFFFF"/>
        <w:ind w:left="2268" w:hanging="2268"/>
        <w:rPr>
          <w:rFonts w:ascii="Verdana" w:hAnsi="Verdana"/>
          <w:sz w:val="20"/>
          <w:szCs w:val="20"/>
        </w:rPr>
      </w:pPr>
    </w:p>
    <w:p w14:paraId="0EE87864" w14:textId="1D2FE25B" w:rsidR="005B1712" w:rsidRPr="005B1712" w:rsidRDefault="009E2C50" w:rsidP="005B1712">
      <w:pPr>
        <w:pStyle w:val="berschrift1"/>
        <w:ind w:left="2832" w:hanging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Aktivitäten:              </w:t>
      </w:r>
      <w:r>
        <w:rPr>
          <w:rFonts w:ascii="Verdana" w:hAnsi="Verdana" w:cs="Times New Roman"/>
          <w:sz w:val="20"/>
          <w:szCs w:val="20"/>
        </w:rPr>
        <w:tab/>
      </w:r>
      <w:r w:rsidR="004E6ED3">
        <w:rPr>
          <w:rFonts w:ascii="Verdana" w:hAnsi="Verdana" w:cs="Times New Roman"/>
          <w:sz w:val="20"/>
          <w:szCs w:val="20"/>
        </w:rPr>
        <w:t>Fr. Cosack Staatsexamen</w:t>
      </w:r>
    </w:p>
    <w:p w14:paraId="364F8E42" w14:textId="77777777" w:rsidR="003A172B" w:rsidRDefault="003A172B"/>
    <w:p w14:paraId="25115CCF" w14:textId="694455D7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</w:t>
      </w:r>
      <w:r w:rsidR="00BD3B63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4E6ED3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5DE45C64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1CB94A69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7CDB3BC8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4079BF9C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4A2F75AE" w:rsidR="004E6ED3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5CB7514B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19B894BF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592F2B64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01916D2F" w:rsidR="004E6ED3" w:rsidRDefault="004E6ED3" w:rsidP="004E6ED3"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06EEFF70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05E93353" w:rsidR="004E6ED3" w:rsidRDefault="00AD638E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Broddack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1611BF0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19CA2D7A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7C3F72BA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43164B90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7C3EFC66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24DA0C66" w:rsidR="004E6ED3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Keller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1765DC8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39C9EA1B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495DA296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7716598E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3DCF365C" w:rsidR="004E6ED3" w:rsidRPr="003D0587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Nickstat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66BC785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2F769260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72DA350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2833408A" w:rsidR="004E6ED3" w:rsidRPr="003D0587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560A8F82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02F72D70" w:rsidR="004E6ED3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182E5BC6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6E30650F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51A1F3CC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513FC520" w:rsidR="004E6ED3" w:rsidRPr="003D0587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63CF0A46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47CF0228" w:rsidR="004E6ED3" w:rsidRPr="003D0587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0C3BAB41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0F56D282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10D66E3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167A320C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3FF8FBCE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2B8BFB7D" w:rsidR="004E6ED3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Kleim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6C0D7AEC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574A5ABA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5A877DFE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68DEAC88" w:rsidR="004E6ED3" w:rsidRPr="003D0587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48586731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363F476F" w:rsidR="004E6ED3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Kleim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5B858DA1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1C7C477C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418DC3C2" w:rsidR="004E6ED3" w:rsidRPr="003D0587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1A6D7096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1BE84513" w:rsidR="004E6ED3" w:rsidRDefault="004E6ED3" w:rsidP="004E6E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Kleim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5EA1E9D9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0E153514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48B976F3" w:rsidR="004E6ED3" w:rsidRPr="003D0587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1CBE39BB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0B527967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46C83AB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476EB21C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004138C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863997C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049522C5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76082587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46B7C179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305BA438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12B1216A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7CB3A440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3D4948C9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AF00E9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55DCF8D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6C47B0FD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5E0476A0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00B5EAFC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0EDAF356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66459723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24EAFF01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B13E2A7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3ED70CD3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40D4CD5C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8B90814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593105D1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1DE79AF9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9827C4D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16C40863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5E3CFBAD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4FCA3D33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306C8F82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3ED29A0C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7742C40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D77C958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1332232F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08FDFF2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41377E88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76A8B513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1C9AB89A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1A5313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26100EF3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1FFC1DCD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2B0B428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057C7567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4E6ED3" w:rsidRDefault="004E6ED3" w:rsidP="004E6ED3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E6ED3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4E6ED3" w:rsidRDefault="004E6ED3" w:rsidP="004E6ED3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4E6ED3" w:rsidRDefault="004E6ED3" w:rsidP="004E6E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4E6ED3" w:rsidRDefault="004E6ED3" w:rsidP="004E6E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4E6ED3" w:rsidRDefault="004E6ED3" w:rsidP="004E6E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16C2E"/>
    <w:rsid w:val="00023C2D"/>
    <w:rsid w:val="000753BC"/>
    <w:rsid w:val="000B2A64"/>
    <w:rsid w:val="000C58D2"/>
    <w:rsid w:val="00107EF0"/>
    <w:rsid w:val="00191EA2"/>
    <w:rsid w:val="001A047E"/>
    <w:rsid w:val="001A3AAB"/>
    <w:rsid w:val="001C063D"/>
    <w:rsid w:val="001F7D40"/>
    <w:rsid w:val="00285D77"/>
    <w:rsid w:val="00296F11"/>
    <w:rsid w:val="002E623E"/>
    <w:rsid w:val="002F45FC"/>
    <w:rsid w:val="00337093"/>
    <w:rsid w:val="00370B05"/>
    <w:rsid w:val="0038302B"/>
    <w:rsid w:val="003A172B"/>
    <w:rsid w:val="003D0587"/>
    <w:rsid w:val="00402C22"/>
    <w:rsid w:val="0042759D"/>
    <w:rsid w:val="00444A25"/>
    <w:rsid w:val="00471288"/>
    <w:rsid w:val="004975B2"/>
    <w:rsid w:val="004C25E6"/>
    <w:rsid w:val="004D5660"/>
    <w:rsid w:val="004D7D3B"/>
    <w:rsid w:val="004E4AB8"/>
    <w:rsid w:val="004E50AC"/>
    <w:rsid w:val="004E6ED3"/>
    <w:rsid w:val="005118B4"/>
    <w:rsid w:val="005229CE"/>
    <w:rsid w:val="00522CBC"/>
    <w:rsid w:val="005405F4"/>
    <w:rsid w:val="00546817"/>
    <w:rsid w:val="00587EED"/>
    <w:rsid w:val="00590679"/>
    <w:rsid w:val="005A390F"/>
    <w:rsid w:val="005A4C1E"/>
    <w:rsid w:val="005B1712"/>
    <w:rsid w:val="005C0F8C"/>
    <w:rsid w:val="005D7642"/>
    <w:rsid w:val="005F313E"/>
    <w:rsid w:val="006305A1"/>
    <w:rsid w:val="00642D14"/>
    <w:rsid w:val="006B5161"/>
    <w:rsid w:val="006E78B5"/>
    <w:rsid w:val="006F3D7B"/>
    <w:rsid w:val="006F7C69"/>
    <w:rsid w:val="00703863"/>
    <w:rsid w:val="007124C5"/>
    <w:rsid w:val="00722365"/>
    <w:rsid w:val="00732B39"/>
    <w:rsid w:val="00766484"/>
    <w:rsid w:val="0078786B"/>
    <w:rsid w:val="007D5425"/>
    <w:rsid w:val="00817B8A"/>
    <w:rsid w:val="008658C9"/>
    <w:rsid w:val="00882A89"/>
    <w:rsid w:val="008D6E99"/>
    <w:rsid w:val="009260E9"/>
    <w:rsid w:val="00930E52"/>
    <w:rsid w:val="00976EB0"/>
    <w:rsid w:val="00983F13"/>
    <w:rsid w:val="009E2C50"/>
    <w:rsid w:val="009F4A22"/>
    <w:rsid w:val="00A20B0D"/>
    <w:rsid w:val="00A71029"/>
    <w:rsid w:val="00A76829"/>
    <w:rsid w:val="00A85E89"/>
    <w:rsid w:val="00A94FD4"/>
    <w:rsid w:val="00AB0CAC"/>
    <w:rsid w:val="00AB592A"/>
    <w:rsid w:val="00AC2C5F"/>
    <w:rsid w:val="00AD638E"/>
    <w:rsid w:val="00AE0C9E"/>
    <w:rsid w:val="00AF3EDC"/>
    <w:rsid w:val="00B1041D"/>
    <w:rsid w:val="00B53952"/>
    <w:rsid w:val="00B658F3"/>
    <w:rsid w:val="00BC1022"/>
    <w:rsid w:val="00BC6F8C"/>
    <w:rsid w:val="00BD3B63"/>
    <w:rsid w:val="00C22E62"/>
    <w:rsid w:val="00C30CA8"/>
    <w:rsid w:val="00C33697"/>
    <w:rsid w:val="00C54571"/>
    <w:rsid w:val="00C71CBD"/>
    <w:rsid w:val="00C9194F"/>
    <w:rsid w:val="00C9584C"/>
    <w:rsid w:val="00CA02A7"/>
    <w:rsid w:val="00CC6946"/>
    <w:rsid w:val="00D11E19"/>
    <w:rsid w:val="00D344D0"/>
    <w:rsid w:val="00D40D04"/>
    <w:rsid w:val="00D53C5F"/>
    <w:rsid w:val="00D5428A"/>
    <w:rsid w:val="00D62285"/>
    <w:rsid w:val="00D629F0"/>
    <w:rsid w:val="00D76AA5"/>
    <w:rsid w:val="00DA6AB3"/>
    <w:rsid w:val="00DC0AB9"/>
    <w:rsid w:val="00E056F1"/>
    <w:rsid w:val="00E05B66"/>
    <w:rsid w:val="00E079B2"/>
    <w:rsid w:val="00E25AEA"/>
    <w:rsid w:val="00E34B22"/>
    <w:rsid w:val="00E44D12"/>
    <w:rsid w:val="00E47F0E"/>
    <w:rsid w:val="00E965F3"/>
    <w:rsid w:val="00EC006B"/>
    <w:rsid w:val="00EC1A4C"/>
    <w:rsid w:val="00ED398A"/>
    <w:rsid w:val="00F05996"/>
    <w:rsid w:val="00F07C83"/>
    <w:rsid w:val="00F10302"/>
    <w:rsid w:val="00F130B9"/>
    <w:rsid w:val="00F24F16"/>
    <w:rsid w:val="00F32006"/>
    <w:rsid w:val="00F4508B"/>
    <w:rsid w:val="00F80AA3"/>
    <w:rsid w:val="00F979D7"/>
    <w:rsid w:val="00FA48D5"/>
    <w:rsid w:val="00FB4A42"/>
    <w:rsid w:val="00FD05A6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56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Bich, Beate</cp:lastModifiedBy>
  <cp:revision>2</cp:revision>
  <cp:lastPrinted>2025-12-04T06:59:00Z</cp:lastPrinted>
  <dcterms:created xsi:type="dcterms:W3CDTF">2025-12-04T07:28:00Z</dcterms:created>
  <dcterms:modified xsi:type="dcterms:W3CDTF">2025-12-04T07:28:00Z</dcterms:modified>
</cp:coreProperties>
</file>