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0EC1" w14:textId="77777777" w:rsidR="003A172B" w:rsidRDefault="003A172B">
      <w:pPr>
        <w:ind w:left="2124" w:firstLine="708"/>
        <w:rPr>
          <w:sz w:val="28"/>
        </w:rPr>
      </w:pPr>
    </w:p>
    <w:p w14:paraId="1300C2C8" w14:textId="77777777" w:rsidR="003A172B" w:rsidRDefault="009E2C50">
      <w:pPr>
        <w:ind w:left="2124" w:firstLine="70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FAA59" wp14:editId="6A071130">
                <wp:simplePos x="0" y="0"/>
                <wp:positionH relativeFrom="column">
                  <wp:posOffset>1946910</wp:posOffset>
                </wp:positionH>
                <wp:positionV relativeFrom="paragraph">
                  <wp:posOffset>116205</wp:posOffset>
                </wp:positionV>
                <wp:extent cx="5509260" cy="533400"/>
                <wp:effectExtent l="0" t="0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D474" w14:textId="2704EA6D" w:rsidR="003A172B" w:rsidRDefault="00BE46B8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Freitag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, </w:t>
                            </w:r>
                            <w:r w:rsidR="00B84A92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2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1A047E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Dez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ember 2025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FAA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3pt;margin-top:9.15pt;width:433.8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2UFwIAACs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">
                <v:textbox>
                  <w:txbxContent>
                    <w:p w14:paraId="67E0D474" w14:textId="2704EA6D" w:rsidR="003A172B" w:rsidRDefault="00BE46B8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Freitag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, </w:t>
                      </w:r>
                      <w:r w:rsidR="00B84A92">
                        <w:rPr>
                          <w:rFonts w:ascii="Verdana" w:hAnsi="Verdana"/>
                          <w:sz w:val="48"/>
                          <w:szCs w:val="48"/>
                        </w:rPr>
                        <w:t>1</w:t>
                      </w: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2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. </w:t>
                      </w:r>
                      <w:r w:rsidR="001A047E">
                        <w:rPr>
                          <w:rFonts w:ascii="Verdana" w:hAnsi="Verdana"/>
                          <w:sz w:val="48"/>
                          <w:szCs w:val="48"/>
                        </w:rPr>
                        <w:t>Dez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ember 2025 </w:t>
                      </w:r>
                    </w:p>
                  </w:txbxContent>
                </v:textbox>
              </v:shape>
            </w:pict>
          </mc:Fallback>
        </mc:AlternateContent>
      </w:r>
    </w:p>
    <w:p w14:paraId="1F3D1CC5" w14:textId="77777777" w:rsidR="003A172B" w:rsidRDefault="003A172B">
      <w:pPr>
        <w:ind w:left="2124" w:firstLine="708"/>
        <w:rPr>
          <w:sz w:val="28"/>
        </w:rPr>
      </w:pPr>
    </w:p>
    <w:p w14:paraId="06856831" w14:textId="77777777" w:rsidR="003A172B" w:rsidRDefault="003A172B">
      <w:pPr>
        <w:ind w:left="2124" w:firstLine="708"/>
        <w:rPr>
          <w:sz w:val="28"/>
        </w:rPr>
      </w:pPr>
    </w:p>
    <w:p w14:paraId="46FAE33C" w14:textId="77777777" w:rsidR="003A172B" w:rsidRDefault="003A172B">
      <w:pPr>
        <w:rPr>
          <w:rFonts w:ascii="Verdana" w:hAnsi="Verdana"/>
        </w:rPr>
      </w:pPr>
    </w:p>
    <w:p w14:paraId="75FD7BC5" w14:textId="35D7EE7A" w:rsidR="00C22E62" w:rsidRDefault="009E2C50" w:rsidP="00C22E62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fehlen: </w:t>
      </w:r>
      <w:r w:rsidR="008F5280">
        <w:rPr>
          <w:rFonts w:ascii="Verdana" w:hAnsi="Verdana"/>
          <w:sz w:val="20"/>
          <w:szCs w:val="20"/>
        </w:rPr>
        <w:tab/>
      </w:r>
      <w:r w:rsidR="000C58D2">
        <w:rPr>
          <w:rFonts w:ascii="Verdana" w:hAnsi="Verdana"/>
          <w:sz w:val="20"/>
          <w:szCs w:val="20"/>
        </w:rPr>
        <w:t xml:space="preserve"> </w:t>
      </w:r>
    </w:p>
    <w:p w14:paraId="044EF556" w14:textId="77777777" w:rsidR="003A172B" w:rsidRDefault="003A172B">
      <w:pPr>
        <w:shd w:val="clear" w:color="auto" w:fill="FFFFFF"/>
        <w:ind w:left="2268" w:hanging="2268"/>
        <w:rPr>
          <w:rFonts w:ascii="Verdana" w:hAnsi="Verdana"/>
          <w:sz w:val="20"/>
          <w:szCs w:val="20"/>
        </w:rPr>
      </w:pPr>
    </w:p>
    <w:p w14:paraId="0EE87864" w14:textId="37E480EF" w:rsidR="005B1712" w:rsidRPr="005B1712" w:rsidRDefault="009E2C50" w:rsidP="005B1712">
      <w:pPr>
        <w:pStyle w:val="berschrift1"/>
        <w:ind w:left="2832" w:hanging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Aktivitäten:</w:t>
      </w:r>
      <w:r w:rsidR="008F5280">
        <w:rPr>
          <w:rFonts w:ascii="Verdana" w:hAnsi="Verdana" w:cs="Times New Roman"/>
          <w:sz w:val="20"/>
          <w:szCs w:val="20"/>
        </w:rPr>
        <w:tab/>
      </w:r>
    </w:p>
    <w:p w14:paraId="364F8E42" w14:textId="77777777" w:rsidR="003A172B" w:rsidRDefault="003A172B"/>
    <w:p w14:paraId="25115CCF" w14:textId="3EB5BD44" w:rsidR="003A172B" w:rsidRDefault="009E2C50">
      <w:pPr>
        <w:pStyle w:val="berschrift1"/>
        <w:ind w:left="2127" w:hanging="212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Aufsichtsvertretung: </w:t>
      </w:r>
      <w:r>
        <w:rPr>
          <w:rFonts w:ascii="Verdana" w:hAnsi="Verdana" w:cs="Times New Roman"/>
          <w:b/>
          <w:sz w:val="20"/>
          <w:szCs w:val="20"/>
        </w:rPr>
        <w:t xml:space="preserve">         </w:t>
      </w:r>
      <w:r w:rsidR="00BD3B63">
        <w:rPr>
          <w:rFonts w:ascii="Verdana" w:hAnsi="Verdana" w:cs="Times New Roman"/>
          <w:b/>
          <w:sz w:val="20"/>
          <w:szCs w:val="20"/>
        </w:rPr>
        <w:t xml:space="preserve"> </w:t>
      </w:r>
    </w:p>
    <w:p w14:paraId="26223B15" w14:textId="77777777" w:rsidR="003A172B" w:rsidRDefault="003A172B"/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553"/>
        <w:gridCol w:w="3865"/>
        <w:gridCol w:w="1163"/>
        <w:gridCol w:w="4469"/>
        <w:gridCol w:w="2714"/>
      </w:tblGrid>
      <w:tr w:rsidR="003A172B" w14:paraId="176A5E64" w14:textId="77777777">
        <w:trPr>
          <w:trHeight w:val="476"/>
        </w:trPr>
        <w:tc>
          <w:tcPr>
            <w:tcW w:w="1069" w:type="dxa"/>
            <w:tcBorders>
              <w:bottom w:val="double" w:sz="4" w:space="0" w:color="auto"/>
            </w:tcBorders>
          </w:tcPr>
          <w:p w14:paraId="0A414BDB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Std.</w:t>
            </w:r>
          </w:p>
        </w:tc>
        <w:tc>
          <w:tcPr>
            <w:tcW w:w="1553" w:type="dxa"/>
            <w:tcBorders>
              <w:bottom w:val="double" w:sz="4" w:space="0" w:color="auto"/>
            </w:tcBorders>
          </w:tcPr>
          <w:p w14:paraId="0607BF05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Klasse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7237C79A" w14:textId="77777777" w:rsidR="003A172B" w:rsidRDefault="009E2C50">
            <w:pPr>
              <w:pStyle w:val="berschrift1"/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zu vertreten</w:t>
            </w:r>
          </w:p>
        </w:tc>
        <w:tc>
          <w:tcPr>
            <w:tcW w:w="1163" w:type="dxa"/>
            <w:tcBorders>
              <w:bottom w:val="double" w:sz="4" w:space="0" w:color="auto"/>
            </w:tcBorders>
          </w:tcPr>
          <w:p w14:paraId="60F16644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Fach</w:t>
            </w:r>
          </w:p>
        </w:tc>
        <w:tc>
          <w:tcPr>
            <w:tcW w:w="4469" w:type="dxa"/>
            <w:tcBorders>
              <w:bottom w:val="double" w:sz="4" w:space="0" w:color="auto"/>
            </w:tcBorders>
          </w:tcPr>
          <w:p w14:paraId="27ED1A58" w14:textId="77777777" w:rsidR="003A172B" w:rsidRDefault="009E2C50">
            <w:pPr>
              <w:pStyle w:val="berschrift2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Vertretung</w:t>
            </w:r>
          </w:p>
        </w:tc>
        <w:tc>
          <w:tcPr>
            <w:tcW w:w="2714" w:type="dxa"/>
            <w:tcBorders>
              <w:bottom w:val="double" w:sz="4" w:space="0" w:color="auto"/>
            </w:tcBorders>
          </w:tcPr>
          <w:p w14:paraId="4E185B10" w14:textId="77777777" w:rsidR="003A172B" w:rsidRDefault="009E2C50">
            <w:pPr>
              <w:pStyle w:val="berschrift2"/>
              <w:rPr>
                <w:sz w:val="32"/>
              </w:rPr>
            </w:pPr>
            <w:r>
              <w:rPr>
                <w:rFonts w:ascii="Verdana" w:hAnsi="Verdana"/>
                <w:sz w:val="36"/>
                <w:szCs w:val="36"/>
              </w:rPr>
              <w:t>Bemerkungen</w:t>
            </w:r>
          </w:p>
        </w:tc>
      </w:tr>
      <w:tr w:rsidR="00CD3C9B" w14:paraId="394A03F5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32E" w14:textId="6A87E45B" w:rsidR="00CD3C9B" w:rsidRDefault="00701976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1.-2.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7609" w14:textId="7E6B69B7" w:rsidR="00CD3C9B" w:rsidRDefault="00701976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WK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772" w14:textId="543316A8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187" w14:textId="68E1F4A6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BF6" w14:textId="3BBC4172" w:rsidR="00CD3C9B" w:rsidRDefault="00701976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Aufteilung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6FE" w14:textId="5CB7514B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E7C667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4FE" w14:textId="2EE3E315" w:rsidR="00CD3C9B" w:rsidRDefault="00701976" w:rsidP="00B84A92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 xml:space="preserve">  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00E" w14:textId="5C461483" w:rsidR="00CD3C9B" w:rsidRDefault="00701976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5A0" w14:textId="46F90FF6" w:rsidR="00CD3C9B" w:rsidRPr="003119E0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B1E" w14:textId="432362AD" w:rsidR="00CD3C9B" w:rsidRDefault="00701976" w:rsidP="00CD3C9B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604" w14:textId="767F51B2" w:rsidR="00CD3C9B" w:rsidRDefault="00701976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Keller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987" w14:textId="21611BF0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F29C607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F0C" w14:textId="398C6AF3" w:rsidR="00CD3C9B" w:rsidRDefault="00701976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6F4" w14:textId="6759C993" w:rsidR="00CD3C9B" w:rsidRDefault="00701976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WK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F15" w14:textId="5BE61D8B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432" w14:textId="491D5589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B84" w14:textId="559A11EE" w:rsidR="00CD3C9B" w:rsidRDefault="00701976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Aufteilung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943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B262F85" w14:textId="77777777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998" w14:textId="3D566A23" w:rsidR="00CD3C9B" w:rsidRDefault="00701976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7E6" w14:textId="0D3085FD" w:rsidR="00CD3C9B" w:rsidRDefault="00701976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1791" w14:textId="26083AC9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450" w14:textId="3F8D6B40" w:rsidR="00CD3C9B" w:rsidRDefault="00701976" w:rsidP="00CD3C9B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B91" w14:textId="3886D518" w:rsidR="00CD3C9B" w:rsidRPr="003D0587" w:rsidRDefault="00701976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 xml:space="preserve">Fr. </w:t>
            </w:r>
            <w:proofErr w:type="spellStart"/>
            <w:r>
              <w:rPr>
                <w:rFonts w:ascii="Verdana" w:hAnsi="Verdana"/>
                <w:sz w:val="36"/>
              </w:rPr>
              <w:t>Kleim</w:t>
            </w:r>
            <w:proofErr w:type="spellEnd"/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947" w14:textId="66BC785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A49318C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C48" w14:textId="2B770A3A" w:rsidR="00CD3C9B" w:rsidRDefault="00701976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D44" w14:textId="6797A353" w:rsidR="00CD3C9B" w:rsidRDefault="00701976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BA4" w14:textId="24C3E9F8" w:rsidR="00CD3C9B" w:rsidRPr="003D0587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66D" w14:textId="2F585F60" w:rsidR="00CD3C9B" w:rsidRDefault="00701976" w:rsidP="00CD3C9B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0E3" w14:textId="4EBCFC2E" w:rsidR="00CD3C9B" w:rsidRDefault="00701976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Krüger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24A2" w14:textId="182E5BC6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4A21C02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167" w14:textId="1855B200" w:rsidR="00CD3C9B" w:rsidRDefault="00701976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970" w14:textId="1EBA729D" w:rsidR="00CD3C9B" w:rsidRDefault="00701976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28B" w14:textId="0AF3845F" w:rsidR="00CD3C9B" w:rsidRPr="003D0587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4B5" w14:textId="0FB58F38" w:rsidR="00CD3C9B" w:rsidRDefault="00701976" w:rsidP="00CD3C9B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Fö-D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BECD" w14:textId="4B39108F" w:rsidR="00CD3C9B" w:rsidRPr="003D0587" w:rsidRDefault="00701976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70C" w14:textId="5D07002F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C57BCC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C3D" w14:textId="1E38B39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224" w14:textId="2D997445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87A" w14:textId="0715C2E1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90B" w14:textId="6864BA6F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1BB" w14:textId="7B511A1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863" w14:textId="6C0D7AEC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77AF440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03A" w14:textId="178F494C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40F" w14:textId="3DE24D2D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25C3" w14:textId="7E50C100" w:rsidR="00CD3C9B" w:rsidRPr="003D0587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A2B" w14:textId="417579C1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C4F" w14:textId="45B1D519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E60" w14:textId="19EA9382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49CF4F6C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F8F9E4" w14:textId="46DBFB70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9773FA" w14:textId="7740E4FC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48F0A0" w14:textId="5724F53C" w:rsidR="00CD3C9B" w:rsidRPr="003D0587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3E372" w14:textId="52CCB3AF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796487" w14:textId="52EC136B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128042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1B10FBF1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6CE5B" w14:textId="2BF4EE56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C75705" w14:textId="2A63830D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622C1D" w14:textId="14DF8545" w:rsidR="00CD3C9B" w:rsidRPr="003D0587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433173" w14:textId="115C3119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CCC53E" w14:textId="1E2D824A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B7CBC3" w14:textId="546C83AB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5EE85A1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9E0904" w14:textId="476EB21C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CCEB2" w14:textId="5004138C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226067" w14:textId="6863997C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D90BCF" w14:textId="049522C5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A6ED79" w14:textId="7608258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F11CBE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02DB95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D45576" w14:textId="46B7C17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DF3913" w14:textId="305BA438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9D8A5B" w14:textId="12B1216A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1BA05" w14:textId="7CB3A44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A407C" w14:textId="3D4948C9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E8B9D3" w14:textId="51BFB958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6E6049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2BB803" w14:textId="4AF00E9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3F2587" w14:textId="155DCF8D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F8F19" w14:textId="6C47B0FD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7190DE" w14:textId="5E0476A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CF65E0" w14:textId="00B5EAFC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83F1F3" w14:textId="0EDAF356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88D255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4B04DF" w14:textId="66459723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06CE0F" w14:textId="24EAFF0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BD045" w14:textId="5B13E2A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11B119" w14:textId="3ED70CD3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C3D13E" w14:textId="40D4CD5C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3F041A" w14:textId="766CA3CC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5C7545B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DEA140" w14:textId="48B90814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CC688" w14:textId="593105D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B8FE51" w14:textId="1DE79AF9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0111AA" w14:textId="79827C4D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F6EFD" w14:textId="16C4086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21BDA5" w14:textId="5E3CFBAD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70E593DD" w14:textId="77777777" w:rsidTr="00E44D12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FFA6F1" w14:textId="4FCA3D33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B426E4" w14:textId="306C8F82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44F3A3" w14:textId="3ED29A0C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4382F8" w14:textId="77742C4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0413E6" w14:textId="7D77C958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7C340D" w14:textId="637F2B24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5236A693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666784" w14:textId="1332232F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9E11E4" w14:textId="08FDFF2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21109F" w14:textId="41377E88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8797D4" w14:textId="76A8B513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D8615A" w14:textId="1C9AB89A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BA285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D12AD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14293" w14:textId="511A5313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3CDD4" w14:textId="26100EF3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7C2258" w14:textId="1FFC1DCD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3E6C20" w14:textId="12B0B428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C6DF85" w14:textId="057C756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79A745" w14:textId="188F8DC2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54234F6B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8975A8" w14:textId="040D439E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736243" w14:textId="24CDBE6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8D489B" w14:textId="7ACCFB3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2738DA" w14:textId="4C9492B5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BCD52B" w14:textId="79F1CEB9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4AA186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4A8FBC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AAAF7C" w14:textId="0ECE3F6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1B0C4D" w14:textId="6EE97F8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3C129" w14:textId="7EF7439B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061DE9" w14:textId="5355003F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B62939" w14:textId="0BE7B69B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581E50" w14:textId="00AC76B3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452F9E04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31FCE3" w14:textId="63A3930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BF4657" w14:textId="4CBC01F3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FA4215" w14:textId="3CEC350D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60E99" w14:textId="176C9DBE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2ADDDF" w14:textId="18C9F94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8E8922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1B95C7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CDCFED" w14:textId="3B75035E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AE9415" w14:textId="735FC0D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73D36D" w14:textId="65EDEB10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2E8B8" w14:textId="2EED6FFC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26B8E0" w14:textId="154C65E3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F6801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FBED1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06065F" w14:textId="6D3E51C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2F573B" w14:textId="7EF08C2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3261C7" w14:textId="361C8394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DE623" w14:textId="6D06BA0D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D29432" w14:textId="42976911" w:rsidR="00CD3C9B" w:rsidRDefault="00CD3C9B" w:rsidP="00CD3C9B"/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8C26F2" w14:textId="130F074A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21D478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6AAAB2" w14:textId="1AF4BD6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234D3A" w14:textId="5CEA1356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66663" w14:textId="1F355AD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A2C646" w14:textId="0AD4C279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9D2AE5" w14:textId="45A67A15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36744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7E87F80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4E3694" w14:textId="7C96F37C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07D26" w14:textId="00489C0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1DC2D1" w14:textId="3233978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C7A59E" w14:textId="260BEA98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296222" w14:textId="55D34BB3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A693FB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83EE520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42D0FA" w14:textId="008EDFA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57D5B8" w14:textId="20B5FBF0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AED7F3" w14:textId="7F3148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F5287" w14:textId="7274A029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2DE94C" w14:textId="1BB46432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BE3CC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77B4AF6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8B234" w14:textId="1D4A35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09237E" w14:textId="1CC3C430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A3983B" w14:textId="59FB67A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3C1DD" w14:textId="6A870C9A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00F820" w14:textId="04271616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BD059" w14:textId="33DB2411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66D25F1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9469F" w14:textId="491985D4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74411" w14:textId="16C42E1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5AEEC7" w14:textId="05B800A2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747BF" w14:textId="07EF631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D8432D" w14:textId="4B188D3E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95F88D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047A67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557DF9" w14:textId="32D10054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CE70C1" w14:textId="3A8F9EEF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C877E7" w14:textId="1588C238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C9FF4" w14:textId="0F178CFF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810E9D" w14:textId="732FE2AA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A4EA3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0FFE7DD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B2377" w14:textId="6FFFE93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1C5118" w14:textId="0E6912B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5FB66C" w14:textId="6E27F82F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6299F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D7912E" w14:textId="170677A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E95214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53A2CD6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F74C2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EF86B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ACCE5A" w14:textId="777777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75365A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B2E480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F4D91D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5ABE5F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6FEF6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FFE873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56FC0" w14:textId="777777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CE8C6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1ACD79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950C2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A2FEA4" w14:textId="77777777" w:rsidR="003A172B" w:rsidRDefault="003A172B">
      <w:pPr>
        <w:rPr>
          <w:rFonts w:ascii="Verdana" w:hAnsi="Verdana"/>
          <w:sz w:val="36"/>
          <w:szCs w:val="36"/>
        </w:rPr>
      </w:pPr>
    </w:p>
    <w:sectPr w:rsidR="003A172B">
      <w:footerReference w:type="default" r:id="rId8"/>
      <w:pgSz w:w="16838" w:h="11906" w:orient="landscape" w:code="9"/>
      <w:pgMar w:top="425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7164" w14:textId="77777777" w:rsidR="003A172B" w:rsidRDefault="009E2C50">
      <w:r>
        <w:separator/>
      </w:r>
    </w:p>
  </w:endnote>
  <w:endnote w:type="continuationSeparator" w:id="0">
    <w:p w14:paraId="2F558AC9" w14:textId="77777777" w:rsidR="003A172B" w:rsidRDefault="009E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692D" w14:textId="77777777" w:rsidR="003A172B" w:rsidRDefault="003A172B">
    <w:pPr>
      <w:pStyle w:val="Fuzeil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4C07" w14:textId="77777777" w:rsidR="003A172B" w:rsidRDefault="009E2C50">
      <w:r>
        <w:separator/>
      </w:r>
    </w:p>
  </w:footnote>
  <w:footnote w:type="continuationSeparator" w:id="0">
    <w:p w14:paraId="32585396" w14:textId="77777777" w:rsidR="003A172B" w:rsidRDefault="009E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7F"/>
    <w:multiLevelType w:val="hybridMultilevel"/>
    <w:tmpl w:val="AC96A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F8E"/>
    <w:multiLevelType w:val="hybridMultilevel"/>
    <w:tmpl w:val="A7B8C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A34"/>
    <w:multiLevelType w:val="hybridMultilevel"/>
    <w:tmpl w:val="DF881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7F6"/>
    <w:multiLevelType w:val="hybridMultilevel"/>
    <w:tmpl w:val="91E8023A"/>
    <w:lvl w:ilvl="0" w:tplc="E4984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32E2"/>
    <w:multiLevelType w:val="hybridMultilevel"/>
    <w:tmpl w:val="4D788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C28"/>
    <w:multiLevelType w:val="hybridMultilevel"/>
    <w:tmpl w:val="ACCA4AC4"/>
    <w:lvl w:ilvl="0" w:tplc="43C8A1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75ACC"/>
    <w:multiLevelType w:val="hybridMultilevel"/>
    <w:tmpl w:val="BF826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B79BB"/>
    <w:multiLevelType w:val="hybridMultilevel"/>
    <w:tmpl w:val="F7F4F22C"/>
    <w:lvl w:ilvl="0" w:tplc="5080B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0262B"/>
    <w:multiLevelType w:val="hybridMultilevel"/>
    <w:tmpl w:val="CAB08120"/>
    <w:lvl w:ilvl="0" w:tplc="C6EA72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DFC"/>
    <w:multiLevelType w:val="hybridMultilevel"/>
    <w:tmpl w:val="C2803290"/>
    <w:lvl w:ilvl="0" w:tplc="85209D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63A"/>
    <w:multiLevelType w:val="hybridMultilevel"/>
    <w:tmpl w:val="9E7C803A"/>
    <w:lvl w:ilvl="0" w:tplc="51C8F7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F5533"/>
    <w:multiLevelType w:val="hybridMultilevel"/>
    <w:tmpl w:val="E87C7E90"/>
    <w:lvl w:ilvl="0" w:tplc="5A3292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D62"/>
    <w:multiLevelType w:val="hybridMultilevel"/>
    <w:tmpl w:val="6E24EFAA"/>
    <w:lvl w:ilvl="0" w:tplc="01D22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72082">
    <w:abstractNumId w:val="3"/>
  </w:num>
  <w:num w:numId="2" w16cid:durableId="502934262">
    <w:abstractNumId w:val="7"/>
  </w:num>
  <w:num w:numId="3" w16cid:durableId="1238174408">
    <w:abstractNumId w:val="4"/>
  </w:num>
  <w:num w:numId="4" w16cid:durableId="668875587">
    <w:abstractNumId w:val="10"/>
  </w:num>
  <w:num w:numId="5" w16cid:durableId="302000949">
    <w:abstractNumId w:val="8"/>
  </w:num>
  <w:num w:numId="6" w16cid:durableId="685255551">
    <w:abstractNumId w:val="9"/>
  </w:num>
  <w:num w:numId="7" w16cid:durableId="2000425887">
    <w:abstractNumId w:val="12"/>
  </w:num>
  <w:num w:numId="8" w16cid:durableId="1612083059">
    <w:abstractNumId w:val="1"/>
  </w:num>
  <w:num w:numId="9" w16cid:durableId="792559480">
    <w:abstractNumId w:val="0"/>
  </w:num>
  <w:num w:numId="10" w16cid:durableId="1871987068">
    <w:abstractNumId w:val="11"/>
  </w:num>
  <w:num w:numId="11" w16cid:durableId="619923189">
    <w:abstractNumId w:val="6"/>
  </w:num>
  <w:num w:numId="12" w16cid:durableId="1460565209">
    <w:abstractNumId w:val="5"/>
  </w:num>
  <w:num w:numId="13" w16cid:durableId="795099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2B"/>
    <w:rsid w:val="00016C2E"/>
    <w:rsid w:val="00023C2D"/>
    <w:rsid w:val="000753BC"/>
    <w:rsid w:val="000B2A64"/>
    <w:rsid w:val="000C58D2"/>
    <w:rsid w:val="00107EF0"/>
    <w:rsid w:val="00191EA2"/>
    <w:rsid w:val="001A047E"/>
    <w:rsid w:val="001A3AAB"/>
    <w:rsid w:val="001C063D"/>
    <w:rsid w:val="001F7D40"/>
    <w:rsid w:val="00213416"/>
    <w:rsid w:val="00285D77"/>
    <w:rsid w:val="00296F11"/>
    <w:rsid w:val="002E623E"/>
    <w:rsid w:val="002F45FC"/>
    <w:rsid w:val="00307245"/>
    <w:rsid w:val="003119E0"/>
    <w:rsid w:val="00337093"/>
    <w:rsid w:val="003623B2"/>
    <w:rsid w:val="00370B05"/>
    <w:rsid w:val="0038302B"/>
    <w:rsid w:val="003A172B"/>
    <w:rsid w:val="003D0587"/>
    <w:rsid w:val="00402C22"/>
    <w:rsid w:val="004079FB"/>
    <w:rsid w:val="0042759D"/>
    <w:rsid w:val="00440776"/>
    <w:rsid w:val="00444A25"/>
    <w:rsid w:val="00471288"/>
    <w:rsid w:val="004975B2"/>
    <w:rsid w:val="004A0AD3"/>
    <w:rsid w:val="004C25E6"/>
    <w:rsid w:val="004D5660"/>
    <w:rsid w:val="004D7D3B"/>
    <w:rsid w:val="004E4AB8"/>
    <w:rsid w:val="004E50AC"/>
    <w:rsid w:val="004E6ED3"/>
    <w:rsid w:val="005118B4"/>
    <w:rsid w:val="005229CE"/>
    <w:rsid w:val="00522CBC"/>
    <w:rsid w:val="005359B6"/>
    <w:rsid w:val="00546817"/>
    <w:rsid w:val="00587EED"/>
    <w:rsid w:val="00590679"/>
    <w:rsid w:val="005A390F"/>
    <w:rsid w:val="005A4C1E"/>
    <w:rsid w:val="005B1712"/>
    <w:rsid w:val="005C0F8C"/>
    <w:rsid w:val="005D7642"/>
    <w:rsid w:val="005F313E"/>
    <w:rsid w:val="006305A1"/>
    <w:rsid w:val="00642D14"/>
    <w:rsid w:val="00647EB7"/>
    <w:rsid w:val="006B5161"/>
    <w:rsid w:val="006E02ED"/>
    <w:rsid w:val="006E78B5"/>
    <w:rsid w:val="006F3D7B"/>
    <w:rsid w:val="006F7C69"/>
    <w:rsid w:val="00701976"/>
    <w:rsid w:val="00703863"/>
    <w:rsid w:val="007124C5"/>
    <w:rsid w:val="00722365"/>
    <w:rsid w:val="00732B39"/>
    <w:rsid w:val="007445F2"/>
    <w:rsid w:val="00766484"/>
    <w:rsid w:val="0078786B"/>
    <w:rsid w:val="007D5425"/>
    <w:rsid w:val="00817B8A"/>
    <w:rsid w:val="0084235D"/>
    <w:rsid w:val="008658C9"/>
    <w:rsid w:val="00882A89"/>
    <w:rsid w:val="008D6E99"/>
    <w:rsid w:val="008F5280"/>
    <w:rsid w:val="009260E9"/>
    <w:rsid w:val="00930E52"/>
    <w:rsid w:val="00945EE2"/>
    <w:rsid w:val="00973FC4"/>
    <w:rsid w:val="00976EB0"/>
    <w:rsid w:val="00983F13"/>
    <w:rsid w:val="009A47D0"/>
    <w:rsid w:val="009B7FA4"/>
    <w:rsid w:val="009E2C50"/>
    <w:rsid w:val="009F4A22"/>
    <w:rsid w:val="00A1351D"/>
    <w:rsid w:val="00A20B0D"/>
    <w:rsid w:val="00A71029"/>
    <w:rsid w:val="00A72F13"/>
    <w:rsid w:val="00A76829"/>
    <w:rsid w:val="00A85E89"/>
    <w:rsid w:val="00A94FD4"/>
    <w:rsid w:val="00AA60DE"/>
    <w:rsid w:val="00AB0CAC"/>
    <w:rsid w:val="00AB592A"/>
    <w:rsid w:val="00AC2C5F"/>
    <w:rsid w:val="00AD638E"/>
    <w:rsid w:val="00AE0C9E"/>
    <w:rsid w:val="00AF3EDC"/>
    <w:rsid w:val="00B1041D"/>
    <w:rsid w:val="00B53952"/>
    <w:rsid w:val="00B636FD"/>
    <w:rsid w:val="00B658F3"/>
    <w:rsid w:val="00B76360"/>
    <w:rsid w:val="00B84A92"/>
    <w:rsid w:val="00BA20B2"/>
    <w:rsid w:val="00BC1022"/>
    <w:rsid w:val="00BC6F8C"/>
    <w:rsid w:val="00BD3B63"/>
    <w:rsid w:val="00BE46B8"/>
    <w:rsid w:val="00C22E62"/>
    <w:rsid w:val="00C30CA8"/>
    <w:rsid w:val="00C33697"/>
    <w:rsid w:val="00C40610"/>
    <w:rsid w:val="00C54571"/>
    <w:rsid w:val="00C71CBD"/>
    <w:rsid w:val="00C9194F"/>
    <w:rsid w:val="00C9584C"/>
    <w:rsid w:val="00CA02A7"/>
    <w:rsid w:val="00CC6946"/>
    <w:rsid w:val="00CD3C9B"/>
    <w:rsid w:val="00D11E19"/>
    <w:rsid w:val="00D344D0"/>
    <w:rsid w:val="00D40D04"/>
    <w:rsid w:val="00D53C5F"/>
    <w:rsid w:val="00D5428A"/>
    <w:rsid w:val="00D62285"/>
    <w:rsid w:val="00D629F0"/>
    <w:rsid w:val="00D76AA5"/>
    <w:rsid w:val="00DA6AB3"/>
    <w:rsid w:val="00DC0AB9"/>
    <w:rsid w:val="00E056F1"/>
    <w:rsid w:val="00E05B66"/>
    <w:rsid w:val="00E06303"/>
    <w:rsid w:val="00E079B2"/>
    <w:rsid w:val="00E10980"/>
    <w:rsid w:val="00E25AEA"/>
    <w:rsid w:val="00E34B22"/>
    <w:rsid w:val="00E44D12"/>
    <w:rsid w:val="00E47F0E"/>
    <w:rsid w:val="00E91B7C"/>
    <w:rsid w:val="00E965F3"/>
    <w:rsid w:val="00EC006B"/>
    <w:rsid w:val="00EC1A4C"/>
    <w:rsid w:val="00ED398A"/>
    <w:rsid w:val="00F05996"/>
    <w:rsid w:val="00F07C83"/>
    <w:rsid w:val="00F10302"/>
    <w:rsid w:val="00F130B9"/>
    <w:rsid w:val="00F24F16"/>
    <w:rsid w:val="00F32006"/>
    <w:rsid w:val="00F4508B"/>
    <w:rsid w:val="00F80AA3"/>
    <w:rsid w:val="00F930F9"/>
    <w:rsid w:val="00F979D7"/>
    <w:rsid w:val="00FA2A68"/>
    <w:rsid w:val="00FA48D5"/>
    <w:rsid w:val="00FB4A42"/>
    <w:rsid w:val="00FD05A6"/>
    <w:rsid w:val="00FD77B3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5C82B"/>
  <w15:chartTrackingRefBased/>
  <w15:docId w15:val="{4CBDA90F-3666-4ACA-96B9-2E31FDF3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44"/>
      <w:u w:val="single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paragraph" w:styleId="Dokumentstruktur">
    <w:name w:val="Document Map"/>
    <w:basedOn w:val="Standard"/>
    <w:link w:val="DokumentstrukturZchn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mmer\Desktop\Vertretungspla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CD93-B0D5-4A96-A207-550FE88E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Vertretungsplan.dot</Template>
  <TotalTime>0</TotalTime>
  <Pages>2</Pages>
  <Words>36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Vertretungsplan</vt:lpstr>
    </vt:vector>
  </TitlesOfParts>
  <Company>Grundschule unter den Kastanien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Vertretungsplan</dc:title>
  <dc:subject/>
  <dc:creator>Bich</dc:creator>
  <cp:keywords/>
  <cp:lastModifiedBy>Dröll, Anne-Kathrin</cp:lastModifiedBy>
  <cp:revision>3</cp:revision>
  <cp:lastPrinted>2025-12-09T06:43:00Z</cp:lastPrinted>
  <dcterms:created xsi:type="dcterms:W3CDTF">2025-12-10T06:31:00Z</dcterms:created>
  <dcterms:modified xsi:type="dcterms:W3CDTF">2025-12-10T06:36:00Z</dcterms:modified>
</cp:coreProperties>
</file>