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30E70577" w:rsidR="003A172B" w:rsidRDefault="00FA755E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Freitag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473825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3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. März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30E70577" w:rsidR="003A172B" w:rsidRDefault="00FA755E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Freitag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473825">
                        <w:rPr>
                          <w:rFonts w:ascii="Verdana" w:hAnsi="Verdana"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3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>. März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74712F1A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1C2DE16E" w14:textId="4E8AB525" w:rsidR="00EC6F5F" w:rsidRDefault="009E2C50" w:rsidP="00593739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AF57CD">
        <w:rPr>
          <w:rFonts w:ascii="Verdana" w:hAnsi="Verdana"/>
          <w:sz w:val="20"/>
          <w:szCs w:val="20"/>
        </w:rPr>
        <w:tab/>
      </w:r>
    </w:p>
    <w:p w14:paraId="018819BB" w14:textId="2AC08AA7" w:rsidR="00CF69F4" w:rsidRDefault="00CF69F4" w:rsidP="00EC6F5F">
      <w:pPr>
        <w:shd w:val="clear" w:color="auto" w:fill="FFFFFF"/>
        <w:ind w:left="2832"/>
        <w:rPr>
          <w:rFonts w:ascii="Verdana" w:hAnsi="Verdana"/>
          <w:sz w:val="20"/>
          <w:szCs w:val="20"/>
        </w:rPr>
      </w:pPr>
    </w:p>
    <w:p w14:paraId="2BF42690" w14:textId="23BC1201" w:rsidR="009C3F06" w:rsidRDefault="009C3F06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3F469F0" w14:textId="1DCBEF3B" w:rsidR="00B71913" w:rsidRDefault="00B71913" w:rsidP="00555C0B">
      <w:pPr>
        <w:shd w:val="clear" w:color="auto" w:fill="FFFFFF"/>
        <w:rPr>
          <w:rFonts w:ascii="Verdana" w:hAnsi="Verdana"/>
          <w:sz w:val="20"/>
          <w:szCs w:val="20"/>
        </w:rPr>
      </w:pPr>
    </w:p>
    <w:p w14:paraId="55F22C01" w14:textId="77777777" w:rsidR="003C041C" w:rsidRDefault="003C041C" w:rsidP="00555C0B">
      <w:pPr>
        <w:shd w:val="clear" w:color="auto" w:fill="FFFFFF"/>
        <w:rPr>
          <w:rFonts w:ascii="Verdana" w:hAnsi="Verdana"/>
          <w:sz w:val="20"/>
          <w:szCs w:val="20"/>
        </w:rPr>
      </w:pPr>
    </w:p>
    <w:p w14:paraId="1C5EE116" w14:textId="65F47F53" w:rsidR="005D6ACB" w:rsidRDefault="009E2C50" w:rsidP="009B5C9A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FA755E">
        <w:rPr>
          <w:rFonts w:ascii="Verdana" w:hAnsi="Verdana"/>
          <w:sz w:val="20"/>
          <w:szCs w:val="20"/>
        </w:rPr>
        <w:t>Fr. Schötzau mit 3b Verkehrsschule (1. – 4. Std.)</w:t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0B738950" w14:textId="77777777" w:rsidR="008237BE" w:rsidRPr="008237BE" w:rsidRDefault="008237BE" w:rsidP="008237BE"/>
    <w:p w14:paraId="364F8E42" w14:textId="77777777" w:rsidR="003A172B" w:rsidRDefault="003A172B"/>
    <w:p w14:paraId="25115CCF" w14:textId="41FA4B6F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</w:t>
      </w:r>
      <w:r w:rsidR="00404FFE">
        <w:rPr>
          <w:rFonts w:ascii="Verdana" w:hAnsi="Verdana" w:cs="Times New Roman"/>
          <w:b/>
          <w:sz w:val="20"/>
          <w:szCs w:val="20"/>
        </w:rPr>
        <w:t>3. P. Frau Schötzau</w:t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2395DA59" w:rsidR="00CD3C9B" w:rsidRDefault="005E1878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1./2.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59DC8F10" w:rsidR="00CD3C9B" w:rsidRDefault="005E1878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15FF7FCA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5057038E" w:rsidR="00CD3C9B" w:rsidRDefault="005E1878" w:rsidP="00CD3C9B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Nawi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74D80DC2" w:rsidR="00CD3C9B" w:rsidRDefault="005E1878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C606C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10DF0D67" w:rsidR="00CC606C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1./2.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3EDD60FF" w:rsidR="00CC606C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64236B61" w:rsidR="00CC606C" w:rsidRPr="003119E0" w:rsidRDefault="00CC606C" w:rsidP="00CC606C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2FC819A1" w:rsidR="00CC606C" w:rsidRDefault="00CC606C" w:rsidP="00CC606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7F70097F" w:rsidR="00CC606C" w:rsidRDefault="00FF6B90" w:rsidP="00CC606C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77612BE4" w:rsidR="00CC606C" w:rsidRDefault="00CC606C" w:rsidP="00CC606C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A0DDD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7A2FC759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074A201C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0FD08A98" w:rsidR="000A0DDD" w:rsidRDefault="000A0DDD" w:rsidP="000A0DD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4AFFA45D" w:rsidR="000A0DDD" w:rsidRDefault="000A0DDD" w:rsidP="000A0DD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16C33A2F" w:rsidR="000A0DDD" w:rsidRDefault="00FF6B90" w:rsidP="000A0DD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Keller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0A0DDD" w:rsidRDefault="000A0DDD" w:rsidP="000A0DD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A0DDD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4425ADF8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4ECAE69B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49B28105" w:rsidR="000A0DDD" w:rsidRDefault="000A0DDD" w:rsidP="000A0DD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4C516351" w:rsidR="000A0DDD" w:rsidRDefault="000A0DDD" w:rsidP="000A0DD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684BAC9B" w:rsidR="000A0DDD" w:rsidRPr="003D0587" w:rsidRDefault="00FF6B90" w:rsidP="000A0DD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0C241BCD" w:rsidR="000A0DDD" w:rsidRDefault="000A0DDD" w:rsidP="000A0DD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A0DDD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17C64083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388D853A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590C188F" w:rsidR="000A0DDD" w:rsidRPr="003D0587" w:rsidRDefault="000A0DDD" w:rsidP="000A0DD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26A03C77" w:rsidR="000A0DDD" w:rsidRDefault="000A0DDD" w:rsidP="000A0DD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03821D64" w:rsidR="000A0DDD" w:rsidRDefault="00FF6B90" w:rsidP="000A0DD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0A0DDD" w:rsidRDefault="000A0DDD" w:rsidP="000A0DD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A0DDD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09E743C4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427F834C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114D03EB" w:rsidR="000A0DDD" w:rsidRPr="003D0587" w:rsidRDefault="000A0DDD" w:rsidP="000A0DD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0A70DF24" w:rsidR="000A0DDD" w:rsidRDefault="000A0DDD" w:rsidP="000A0DD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0F4E9090" w:rsidR="000A0DDD" w:rsidRPr="003D0587" w:rsidRDefault="00FF6B90" w:rsidP="000A0DD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5E93860A" w:rsidR="000A0DDD" w:rsidRDefault="0095539B" w:rsidP="000A0DD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zieht 7. Std. vor</w:t>
            </w:r>
          </w:p>
        </w:tc>
      </w:tr>
      <w:tr w:rsidR="000A0DDD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24B1FBB9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7954DBE8" w:rsidR="000A0DDD" w:rsidRDefault="000A0DDD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79402671" w:rsidR="000A0DDD" w:rsidRDefault="000A0DDD" w:rsidP="000A0DD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6A20389B" w:rsidR="000A0DDD" w:rsidRDefault="000A0DDD" w:rsidP="000A0DD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633AAFA4" w:rsidR="000A0DDD" w:rsidRDefault="00FF6B90" w:rsidP="000A0DD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5BDD9C27" w:rsidR="000A0DDD" w:rsidRDefault="000A0DDD" w:rsidP="000A0DD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946CE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54A54979" w:rsidR="002946CE" w:rsidRDefault="00FF6B90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1D2DE1B6" w:rsidR="002946CE" w:rsidRDefault="00FF6B90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668B7F2D" w:rsidR="002946CE" w:rsidRPr="003D0587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776DE18E" w:rsidR="002946CE" w:rsidRDefault="00FF6B90" w:rsidP="002946C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04775B01" w:rsidR="002946CE" w:rsidRDefault="00FF6B90" w:rsidP="002946C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2946CE" w:rsidRDefault="002946CE" w:rsidP="002946C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F6B90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01403076" w:rsidR="00FF6B90" w:rsidRDefault="00FF6B90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2EFFFD32" w:rsidR="00FF6B90" w:rsidRDefault="00FF6B90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4DBD07A4" w:rsidR="00FF6B90" w:rsidRPr="003D0587" w:rsidRDefault="00FF6B90" w:rsidP="00FF6B9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54A3C97A" w:rsidR="00FF6B90" w:rsidRDefault="00FF6B90" w:rsidP="00FF6B9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2397BCA3" w:rsidR="00FF6B90" w:rsidRPr="005D66CC" w:rsidRDefault="00FF6B90" w:rsidP="00FF6B90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0F03A8D2" w:rsidR="00FF6B90" w:rsidRDefault="00FF6B90" w:rsidP="00FF6B9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F6B90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23BC6BB7" w:rsidR="00FF6B90" w:rsidRDefault="00FF6B90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11B894C0" w:rsidR="00FF6B90" w:rsidRDefault="00FF6B90" w:rsidP="005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7249808A" w:rsidR="00FF6B90" w:rsidRPr="003D0587" w:rsidRDefault="00FF6B90" w:rsidP="00FF6B9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331D6ACF" w:rsidR="00FF6B90" w:rsidRDefault="00FF6B90" w:rsidP="00FF6B90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GeWi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3A89B1F1" w:rsidR="00FF6B90" w:rsidRDefault="00FF6B90" w:rsidP="00FF6B9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Juditzki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164E4C4F" w:rsidR="00FF6B90" w:rsidRDefault="00FF6B90" w:rsidP="00FF6B9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6B2DDA66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7772847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9AD19B2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12B3AA74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1D19AC20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4D732CBE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50FE1992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2C5F47B0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1EDB49DA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1215323C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54C3135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6D79883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1024308E" w:rsidR="002E08A3" w:rsidRDefault="002E08A3" w:rsidP="002E08A3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41B75AE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33EDF7F8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41AB2C4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1D1AA879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5E4DFFAE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5F75CCA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13D590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291BD00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392C2AF3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3F7A89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80B8BA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2311A5F9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22DB7E53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4FF3AD1B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2F87462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140E710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8EC3D95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93BBE32" w:rsidR="00CD3C9B" w:rsidRDefault="00CD3C9B" w:rsidP="009857C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5A87191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3835FC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2EEFC2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3EAEACF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75F7A4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4D1B110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3CBC245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8CBFF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1BE4C3C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45057"/>
    <w:rsid w:val="00054356"/>
    <w:rsid w:val="000616E3"/>
    <w:rsid w:val="00065B41"/>
    <w:rsid w:val="00071C97"/>
    <w:rsid w:val="00071E5C"/>
    <w:rsid w:val="00072924"/>
    <w:rsid w:val="000750A5"/>
    <w:rsid w:val="000753BC"/>
    <w:rsid w:val="000859CF"/>
    <w:rsid w:val="00093256"/>
    <w:rsid w:val="000A0DDD"/>
    <w:rsid w:val="000A1D99"/>
    <w:rsid w:val="000B2923"/>
    <w:rsid w:val="000B2A64"/>
    <w:rsid w:val="000B3F8D"/>
    <w:rsid w:val="000C1FD4"/>
    <w:rsid w:val="000C58D2"/>
    <w:rsid w:val="000C6527"/>
    <w:rsid w:val="000D2F96"/>
    <w:rsid w:val="000E4E88"/>
    <w:rsid w:val="000F08B9"/>
    <w:rsid w:val="00102C75"/>
    <w:rsid w:val="00107EF0"/>
    <w:rsid w:val="00112A23"/>
    <w:rsid w:val="00126F1D"/>
    <w:rsid w:val="001309A2"/>
    <w:rsid w:val="0013334F"/>
    <w:rsid w:val="001537B7"/>
    <w:rsid w:val="0015590A"/>
    <w:rsid w:val="00166EA0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4F3E"/>
    <w:rsid w:val="00235066"/>
    <w:rsid w:val="002366A7"/>
    <w:rsid w:val="00240ACD"/>
    <w:rsid w:val="00256C71"/>
    <w:rsid w:val="00273A29"/>
    <w:rsid w:val="002753FB"/>
    <w:rsid w:val="00276773"/>
    <w:rsid w:val="0028257C"/>
    <w:rsid w:val="00285101"/>
    <w:rsid w:val="00285D77"/>
    <w:rsid w:val="00293D8C"/>
    <w:rsid w:val="002946CE"/>
    <w:rsid w:val="00296F11"/>
    <w:rsid w:val="002A358B"/>
    <w:rsid w:val="002B704A"/>
    <w:rsid w:val="002C5DCE"/>
    <w:rsid w:val="002E08A3"/>
    <w:rsid w:val="002E623E"/>
    <w:rsid w:val="002E6BB5"/>
    <w:rsid w:val="002F45FC"/>
    <w:rsid w:val="002F6AC4"/>
    <w:rsid w:val="00307245"/>
    <w:rsid w:val="00311297"/>
    <w:rsid w:val="003119E0"/>
    <w:rsid w:val="0032451D"/>
    <w:rsid w:val="00325FC3"/>
    <w:rsid w:val="00337093"/>
    <w:rsid w:val="00341542"/>
    <w:rsid w:val="00346280"/>
    <w:rsid w:val="00346DCA"/>
    <w:rsid w:val="003623B2"/>
    <w:rsid w:val="00370B05"/>
    <w:rsid w:val="00373DA1"/>
    <w:rsid w:val="003810E1"/>
    <w:rsid w:val="0038302B"/>
    <w:rsid w:val="003A172B"/>
    <w:rsid w:val="003B570B"/>
    <w:rsid w:val="003C041C"/>
    <w:rsid w:val="003C046D"/>
    <w:rsid w:val="003D0587"/>
    <w:rsid w:val="003D0AFD"/>
    <w:rsid w:val="003D5568"/>
    <w:rsid w:val="003E1ECE"/>
    <w:rsid w:val="003E2A7D"/>
    <w:rsid w:val="003E3E8C"/>
    <w:rsid w:val="003F0701"/>
    <w:rsid w:val="003F12C8"/>
    <w:rsid w:val="004005E8"/>
    <w:rsid w:val="00402C22"/>
    <w:rsid w:val="00404630"/>
    <w:rsid w:val="00404FFE"/>
    <w:rsid w:val="00412C13"/>
    <w:rsid w:val="0042759D"/>
    <w:rsid w:val="00427F3E"/>
    <w:rsid w:val="00435C8A"/>
    <w:rsid w:val="00435EB5"/>
    <w:rsid w:val="00436CD8"/>
    <w:rsid w:val="00440776"/>
    <w:rsid w:val="00440BA7"/>
    <w:rsid w:val="00441F0E"/>
    <w:rsid w:val="00444A25"/>
    <w:rsid w:val="00445492"/>
    <w:rsid w:val="00447EAE"/>
    <w:rsid w:val="00471288"/>
    <w:rsid w:val="00471C14"/>
    <w:rsid w:val="00473825"/>
    <w:rsid w:val="00480184"/>
    <w:rsid w:val="0048520F"/>
    <w:rsid w:val="0049068E"/>
    <w:rsid w:val="00490D77"/>
    <w:rsid w:val="004975B2"/>
    <w:rsid w:val="004A0AD3"/>
    <w:rsid w:val="004A3359"/>
    <w:rsid w:val="004A39BB"/>
    <w:rsid w:val="004C25E6"/>
    <w:rsid w:val="004C6525"/>
    <w:rsid w:val="004C6BAD"/>
    <w:rsid w:val="004D5660"/>
    <w:rsid w:val="004D7D3B"/>
    <w:rsid w:val="004E361C"/>
    <w:rsid w:val="004E4AB8"/>
    <w:rsid w:val="004E4DEB"/>
    <w:rsid w:val="004E50AC"/>
    <w:rsid w:val="004E622E"/>
    <w:rsid w:val="004E6ED3"/>
    <w:rsid w:val="004F22DC"/>
    <w:rsid w:val="00501896"/>
    <w:rsid w:val="005030ED"/>
    <w:rsid w:val="005118B4"/>
    <w:rsid w:val="0051642F"/>
    <w:rsid w:val="005229CE"/>
    <w:rsid w:val="00522CBC"/>
    <w:rsid w:val="005238C3"/>
    <w:rsid w:val="0052477C"/>
    <w:rsid w:val="0052633F"/>
    <w:rsid w:val="005359B6"/>
    <w:rsid w:val="005366CD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3739"/>
    <w:rsid w:val="00596945"/>
    <w:rsid w:val="00597126"/>
    <w:rsid w:val="005A0F9C"/>
    <w:rsid w:val="005A390F"/>
    <w:rsid w:val="005A4C1E"/>
    <w:rsid w:val="005B1712"/>
    <w:rsid w:val="005B35B1"/>
    <w:rsid w:val="005B6DD5"/>
    <w:rsid w:val="005C0BDF"/>
    <w:rsid w:val="005C0F8C"/>
    <w:rsid w:val="005C2A71"/>
    <w:rsid w:val="005C398E"/>
    <w:rsid w:val="005C71CE"/>
    <w:rsid w:val="005D66CC"/>
    <w:rsid w:val="005D6ACB"/>
    <w:rsid w:val="005D7642"/>
    <w:rsid w:val="005E1878"/>
    <w:rsid w:val="005E33AC"/>
    <w:rsid w:val="005E5027"/>
    <w:rsid w:val="005F067B"/>
    <w:rsid w:val="005F313E"/>
    <w:rsid w:val="005F3CFA"/>
    <w:rsid w:val="0061233B"/>
    <w:rsid w:val="006179C1"/>
    <w:rsid w:val="00617ADA"/>
    <w:rsid w:val="00625A8A"/>
    <w:rsid w:val="00627FB7"/>
    <w:rsid w:val="006305A1"/>
    <w:rsid w:val="006359E6"/>
    <w:rsid w:val="00642D14"/>
    <w:rsid w:val="00647BCB"/>
    <w:rsid w:val="00647EB7"/>
    <w:rsid w:val="00650F73"/>
    <w:rsid w:val="0066304C"/>
    <w:rsid w:val="0066342A"/>
    <w:rsid w:val="0066779F"/>
    <w:rsid w:val="0068543D"/>
    <w:rsid w:val="006A06D8"/>
    <w:rsid w:val="006A5EFF"/>
    <w:rsid w:val="006B5161"/>
    <w:rsid w:val="006C70C6"/>
    <w:rsid w:val="006D179A"/>
    <w:rsid w:val="006D5099"/>
    <w:rsid w:val="006E02ED"/>
    <w:rsid w:val="006E4A1B"/>
    <w:rsid w:val="006E78B5"/>
    <w:rsid w:val="006F03F1"/>
    <w:rsid w:val="006F3D7B"/>
    <w:rsid w:val="006F4C5C"/>
    <w:rsid w:val="006F7C69"/>
    <w:rsid w:val="00701976"/>
    <w:rsid w:val="00703863"/>
    <w:rsid w:val="007124C5"/>
    <w:rsid w:val="00722365"/>
    <w:rsid w:val="00732B39"/>
    <w:rsid w:val="0073643F"/>
    <w:rsid w:val="0074165F"/>
    <w:rsid w:val="007445F2"/>
    <w:rsid w:val="007463BF"/>
    <w:rsid w:val="007479B2"/>
    <w:rsid w:val="00766484"/>
    <w:rsid w:val="007726B3"/>
    <w:rsid w:val="0077682B"/>
    <w:rsid w:val="0078044C"/>
    <w:rsid w:val="00780556"/>
    <w:rsid w:val="00786AF0"/>
    <w:rsid w:val="0078786B"/>
    <w:rsid w:val="007A02DE"/>
    <w:rsid w:val="007A472B"/>
    <w:rsid w:val="007B234C"/>
    <w:rsid w:val="007B3B14"/>
    <w:rsid w:val="007B44D5"/>
    <w:rsid w:val="007C33EA"/>
    <w:rsid w:val="007D5425"/>
    <w:rsid w:val="007E08DB"/>
    <w:rsid w:val="007E736D"/>
    <w:rsid w:val="00817B8A"/>
    <w:rsid w:val="008226FD"/>
    <w:rsid w:val="008233FA"/>
    <w:rsid w:val="008237BE"/>
    <w:rsid w:val="00831DB2"/>
    <w:rsid w:val="00832601"/>
    <w:rsid w:val="00841E1F"/>
    <w:rsid w:val="0084235D"/>
    <w:rsid w:val="00843870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6195"/>
    <w:rsid w:val="0088035B"/>
    <w:rsid w:val="008813A1"/>
    <w:rsid w:val="00882A89"/>
    <w:rsid w:val="008874BA"/>
    <w:rsid w:val="00894E4F"/>
    <w:rsid w:val="008A341C"/>
    <w:rsid w:val="008A386B"/>
    <w:rsid w:val="008B0C7C"/>
    <w:rsid w:val="008B71B4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20B03"/>
    <w:rsid w:val="009260E9"/>
    <w:rsid w:val="00926334"/>
    <w:rsid w:val="00930E52"/>
    <w:rsid w:val="009361DA"/>
    <w:rsid w:val="00937E0B"/>
    <w:rsid w:val="00945EE2"/>
    <w:rsid w:val="00951CE2"/>
    <w:rsid w:val="0095539B"/>
    <w:rsid w:val="00960C7F"/>
    <w:rsid w:val="0096228E"/>
    <w:rsid w:val="00970053"/>
    <w:rsid w:val="00973FC4"/>
    <w:rsid w:val="00976EB0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F7B"/>
    <w:rsid w:val="009E2C50"/>
    <w:rsid w:val="009E38E5"/>
    <w:rsid w:val="009E680A"/>
    <w:rsid w:val="009E72DB"/>
    <w:rsid w:val="009F07EF"/>
    <w:rsid w:val="009F4A22"/>
    <w:rsid w:val="00A04730"/>
    <w:rsid w:val="00A04FBF"/>
    <w:rsid w:val="00A1351D"/>
    <w:rsid w:val="00A1700F"/>
    <w:rsid w:val="00A20B0D"/>
    <w:rsid w:val="00A22582"/>
    <w:rsid w:val="00A32D49"/>
    <w:rsid w:val="00A4206C"/>
    <w:rsid w:val="00A50BC3"/>
    <w:rsid w:val="00A510C4"/>
    <w:rsid w:val="00A515FA"/>
    <w:rsid w:val="00A54A5D"/>
    <w:rsid w:val="00A6303E"/>
    <w:rsid w:val="00A71029"/>
    <w:rsid w:val="00A72F13"/>
    <w:rsid w:val="00A754C1"/>
    <w:rsid w:val="00A76829"/>
    <w:rsid w:val="00A84706"/>
    <w:rsid w:val="00A85E89"/>
    <w:rsid w:val="00A94FD4"/>
    <w:rsid w:val="00A9646B"/>
    <w:rsid w:val="00AA1C89"/>
    <w:rsid w:val="00AA60DE"/>
    <w:rsid w:val="00AA635C"/>
    <w:rsid w:val="00AA64AB"/>
    <w:rsid w:val="00AB0CAC"/>
    <w:rsid w:val="00AB592A"/>
    <w:rsid w:val="00AB64E0"/>
    <w:rsid w:val="00AC2BD0"/>
    <w:rsid w:val="00AC2C5F"/>
    <w:rsid w:val="00AD1EE8"/>
    <w:rsid w:val="00AD638E"/>
    <w:rsid w:val="00AE0C9E"/>
    <w:rsid w:val="00AE1E74"/>
    <w:rsid w:val="00AE2C14"/>
    <w:rsid w:val="00AE3235"/>
    <w:rsid w:val="00AE5AAE"/>
    <w:rsid w:val="00AE7A00"/>
    <w:rsid w:val="00AF2208"/>
    <w:rsid w:val="00AF3BEA"/>
    <w:rsid w:val="00AF3EDC"/>
    <w:rsid w:val="00AF57CD"/>
    <w:rsid w:val="00B000A0"/>
    <w:rsid w:val="00B07625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624D5"/>
    <w:rsid w:val="00B636FD"/>
    <w:rsid w:val="00B658F3"/>
    <w:rsid w:val="00B7191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176C"/>
    <w:rsid w:val="00BD3B63"/>
    <w:rsid w:val="00BD70AB"/>
    <w:rsid w:val="00BE2C4E"/>
    <w:rsid w:val="00BE46B8"/>
    <w:rsid w:val="00BF364C"/>
    <w:rsid w:val="00BF7181"/>
    <w:rsid w:val="00C1201B"/>
    <w:rsid w:val="00C143E4"/>
    <w:rsid w:val="00C1557B"/>
    <w:rsid w:val="00C15F65"/>
    <w:rsid w:val="00C17DD1"/>
    <w:rsid w:val="00C22E62"/>
    <w:rsid w:val="00C2681D"/>
    <w:rsid w:val="00C2712D"/>
    <w:rsid w:val="00C30CA8"/>
    <w:rsid w:val="00C33697"/>
    <w:rsid w:val="00C37657"/>
    <w:rsid w:val="00C5086C"/>
    <w:rsid w:val="00C53E58"/>
    <w:rsid w:val="00C54571"/>
    <w:rsid w:val="00C56BA0"/>
    <w:rsid w:val="00C57FB8"/>
    <w:rsid w:val="00C640D2"/>
    <w:rsid w:val="00C71CBD"/>
    <w:rsid w:val="00C84749"/>
    <w:rsid w:val="00C9194F"/>
    <w:rsid w:val="00C9584C"/>
    <w:rsid w:val="00C96AF8"/>
    <w:rsid w:val="00CA02A7"/>
    <w:rsid w:val="00CA4966"/>
    <w:rsid w:val="00CA4E24"/>
    <w:rsid w:val="00CB51E4"/>
    <w:rsid w:val="00CC312E"/>
    <w:rsid w:val="00CC606C"/>
    <w:rsid w:val="00CC6946"/>
    <w:rsid w:val="00CD3C9B"/>
    <w:rsid w:val="00CD617E"/>
    <w:rsid w:val="00CD65D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318E"/>
    <w:rsid w:val="00D76AA5"/>
    <w:rsid w:val="00D84515"/>
    <w:rsid w:val="00D91ACF"/>
    <w:rsid w:val="00D96DB9"/>
    <w:rsid w:val="00DA4975"/>
    <w:rsid w:val="00DA6720"/>
    <w:rsid w:val="00DA6AB3"/>
    <w:rsid w:val="00DB1F3E"/>
    <w:rsid w:val="00DB4BD0"/>
    <w:rsid w:val="00DC0AB9"/>
    <w:rsid w:val="00DD00AC"/>
    <w:rsid w:val="00DD3F99"/>
    <w:rsid w:val="00DD472A"/>
    <w:rsid w:val="00E056F1"/>
    <w:rsid w:val="00E05B66"/>
    <w:rsid w:val="00E06303"/>
    <w:rsid w:val="00E079B2"/>
    <w:rsid w:val="00E10980"/>
    <w:rsid w:val="00E14E34"/>
    <w:rsid w:val="00E254A3"/>
    <w:rsid w:val="00E25AEA"/>
    <w:rsid w:val="00E34B22"/>
    <w:rsid w:val="00E44D12"/>
    <w:rsid w:val="00E465D1"/>
    <w:rsid w:val="00E47F0E"/>
    <w:rsid w:val="00E529A4"/>
    <w:rsid w:val="00E53A97"/>
    <w:rsid w:val="00E831FC"/>
    <w:rsid w:val="00E85C7C"/>
    <w:rsid w:val="00E86A8C"/>
    <w:rsid w:val="00E91CA1"/>
    <w:rsid w:val="00E965F3"/>
    <w:rsid w:val="00EC006B"/>
    <w:rsid w:val="00EC1A4C"/>
    <w:rsid w:val="00EC3F06"/>
    <w:rsid w:val="00EC6F5F"/>
    <w:rsid w:val="00ED20AF"/>
    <w:rsid w:val="00ED2433"/>
    <w:rsid w:val="00ED398A"/>
    <w:rsid w:val="00ED583A"/>
    <w:rsid w:val="00ED5BB2"/>
    <w:rsid w:val="00EE3962"/>
    <w:rsid w:val="00EE4367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6D13"/>
    <w:rsid w:val="00F1761E"/>
    <w:rsid w:val="00F24F16"/>
    <w:rsid w:val="00F32006"/>
    <w:rsid w:val="00F4508B"/>
    <w:rsid w:val="00F45F58"/>
    <w:rsid w:val="00F50126"/>
    <w:rsid w:val="00F578DE"/>
    <w:rsid w:val="00F66362"/>
    <w:rsid w:val="00F74127"/>
    <w:rsid w:val="00F75D0A"/>
    <w:rsid w:val="00F76D8D"/>
    <w:rsid w:val="00F80AA3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3847"/>
    <w:rsid w:val="00FB4A42"/>
    <w:rsid w:val="00FB7D5B"/>
    <w:rsid w:val="00FD05A6"/>
    <w:rsid w:val="00FD3A0C"/>
    <w:rsid w:val="00FD77B3"/>
    <w:rsid w:val="00FE68E4"/>
    <w:rsid w:val="00FF024A"/>
    <w:rsid w:val="00FF3A35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63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2026-03-10T06:28:00Z</cp:lastPrinted>
  <dcterms:created xsi:type="dcterms:W3CDTF">2026-03-13T06:17:00Z</dcterms:created>
  <dcterms:modified xsi:type="dcterms:W3CDTF">2026-03-13T06:18:00Z</dcterms:modified>
</cp:coreProperties>
</file>