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3DAA90D5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48726A23" w:rsidR="003A172B" w:rsidRDefault="00E4235C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Dienstag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473825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7</w:t>
                            </w:r>
                            <w:r w:rsidR="00AF2208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. März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0616E3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6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48726A23" w:rsidR="003A172B" w:rsidRDefault="00E4235C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Dienstag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, </w:t>
                      </w:r>
                      <w:r w:rsidR="00473825">
                        <w:rPr>
                          <w:rFonts w:ascii="Verdana" w:hAnsi="Verdana"/>
                          <w:sz w:val="48"/>
                          <w:szCs w:val="48"/>
                        </w:rPr>
                        <w:t>1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7</w:t>
                      </w:r>
                      <w:r w:rsidR="00AF2208">
                        <w:rPr>
                          <w:rFonts w:ascii="Verdana" w:hAnsi="Verdana"/>
                          <w:sz w:val="48"/>
                          <w:szCs w:val="48"/>
                        </w:rPr>
                        <w:t>. März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202</w:t>
                      </w:r>
                      <w:r w:rsidR="000616E3">
                        <w:rPr>
                          <w:rFonts w:ascii="Verdana" w:hAnsi="Verdana"/>
                          <w:sz w:val="48"/>
                          <w:szCs w:val="48"/>
                        </w:rPr>
                        <w:t>6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46FAE33C" w14:textId="77777777" w:rsidR="003A172B" w:rsidRDefault="003A172B">
      <w:pPr>
        <w:rPr>
          <w:rFonts w:ascii="Verdana" w:hAnsi="Verdana"/>
        </w:rPr>
      </w:pPr>
    </w:p>
    <w:p w14:paraId="582320FC" w14:textId="77777777" w:rsidR="009B5C9A" w:rsidRDefault="009B5C9A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74712F1A" w14:textId="77777777" w:rsidR="009B5C9A" w:rsidRDefault="009B5C9A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1C2DE16E" w14:textId="12A28190" w:rsidR="00EC6F5F" w:rsidRDefault="009E2C50" w:rsidP="00E50F6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 w:rsidR="000C58D2">
        <w:rPr>
          <w:rFonts w:ascii="Verdana" w:hAnsi="Verdana"/>
          <w:sz w:val="20"/>
          <w:szCs w:val="20"/>
        </w:rPr>
        <w:t xml:space="preserve"> </w:t>
      </w:r>
      <w:r w:rsidR="00AF57CD">
        <w:rPr>
          <w:rFonts w:ascii="Verdana" w:hAnsi="Verdana"/>
          <w:sz w:val="20"/>
          <w:szCs w:val="20"/>
        </w:rPr>
        <w:tab/>
      </w:r>
    </w:p>
    <w:p w14:paraId="018819BB" w14:textId="030FA2FF" w:rsidR="00CF69F4" w:rsidRDefault="00CF69F4" w:rsidP="00EC6F5F">
      <w:pPr>
        <w:shd w:val="clear" w:color="auto" w:fill="FFFFFF"/>
        <w:ind w:left="2832"/>
        <w:rPr>
          <w:rFonts w:ascii="Verdana" w:hAnsi="Verdana"/>
          <w:sz w:val="20"/>
          <w:szCs w:val="20"/>
        </w:rPr>
      </w:pPr>
    </w:p>
    <w:p w14:paraId="55F22C01" w14:textId="61A2E205" w:rsidR="003C041C" w:rsidRDefault="009C3F06" w:rsidP="00AA29EA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1C5EE116" w14:textId="29C1DFCB" w:rsidR="005D6ACB" w:rsidRDefault="009E2C50" w:rsidP="009B5C9A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Aktiv</w:t>
      </w:r>
      <w:r w:rsidR="000616E3">
        <w:rPr>
          <w:rFonts w:ascii="Verdana" w:hAnsi="Verdana"/>
          <w:sz w:val="20"/>
          <w:szCs w:val="20"/>
        </w:rPr>
        <w:t>täte</w:t>
      </w:r>
      <w:r w:rsidR="00F76D8D">
        <w:rPr>
          <w:rFonts w:ascii="Verdana" w:hAnsi="Verdana"/>
          <w:sz w:val="20"/>
          <w:szCs w:val="20"/>
        </w:rPr>
        <w:t>n</w:t>
      </w:r>
      <w:r w:rsidR="00590862">
        <w:rPr>
          <w:rFonts w:ascii="Verdana" w:hAnsi="Verdana"/>
          <w:sz w:val="20"/>
          <w:szCs w:val="20"/>
        </w:rPr>
        <w:t>:</w:t>
      </w:r>
      <w:r w:rsidR="00590862">
        <w:rPr>
          <w:rFonts w:ascii="Verdana" w:hAnsi="Verdana"/>
          <w:sz w:val="20"/>
          <w:szCs w:val="20"/>
        </w:rPr>
        <w:tab/>
      </w:r>
      <w:r w:rsidR="00E4235C">
        <w:rPr>
          <w:rFonts w:ascii="Verdana" w:hAnsi="Verdana"/>
          <w:sz w:val="20"/>
          <w:szCs w:val="20"/>
        </w:rPr>
        <w:t xml:space="preserve">Fr. Bich </w:t>
      </w:r>
      <w:proofErr w:type="spellStart"/>
      <w:r w:rsidR="00E4235C">
        <w:rPr>
          <w:rFonts w:ascii="Verdana" w:hAnsi="Verdana"/>
          <w:sz w:val="20"/>
          <w:szCs w:val="20"/>
        </w:rPr>
        <w:t>Konrektorensitzung</w:t>
      </w:r>
      <w:proofErr w:type="spellEnd"/>
      <w:r w:rsidR="00E4235C">
        <w:rPr>
          <w:rFonts w:ascii="Verdana" w:hAnsi="Verdana"/>
          <w:sz w:val="20"/>
          <w:szCs w:val="20"/>
        </w:rPr>
        <w:t xml:space="preserve"> ab 12:30 Uhr</w:t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</w:p>
    <w:p w14:paraId="0B738950" w14:textId="77777777" w:rsidR="008237BE" w:rsidRPr="008237BE" w:rsidRDefault="008237BE" w:rsidP="008237BE"/>
    <w:p w14:paraId="364F8E42" w14:textId="77777777" w:rsidR="003A172B" w:rsidRDefault="003A172B"/>
    <w:p w14:paraId="25115CCF" w14:textId="72C5F011" w:rsidR="003A172B" w:rsidRDefault="009E2C50"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    </w:t>
      </w:r>
      <w:r w:rsidR="00E82C5D">
        <w:rPr>
          <w:rFonts w:ascii="Verdana" w:hAnsi="Verdana" w:cs="Times New Roman"/>
          <w:b/>
          <w:sz w:val="20"/>
          <w:szCs w:val="20"/>
        </w:rPr>
        <w:tab/>
      </w:r>
    </w:p>
    <w:p w14:paraId="26223B15" w14:textId="77777777" w:rsidR="003A172B" w:rsidRDefault="003A172B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 w:rsidR="003A172B" w14:paraId="176A5E64" w14:textId="77777777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CD3C9B" w14:paraId="394A03F5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0A5C77B0" w:rsidR="00CD3C9B" w:rsidRDefault="004F6AD3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266CA559" w:rsidR="00CD3C9B" w:rsidRDefault="00E4235C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7873133C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61FD58CC" w:rsidR="00CD3C9B" w:rsidRDefault="00E4235C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2812BF39" w:rsidR="00CD3C9B" w:rsidRDefault="00E4235C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23853D4A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F6AD3" w14:paraId="3E7C667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74CE8797" w:rsidR="004F6AD3" w:rsidRDefault="004F6AD3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233FF539" w:rsidR="004F6AD3" w:rsidRDefault="004F6AD3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654C9099" w:rsidR="004F6AD3" w:rsidRPr="003119E0" w:rsidRDefault="004F6AD3" w:rsidP="004F6A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4F447482" w:rsidR="004F6AD3" w:rsidRDefault="00E4235C" w:rsidP="004F6AD3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48312FD2" w:rsidR="004F6AD3" w:rsidRDefault="00431E71" w:rsidP="004F6AD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Fr. </w:t>
            </w:r>
            <w:proofErr w:type="spellStart"/>
            <w:r>
              <w:rPr>
                <w:rFonts w:ascii="Verdana" w:hAnsi="Verdana"/>
                <w:sz w:val="36"/>
              </w:rPr>
              <w:t>Nickstat</w:t>
            </w:r>
            <w:proofErr w:type="spellEnd"/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77612BE4" w:rsidR="004F6AD3" w:rsidRDefault="004F6AD3" w:rsidP="004F6A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F6AD3" w14:paraId="3F29C607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7607E2BE" w:rsidR="004F6AD3" w:rsidRDefault="00E4235C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</w:t>
            </w:r>
            <w:r w:rsidR="004F6AD3">
              <w:rPr>
                <w:rFonts w:ascii="Verdana" w:hAnsi="Verdana"/>
                <w:sz w:val="36"/>
                <w:szCs w:val="36"/>
              </w:rPr>
              <w:t>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3941AC0F" w:rsidR="004F6AD3" w:rsidRDefault="00431E71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2DAED609" w:rsidR="004F6AD3" w:rsidRDefault="004F6AD3" w:rsidP="004F6A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1036765F" w:rsidR="004F6AD3" w:rsidRDefault="00E4235C" w:rsidP="004F6AD3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7344B10D" w:rsidR="004F6AD3" w:rsidRDefault="00431E71" w:rsidP="004F6AD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Nowak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094244EA" w:rsidR="004F6AD3" w:rsidRDefault="004F6AD3" w:rsidP="004F6A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F6AD3" w14:paraId="3B262F85" w14:textId="77777777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3C282123" w:rsidR="004F6AD3" w:rsidRDefault="00E4235C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4.-6.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1BD54D96" w:rsidR="004F6AD3" w:rsidRDefault="00E4235C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WK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34281532" w:rsidR="004F6AD3" w:rsidRDefault="004F6AD3" w:rsidP="004F6A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0B162FD4" w:rsidR="004F6AD3" w:rsidRDefault="004F6AD3" w:rsidP="004F6AD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1B2953C6" w:rsidR="004F6AD3" w:rsidRPr="003D0587" w:rsidRDefault="00E4235C" w:rsidP="004F6AD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Aufteilung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0C241BCD" w:rsidR="004F6AD3" w:rsidRDefault="004F6AD3" w:rsidP="004F6A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F6AD3" w14:paraId="2A49318C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2DB87D75" w:rsidR="004F6AD3" w:rsidRDefault="00263E3B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1C2625AE" w:rsidR="004F6AD3" w:rsidRDefault="00263E3B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0DADEFCF" w:rsidR="004F6AD3" w:rsidRPr="003D0587" w:rsidRDefault="004F6AD3" w:rsidP="004F6AD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6FE99DC8" w:rsidR="004F6AD3" w:rsidRDefault="00263E3B" w:rsidP="004F6AD3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Fö-M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5B7F0DB5" w:rsidR="004F6AD3" w:rsidRDefault="00263E3B" w:rsidP="004F6AD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6BD615A7" w:rsidR="004F6AD3" w:rsidRDefault="004F6AD3" w:rsidP="004F6AD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946CE" w14:paraId="4A21C02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226F0C8A" w:rsidR="002946CE" w:rsidRDefault="00AA29EA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208A17E5" w:rsidR="002946CE" w:rsidRDefault="00AA29EA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35E36287" w:rsidR="002946CE" w:rsidRPr="003D0587" w:rsidRDefault="002946CE" w:rsidP="002946C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1C111B01" w:rsidR="002946CE" w:rsidRDefault="00AA29EA" w:rsidP="002946CE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Leku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5B9AE1F0" w:rsidR="002946CE" w:rsidRPr="003D0587" w:rsidRDefault="00AA29EA" w:rsidP="002946CE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26502E7B" w:rsidR="002946CE" w:rsidRDefault="002946CE" w:rsidP="002946C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A29EA" w14:paraId="2C57BCC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64E1CDE4" w:rsidR="00AA29EA" w:rsidRDefault="00AA29EA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226744B0" w:rsidR="00AA29EA" w:rsidRDefault="00AA29EA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385AECFC" w:rsidR="00AA29EA" w:rsidRDefault="00AA29EA" w:rsidP="00AA29EA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4E7E00AA" w:rsidR="00AA29EA" w:rsidRDefault="00AA29EA" w:rsidP="00AA29EA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Leku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10BEE3BB" w:rsidR="00AA29EA" w:rsidRDefault="00AA29EA" w:rsidP="00AA29EA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5BDD9C27" w:rsidR="00AA29EA" w:rsidRDefault="00AA29EA" w:rsidP="00AA29EA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A29EA" w14:paraId="277AF440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572764BC" w:rsidR="00AA29EA" w:rsidRDefault="00AA29EA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4196FD1C" w:rsidR="00AA29EA" w:rsidRDefault="00AA29EA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20FEA1BE" w:rsidR="00AA29EA" w:rsidRPr="003D0587" w:rsidRDefault="00AA29EA" w:rsidP="00AA29EA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06032A84" w:rsidR="00AA29EA" w:rsidRDefault="00AA29EA" w:rsidP="00AA29EA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Leku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52903DDF" w:rsidR="00AA29EA" w:rsidRDefault="00AA29EA" w:rsidP="00AA29EA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19EA9382" w:rsidR="00AA29EA" w:rsidRDefault="00AA29EA" w:rsidP="00AA29EA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A29EA" w14:paraId="49CF4F6C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2F1D3CB3" w:rsidR="00AA29EA" w:rsidRDefault="00AA29EA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34EEB3A8" w:rsidR="00AA29EA" w:rsidRDefault="00AA29EA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6CAF38C0" w:rsidR="00AA29EA" w:rsidRPr="003D0587" w:rsidRDefault="00AA29EA" w:rsidP="00AA29EA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699A8CE2" w:rsidR="00AA29EA" w:rsidRDefault="00AA29EA" w:rsidP="00AA29EA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Leku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45A08A5E" w:rsidR="00AA29EA" w:rsidRPr="005D66CC" w:rsidRDefault="00AA29EA" w:rsidP="00AA29EA">
            <w:pPr>
              <w:rPr>
                <w:rFonts w:ascii="Verdana" w:hAnsi="Verdana"/>
                <w:bCs/>
                <w:sz w:val="36"/>
              </w:rPr>
            </w:pPr>
            <w:r>
              <w:rPr>
                <w:rFonts w:ascii="Verdana" w:hAnsi="Verdana"/>
                <w:bCs/>
                <w:sz w:val="36"/>
              </w:rPr>
              <w:t>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0F03A8D2" w:rsidR="00AA29EA" w:rsidRDefault="00AA29EA" w:rsidP="00AA29EA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A29EA" w14:paraId="1B10FBF1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2F211F35" w:rsidR="00AA29EA" w:rsidRDefault="00AA29EA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7329390B" w:rsidR="00AA29EA" w:rsidRDefault="00AA29EA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3708E3BC" w:rsidR="00AA29EA" w:rsidRPr="003D0587" w:rsidRDefault="00AA29EA" w:rsidP="00AA29EA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04E4DB46" w:rsidR="00AA29EA" w:rsidRDefault="00AA29EA" w:rsidP="00AA29EA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Leku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64188E5A" w:rsidR="00AA29EA" w:rsidRDefault="00AA29EA" w:rsidP="00AA29EA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entfällt/Hort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164E4C4F" w:rsidR="00AA29EA" w:rsidRDefault="00AA29EA" w:rsidP="00AA29EA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A29EA" w14:paraId="5EE85A1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1B4E9B4B" w:rsidR="00AA29EA" w:rsidRDefault="00AA29EA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7C3B93C1" w:rsidR="00AA29EA" w:rsidRDefault="00AA29EA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649D9825" w:rsidR="00AA29EA" w:rsidRDefault="00AA29EA" w:rsidP="00AA29EA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1A8AB245" w:rsidR="00AA29EA" w:rsidRDefault="00AA29EA" w:rsidP="00AA29EA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Leku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5E38C577" w:rsidR="00AA29EA" w:rsidRDefault="00AA29EA" w:rsidP="00AA29EA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77777777" w:rsidR="00AA29EA" w:rsidRDefault="00AA29EA" w:rsidP="00AA29EA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302DB95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6144D4A8" w:rsidR="002E08A3" w:rsidRDefault="00AA29EA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7CE8EB35" w:rsidR="002E08A3" w:rsidRDefault="00AA29EA" w:rsidP="00AA29EA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6FE4C35D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2392A4F5" w:rsidR="002E08A3" w:rsidRDefault="00AA29EA" w:rsidP="002E08A3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Leku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57E4B893" w:rsidR="002E08A3" w:rsidRDefault="00AA29EA" w:rsidP="002E08A3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51BFB958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26E6049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454C3135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6D79883B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1024308E" w:rsidR="002E08A3" w:rsidRDefault="002E08A3" w:rsidP="002E08A3">
            <w:pPr>
              <w:tabs>
                <w:tab w:val="left" w:pos="900"/>
              </w:tabs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41B75AEB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33EDF7F8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20193D4E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388D255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41AB2C47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1D1AA879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5E4DFFAE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5F75CCAB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13D59093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766CA3CC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5C7545B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4291BD00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392C2AF3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3F7A8993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780B8BA7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2311A5F9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6734D153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E3235" w14:paraId="70E593DD" w14:textId="77777777" w:rsidTr="00E44D12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22DB7E53" w:rsidR="00AE3235" w:rsidRDefault="00AE3235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4FF3AD1B" w:rsidR="00AE3235" w:rsidRDefault="00AE3235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2F87462E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7140E710" w:rsidR="00AE3235" w:rsidRDefault="00AE3235" w:rsidP="00AE3235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78EC3D95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637F2B24" w:rsidR="00AE3235" w:rsidRDefault="00AE3235" w:rsidP="00AE3235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236A693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493BBE32" w:rsidR="00CD3C9B" w:rsidRDefault="00CD3C9B" w:rsidP="009857C2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35A87191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3835FC4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12EEFC24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3EAEACFE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D12AD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5175F7A4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64D1B110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3CBC245E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18CBFF32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1BE4C3C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188F8DC2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4234F6B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040D439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24CDBE6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7ACCFB3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4C9492B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79F1CEB9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A8FBC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0ECE3F6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6EE97F8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7EF7439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5355003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0BE7B69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52F9E04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63A3930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4CBC01F3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3CEC350D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176C9DB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18C9F94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1B95C7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3B75035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735FC0D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65EDEB10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2EED6FFC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154C65E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FBED1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6D3E51C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7EF08C2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361C8394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6D06BA0D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42976911" w:rsidR="00CD3C9B" w:rsidRDefault="00CD3C9B" w:rsidP="00CD3C9B"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130F074A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21D478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1AF4BD6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5CEA1356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1F355AD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0AD4C27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45A67A1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E87F80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7C96F37C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00489C0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3233978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260BEA98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55D34BB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83EE520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008EDFA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0B5FBF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7F3148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7274A02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1BB46432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7B4AF6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1D4A35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1CC3C43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59FB67A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6A870C9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04271616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66D25F1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491985D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16C42E1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05B800A2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07EF631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4B188D3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047A67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32D1005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3A8F9EEF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1588C238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0F178CF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732FE2A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0FFE7DD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53A2CD6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5ABE5F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03D4F"/>
    <w:rsid w:val="00010BD2"/>
    <w:rsid w:val="00015096"/>
    <w:rsid w:val="00016C2E"/>
    <w:rsid w:val="00023C2D"/>
    <w:rsid w:val="00045057"/>
    <w:rsid w:val="00054356"/>
    <w:rsid w:val="000616E3"/>
    <w:rsid w:val="00065B41"/>
    <w:rsid w:val="00071C97"/>
    <w:rsid w:val="00071E5C"/>
    <w:rsid w:val="00072924"/>
    <w:rsid w:val="000750A5"/>
    <w:rsid w:val="000753BC"/>
    <w:rsid w:val="000859CF"/>
    <w:rsid w:val="00093256"/>
    <w:rsid w:val="000A1D99"/>
    <w:rsid w:val="000B2923"/>
    <w:rsid w:val="000B2A64"/>
    <w:rsid w:val="000B3F8D"/>
    <w:rsid w:val="000C1FD4"/>
    <w:rsid w:val="000C58D2"/>
    <w:rsid w:val="000C6527"/>
    <w:rsid w:val="000D2F96"/>
    <w:rsid w:val="000E4E88"/>
    <w:rsid w:val="000F08B9"/>
    <w:rsid w:val="00102C75"/>
    <w:rsid w:val="00107EF0"/>
    <w:rsid w:val="00112A23"/>
    <w:rsid w:val="00126F1D"/>
    <w:rsid w:val="001309A2"/>
    <w:rsid w:val="0013334F"/>
    <w:rsid w:val="001537B7"/>
    <w:rsid w:val="0015590A"/>
    <w:rsid w:val="00166EA0"/>
    <w:rsid w:val="00173CD6"/>
    <w:rsid w:val="00191EA2"/>
    <w:rsid w:val="00192AB9"/>
    <w:rsid w:val="001A047E"/>
    <w:rsid w:val="001A3041"/>
    <w:rsid w:val="001A3AAB"/>
    <w:rsid w:val="001C063D"/>
    <w:rsid w:val="001C124F"/>
    <w:rsid w:val="001C2662"/>
    <w:rsid w:val="001C5FBA"/>
    <w:rsid w:val="001D0011"/>
    <w:rsid w:val="001E3A4B"/>
    <w:rsid w:val="001E4039"/>
    <w:rsid w:val="001F7D40"/>
    <w:rsid w:val="00210844"/>
    <w:rsid w:val="00210E03"/>
    <w:rsid w:val="00211D38"/>
    <w:rsid w:val="00213416"/>
    <w:rsid w:val="00221620"/>
    <w:rsid w:val="00225EFD"/>
    <w:rsid w:val="00234F3E"/>
    <w:rsid w:val="00235066"/>
    <w:rsid w:val="002366A7"/>
    <w:rsid w:val="00240ACD"/>
    <w:rsid w:val="00256C71"/>
    <w:rsid w:val="00263E3B"/>
    <w:rsid w:val="00273A29"/>
    <w:rsid w:val="002753FB"/>
    <w:rsid w:val="00276773"/>
    <w:rsid w:val="0028257C"/>
    <w:rsid w:val="00285101"/>
    <w:rsid w:val="00285D77"/>
    <w:rsid w:val="00293D8C"/>
    <w:rsid w:val="002946CE"/>
    <w:rsid w:val="00296F11"/>
    <w:rsid w:val="002A358B"/>
    <w:rsid w:val="002B704A"/>
    <w:rsid w:val="002C5DCE"/>
    <w:rsid w:val="002E08A3"/>
    <w:rsid w:val="002E623E"/>
    <w:rsid w:val="002E6BB5"/>
    <w:rsid w:val="002F45FC"/>
    <w:rsid w:val="002F6AC4"/>
    <w:rsid w:val="00307245"/>
    <w:rsid w:val="00311297"/>
    <w:rsid w:val="003119E0"/>
    <w:rsid w:val="0032451D"/>
    <w:rsid w:val="00325FC3"/>
    <w:rsid w:val="00337093"/>
    <w:rsid w:val="00341542"/>
    <w:rsid w:val="00346280"/>
    <w:rsid w:val="00346DCA"/>
    <w:rsid w:val="003623B2"/>
    <w:rsid w:val="00370B05"/>
    <w:rsid w:val="00373DA1"/>
    <w:rsid w:val="003810E1"/>
    <w:rsid w:val="0038302B"/>
    <w:rsid w:val="003A172B"/>
    <w:rsid w:val="003B570B"/>
    <w:rsid w:val="003C041C"/>
    <w:rsid w:val="003C046D"/>
    <w:rsid w:val="003D0587"/>
    <w:rsid w:val="003D0AFD"/>
    <w:rsid w:val="003D5568"/>
    <w:rsid w:val="003E1ECE"/>
    <w:rsid w:val="003E2A7D"/>
    <w:rsid w:val="003E3E8C"/>
    <w:rsid w:val="003F0701"/>
    <w:rsid w:val="003F12C8"/>
    <w:rsid w:val="004005E8"/>
    <w:rsid w:val="00402C22"/>
    <w:rsid w:val="00404630"/>
    <w:rsid w:val="00412C13"/>
    <w:rsid w:val="00413ABF"/>
    <w:rsid w:val="0042759D"/>
    <w:rsid w:val="00427F3E"/>
    <w:rsid w:val="00431E71"/>
    <w:rsid w:val="00435C8A"/>
    <w:rsid w:val="00436CD8"/>
    <w:rsid w:val="00440776"/>
    <w:rsid w:val="00440BA7"/>
    <w:rsid w:val="00441F0E"/>
    <w:rsid w:val="00444A25"/>
    <w:rsid w:val="00445492"/>
    <w:rsid w:val="00447EAE"/>
    <w:rsid w:val="00471288"/>
    <w:rsid w:val="00471C14"/>
    <w:rsid w:val="00473825"/>
    <w:rsid w:val="00480184"/>
    <w:rsid w:val="0048520F"/>
    <w:rsid w:val="0049068E"/>
    <w:rsid w:val="00490D77"/>
    <w:rsid w:val="004975B2"/>
    <w:rsid w:val="004A0AD3"/>
    <w:rsid w:val="004A3359"/>
    <w:rsid w:val="004A39BB"/>
    <w:rsid w:val="004A4B92"/>
    <w:rsid w:val="004C25E6"/>
    <w:rsid w:val="004C6525"/>
    <w:rsid w:val="004C6BAD"/>
    <w:rsid w:val="004D5660"/>
    <w:rsid w:val="004D7D3B"/>
    <w:rsid w:val="004E361C"/>
    <w:rsid w:val="004E4AB8"/>
    <w:rsid w:val="004E4DEB"/>
    <w:rsid w:val="004E50AC"/>
    <w:rsid w:val="004E622E"/>
    <w:rsid w:val="004E6ED3"/>
    <w:rsid w:val="004F22DC"/>
    <w:rsid w:val="004F6AD3"/>
    <w:rsid w:val="00501896"/>
    <w:rsid w:val="005030ED"/>
    <w:rsid w:val="005118B4"/>
    <w:rsid w:val="0051642F"/>
    <w:rsid w:val="005229CE"/>
    <w:rsid w:val="00522CBC"/>
    <w:rsid w:val="005238C3"/>
    <w:rsid w:val="0052477C"/>
    <w:rsid w:val="0052633F"/>
    <w:rsid w:val="005359B6"/>
    <w:rsid w:val="005409FE"/>
    <w:rsid w:val="005424CF"/>
    <w:rsid w:val="00546659"/>
    <w:rsid w:val="00546817"/>
    <w:rsid w:val="00553920"/>
    <w:rsid w:val="00555C0B"/>
    <w:rsid w:val="00560412"/>
    <w:rsid w:val="00567E31"/>
    <w:rsid w:val="005765DF"/>
    <w:rsid w:val="00581AFD"/>
    <w:rsid w:val="00584985"/>
    <w:rsid w:val="00585C99"/>
    <w:rsid w:val="005879A7"/>
    <w:rsid w:val="00587EED"/>
    <w:rsid w:val="00590679"/>
    <w:rsid w:val="00590862"/>
    <w:rsid w:val="00596945"/>
    <w:rsid w:val="00597126"/>
    <w:rsid w:val="005A0F9C"/>
    <w:rsid w:val="005A390F"/>
    <w:rsid w:val="005A478A"/>
    <w:rsid w:val="005A4C1E"/>
    <w:rsid w:val="005B1712"/>
    <w:rsid w:val="005B35B1"/>
    <w:rsid w:val="005B6DD5"/>
    <w:rsid w:val="005C0BDF"/>
    <w:rsid w:val="005C0F8C"/>
    <w:rsid w:val="005C2A71"/>
    <w:rsid w:val="005C398E"/>
    <w:rsid w:val="005C71CE"/>
    <w:rsid w:val="005D66CC"/>
    <w:rsid w:val="005D6ACB"/>
    <w:rsid w:val="005D7642"/>
    <w:rsid w:val="005E1878"/>
    <w:rsid w:val="005E33AC"/>
    <w:rsid w:val="005E5027"/>
    <w:rsid w:val="005F067B"/>
    <w:rsid w:val="005F313E"/>
    <w:rsid w:val="005F3CFA"/>
    <w:rsid w:val="0061233B"/>
    <w:rsid w:val="006179C1"/>
    <w:rsid w:val="00617ADA"/>
    <w:rsid w:val="00625A8A"/>
    <w:rsid w:val="00627FB7"/>
    <w:rsid w:val="006305A1"/>
    <w:rsid w:val="006359E6"/>
    <w:rsid w:val="00642D14"/>
    <w:rsid w:val="00647BCB"/>
    <w:rsid w:val="00647EB7"/>
    <w:rsid w:val="00650F73"/>
    <w:rsid w:val="00657CB6"/>
    <w:rsid w:val="0066304C"/>
    <w:rsid w:val="0066342A"/>
    <w:rsid w:val="0066779F"/>
    <w:rsid w:val="0068543D"/>
    <w:rsid w:val="006A06D8"/>
    <w:rsid w:val="006A5EFF"/>
    <w:rsid w:val="006B5161"/>
    <w:rsid w:val="006C70C6"/>
    <w:rsid w:val="006D179A"/>
    <w:rsid w:val="006D5099"/>
    <w:rsid w:val="006E02ED"/>
    <w:rsid w:val="006E4A1B"/>
    <w:rsid w:val="006E78B5"/>
    <w:rsid w:val="006F03F1"/>
    <w:rsid w:val="006F140B"/>
    <w:rsid w:val="006F3D7B"/>
    <w:rsid w:val="006F4C5C"/>
    <w:rsid w:val="006F7C69"/>
    <w:rsid w:val="00701976"/>
    <w:rsid w:val="00703863"/>
    <w:rsid w:val="007124C5"/>
    <w:rsid w:val="00722365"/>
    <w:rsid w:val="00732B39"/>
    <w:rsid w:val="0073643F"/>
    <w:rsid w:val="0074165F"/>
    <w:rsid w:val="007445F2"/>
    <w:rsid w:val="007463BF"/>
    <w:rsid w:val="007479B2"/>
    <w:rsid w:val="00766484"/>
    <w:rsid w:val="007726B3"/>
    <w:rsid w:val="0077682B"/>
    <w:rsid w:val="0078044C"/>
    <w:rsid w:val="00780556"/>
    <w:rsid w:val="00786AF0"/>
    <w:rsid w:val="0078786B"/>
    <w:rsid w:val="007A02DE"/>
    <w:rsid w:val="007A472B"/>
    <w:rsid w:val="007B234C"/>
    <w:rsid w:val="007B3B14"/>
    <w:rsid w:val="007B44D5"/>
    <w:rsid w:val="007C33EA"/>
    <w:rsid w:val="007D5425"/>
    <w:rsid w:val="007E08DB"/>
    <w:rsid w:val="007E736D"/>
    <w:rsid w:val="00817B8A"/>
    <w:rsid w:val="008226FD"/>
    <w:rsid w:val="008233FA"/>
    <w:rsid w:val="008237BE"/>
    <w:rsid w:val="00831DB2"/>
    <w:rsid w:val="00832601"/>
    <w:rsid w:val="00841E1F"/>
    <w:rsid w:val="0084235D"/>
    <w:rsid w:val="00843870"/>
    <w:rsid w:val="00847968"/>
    <w:rsid w:val="008545A7"/>
    <w:rsid w:val="00854BE6"/>
    <w:rsid w:val="00856616"/>
    <w:rsid w:val="00861A71"/>
    <w:rsid w:val="008623E1"/>
    <w:rsid w:val="00862C9E"/>
    <w:rsid w:val="008658C9"/>
    <w:rsid w:val="0086669D"/>
    <w:rsid w:val="00867740"/>
    <w:rsid w:val="0087079B"/>
    <w:rsid w:val="00876195"/>
    <w:rsid w:val="0088035B"/>
    <w:rsid w:val="008813A1"/>
    <w:rsid w:val="00882A89"/>
    <w:rsid w:val="008874BA"/>
    <w:rsid w:val="00894E4F"/>
    <w:rsid w:val="008A341C"/>
    <w:rsid w:val="008A386B"/>
    <w:rsid w:val="008A5721"/>
    <w:rsid w:val="008B0C7C"/>
    <w:rsid w:val="008B71B4"/>
    <w:rsid w:val="008C6E2C"/>
    <w:rsid w:val="008D07B5"/>
    <w:rsid w:val="008D2307"/>
    <w:rsid w:val="008D6E99"/>
    <w:rsid w:val="008E162F"/>
    <w:rsid w:val="008E3AE8"/>
    <w:rsid w:val="008F1E93"/>
    <w:rsid w:val="008F36F9"/>
    <w:rsid w:val="008F5280"/>
    <w:rsid w:val="008F5378"/>
    <w:rsid w:val="00920B03"/>
    <w:rsid w:val="009260E9"/>
    <w:rsid w:val="00926334"/>
    <w:rsid w:val="00930E52"/>
    <w:rsid w:val="009361DA"/>
    <w:rsid w:val="00937E0B"/>
    <w:rsid w:val="00945EE2"/>
    <w:rsid w:val="00951CE2"/>
    <w:rsid w:val="00960C7F"/>
    <w:rsid w:val="0096228E"/>
    <w:rsid w:val="00970053"/>
    <w:rsid w:val="00973FC4"/>
    <w:rsid w:val="00976EB0"/>
    <w:rsid w:val="00983F13"/>
    <w:rsid w:val="00984699"/>
    <w:rsid w:val="009857C2"/>
    <w:rsid w:val="0098786B"/>
    <w:rsid w:val="009911FB"/>
    <w:rsid w:val="009A4637"/>
    <w:rsid w:val="009A47D0"/>
    <w:rsid w:val="009A7CB6"/>
    <w:rsid w:val="009B5C9A"/>
    <w:rsid w:val="009B6F2D"/>
    <w:rsid w:val="009B7FA4"/>
    <w:rsid w:val="009C3F06"/>
    <w:rsid w:val="009D07B2"/>
    <w:rsid w:val="009D0F7D"/>
    <w:rsid w:val="009D3E99"/>
    <w:rsid w:val="009D3F7B"/>
    <w:rsid w:val="009E2C50"/>
    <w:rsid w:val="009E38E5"/>
    <w:rsid w:val="009E4CA6"/>
    <w:rsid w:val="009E680A"/>
    <w:rsid w:val="009E72DB"/>
    <w:rsid w:val="009F07EF"/>
    <w:rsid w:val="009F4A22"/>
    <w:rsid w:val="00A04730"/>
    <w:rsid w:val="00A04FBF"/>
    <w:rsid w:val="00A1351D"/>
    <w:rsid w:val="00A1700F"/>
    <w:rsid w:val="00A20B0D"/>
    <w:rsid w:val="00A22582"/>
    <w:rsid w:val="00A32D49"/>
    <w:rsid w:val="00A36831"/>
    <w:rsid w:val="00A4206C"/>
    <w:rsid w:val="00A50BC3"/>
    <w:rsid w:val="00A510C4"/>
    <w:rsid w:val="00A515FA"/>
    <w:rsid w:val="00A54A5D"/>
    <w:rsid w:val="00A6303E"/>
    <w:rsid w:val="00A71029"/>
    <w:rsid w:val="00A72F13"/>
    <w:rsid w:val="00A754C1"/>
    <w:rsid w:val="00A76829"/>
    <w:rsid w:val="00A8359C"/>
    <w:rsid w:val="00A84706"/>
    <w:rsid w:val="00A85E89"/>
    <w:rsid w:val="00A93309"/>
    <w:rsid w:val="00A94FD4"/>
    <w:rsid w:val="00A9646B"/>
    <w:rsid w:val="00AA1C89"/>
    <w:rsid w:val="00AA29EA"/>
    <w:rsid w:val="00AA60DE"/>
    <w:rsid w:val="00AA635C"/>
    <w:rsid w:val="00AA64AB"/>
    <w:rsid w:val="00AB0CAC"/>
    <w:rsid w:val="00AB592A"/>
    <w:rsid w:val="00AB64E0"/>
    <w:rsid w:val="00AC2BD0"/>
    <w:rsid w:val="00AC2C5F"/>
    <w:rsid w:val="00AD1EE8"/>
    <w:rsid w:val="00AD638E"/>
    <w:rsid w:val="00AE0C9E"/>
    <w:rsid w:val="00AE1E74"/>
    <w:rsid w:val="00AE2C14"/>
    <w:rsid w:val="00AE3235"/>
    <w:rsid w:val="00AE5AAE"/>
    <w:rsid w:val="00AE7A00"/>
    <w:rsid w:val="00AF2208"/>
    <w:rsid w:val="00AF3BEA"/>
    <w:rsid w:val="00AF3EDC"/>
    <w:rsid w:val="00AF57CD"/>
    <w:rsid w:val="00B000A0"/>
    <w:rsid w:val="00B07625"/>
    <w:rsid w:val="00B1041D"/>
    <w:rsid w:val="00B12894"/>
    <w:rsid w:val="00B2006B"/>
    <w:rsid w:val="00B274BD"/>
    <w:rsid w:val="00B3418C"/>
    <w:rsid w:val="00B37C60"/>
    <w:rsid w:val="00B52016"/>
    <w:rsid w:val="00B53952"/>
    <w:rsid w:val="00B549A0"/>
    <w:rsid w:val="00B624D5"/>
    <w:rsid w:val="00B636FD"/>
    <w:rsid w:val="00B658F3"/>
    <w:rsid w:val="00B71913"/>
    <w:rsid w:val="00B76360"/>
    <w:rsid w:val="00B8266F"/>
    <w:rsid w:val="00B84A92"/>
    <w:rsid w:val="00B86B6E"/>
    <w:rsid w:val="00B9178F"/>
    <w:rsid w:val="00B93D75"/>
    <w:rsid w:val="00B97309"/>
    <w:rsid w:val="00BA20B2"/>
    <w:rsid w:val="00BA32E0"/>
    <w:rsid w:val="00BA7190"/>
    <w:rsid w:val="00BB433C"/>
    <w:rsid w:val="00BC0136"/>
    <w:rsid w:val="00BC1022"/>
    <w:rsid w:val="00BC340B"/>
    <w:rsid w:val="00BC4036"/>
    <w:rsid w:val="00BC6F8C"/>
    <w:rsid w:val="00BD176C"/>
    <w:rsid w:val="00BD3B63"/>
    <w:rsid w:val="00BD6714"/>
    <w:rsid w:val="00BD70AB"/>
    <w:rsid w:val="00BE2C4E"/>
    <w:rsid w:val="00BE46B8"/>
    <w:rsid w:val="00BF364C"/>
    <w:rsid w:val="00BF7181"/>
    <w:rsid w:val="00C1201B"/>
    <w:rsid w:val="00C143E4"/>
    <w:rsid w:val="00C1557B"/>
    <w:rsid w:val="00C15F65"/>
    <w:rsid w:val="00C17DD1"/>
    <w:rsid w:val="00C22E62"/>
    <w:rsid w:val="00C2681D"/>
    <w:rsid w:val="00C2712D"/>
    <w:rsid w:val="00C30CA8"/>
    <w:rsid w:val="00C33697"/>
    <w:rsid w:val="00C37657"/>
    <w:rsid w:val="00C5086C"/>
    <w:rsid w:val="00C53E58"/>
    <w:rsid w:val="00C54571"/>
    <w:rsid w:val="00C56BA0"/>
    <w:rsid w:val="00C57FB8"/>
    <w:rsid w:val="00C640D2"/>
    <w:rsid w:val="00C71CBD"/>
    <w:rsid w:val="00C84749"/>
    <w:rsid w:val="00C9194F"/>
    <w:rsid w:val="00C9584C"/>
    <w:rsid w:val="00C96AF8"/>
    <w:rsid w:val="00CA02A7"/>
    <w:rsid w:val="00CA4966"/>
    <w:rsid w:val="00CA4E24"/>
    <w:rsid w:val="00CB51E4"/>
    <w:rsid w:val="00CC312E"/>
    <w:rsid w:val="00CC606C"/>
    <w:rsid w:val="00CC6946"/>
    <w:rsid w:val="00CD3C9B"/>
    <w:rsid w:val="00CD617E"/>
    <w:rsid w:val="00CD65D4"/>
    <w:rsid w:val="00CF69F4"/>
    <w:rsid w:val="00D01127"/>
    <w:rsid w:val="00D11E19"/>
    <w:rsid w:val="00D137FB"/>
    <w:rsid w:val="00D22AFE"/>
    <w:rsid w:val="00D27D24"/>
    <w:rsid w:val="00D304B3"/>
    <w:rsid w:val="00D33D4E"/>
    <w:rsid w:val="00D344D0"/>
    <w:rsid w:val="00D379EB"/>
    <w:rsid w:val="00D40664"/>
    <w:rsid w:val="00D40D04"/>
    <w:rsid w:val="00D418CD"/>
    <w:rsid w:val="00D41EC7"/>
    <w:rsid w:val="00D46005"/>
    <w:rsid w:val="00D5017F"/>
    <w:rsid w:val="00D53C5F"/>
    <w:rsid w:val="00D5428A"/>
    <w:rsid w:val="00D57C35"/>
    <w:rsid w:val="00D60947"/>
    <w:rsid w:val="00D62285"/>
    <w:rsid w:val="00D629F0"/>
    <w:rsid w:val="00D64673"/>
    <w:rsid w:val="00D7318E"/>
    <w:rsid w:val="00D76AA5"/>
    <w:rsid w:val="00D84515"/>
    <w:rsid w:val="00D91ACF"/>
    <w:rsid w:val="00D96DB9"/>
    <w:rsid w:val="00DA4975"/>
    <w:rsid w:val="00DA6720"/>
    <w:rsid w:val="00DA6AB3"/>
    <w:rsid w:val="00DB1F3E"/>
    <w:rsid w:val="00DB4BD0"/>
    <w:rsid w:val="00DC0AB9"/>
    <w:rsid w:val="00DD00AC"/>
    <w:rsid w:val="00DD3F99"/>
    <w:rsid w:val="00DD472A"/>
    <w:rsid w:val="00E01ED9"/>
    <w:rsid w:val="00E056F1"/>
    <w:rsid w:val="00E05B66"/>
    <w:rsid w:val="00E06303"/>
    <w:rsid w:val="00E079B2"/>
    <w:rsid w:val="00E104B8"/>
    <w:rsid w:val="00E10980"/>
    <w:rsid w:val="00E14E34"/>
    <w:rsid w:val="00E254A3"/>
    <w:rsid w:val="00E25AEA"/>
    <w:rsid w:val="00E34B22"/>
    <w:rsid w:val="00E4235C"/>
    <w:rsid w:val="00E44D12"/>
    <w:rsid w:val="00E465D1"/>
    <w:rsid w:val="00E47F0E"/>
    <w:rsid w:val="00E50F67"/>
    <w:rsid w:val="00E529A4"/>
    <w:rsid w:val="00E53A97"/>
    <w:rsid w:val="00E82C5D"/>
    <w:rsid w:val="00E831FC"/>
    <w:rsid w:val="00E85C7C"/>
    <w:rsid w:val="00E86A8C"/>
    <w:rsid w:val="00E91CA1"/>
    <w:rsid w:val="00E965F3"/>
    <w:rsid w:val="00EC006B"/>
    <w:rsid w:val="00EC1A4C"/>
    <w:rsid w:val="00EC3F06"/>
    <w:rsid w:val="00EC6F5F"/>
    <w:rsid w:val="00ED20AF"/>
    <w:rsid w:val="00ED2433"/>
    <w:rsid w:val="00ED398A"/>
    <w:rsid w:val="00ED583A"/>
    <w:rsid w:val="00ED5BB2"/>
    <w:rsid w:val="00EE3962"/>
    <w:rsid w:val="00EE4367"/>
    <w:rsid w:val="00EF5F19"/>
    <w:rsid w:val="00F05996"/>
    <w:rsid w:val="00F06082"/>
    <w:rsid w:val="00F064A2"/>
    <w:rsid w:val="00F07C83"/>
    <w:rsid w:val="00F10302"/>
    <w:rsid w:val="00F1234D"/>
    <w:rsid w:val="00F130B9"/>
    <w:rsid w:val="00F133FA"/>
    <w:rsid w:val="00F16D13"/>
    <w:rsid w:val="00F1761E"/>
    <w:rsid w:val="00F24F16"/>
    <w:rsid w:val="00F32006"/>
    <w:rsid w:val="00F4508B"/>
    <w:rsid w:val="00F45F58"/>
    <w:rsid w:val="00F50126"/>
    <w:rsid w:val="00F578DE"/>
    <w:rsid w:val="00F66362"/>
    <w:rsid w:val="00F74127"/>
    <w:rsid w:val="00F75D0A"/>
    <w:rsid w:val="00F76D8D"/>
    <w:rsid w:val="00F80AA3"/>
    <w:rsid w:val="00F868AC"/>
    <w:rsid w:val="00F913B6"/>
    <w:rsid w:val="00F930F9"/>
    <w:rsid w:val="00F96C36"/>
    <w:rsid w:val="00F979D7"/>
    <w:rsid w:val="00FA105B"/>
    <w:rsid w:val="00FA2A68"/>
    <w:rsid w:val="00FA48D5"/>
    <w:rsid w:val="00FA755E"/>
    <w:rsid w:val="00FB2C72"/>
    <w:rsid w:val="00FB3847"/>
    <w:rsid w:val="00FB4A42"/>
    <w:rsid w:val="00FB7D5B"/>
    <w:rsid w:val="00FD05A6"/>
    <w:rsid w:val="00FD3A0C"/>
    <w:rsid w:val="00FD77B3"/>
    <w:rsid w:val="00FE68E4"/>
    <w:rsid w:val="00FF024A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66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Bich</dc:creator>
  <cp:keywords/>
  <cp:lastModifiedBy>Dröll, Anne-Kathrin</cp:lastModifiedBy>
  <cp:revision>3</cp:revision>
  <cp:lastPrinted>2026-03-12T06:17:00Z</cp:lastPrinted>
  <dcterms:created xsi:type="dcterms:W3CDTF">2026-03-17T06:11:00Z</dcterms:created>
  <dcterms:modified xsi:type="dcterms:W3CDTF">2026-03-17T06:12:00Z</dcterms:modified>
</cp:coreProperties>
</file>