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2FA47B75" w:rsidR="003A172B" w:rsidRDefault="00D96DB9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Mittwoch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256C7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5</w:t>
                            </w:r>
                            <w:r w:rsidR="0048520F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. Februar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2FA47B75" w:rsidR="003A172B" w:rsidRDefault="00D96DB9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Mittwoch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256C71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5</w:t>
                      </w:r>
                      <w:r w:rsidR="0048520F">
                        <w:rPr>
                          <w:rFonts w:ascii="Verdana" w:hAnsi="Verdana"/>
                          <w:sz w:val="48"/>
                          <w:szCs w:val="48"/>
                        </w:rPr>
                        <w:t>. Februar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018819BB" w14:textId="3624C294" w:rsidR="00CF69F4" w:rsidRDefault="009E2C50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4A3359">
        <w:rPr>
          <w:rFonts w:ascii="Verdana" w:hAnsi="Verdana"/>
          <w:sz w:val="20"/>
          <w:szCs w:val="20"/>
        </w:rPr>
        <w:tab/>
      </w:r>
    </w:p>
    <w:p w14:paraId="2BF42690" w14:textId="23BC1201" w:rsidR="009C3F06" w:rsidRDefault="009C3F06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3F469F0" w14:textId="1DCBEF3B" w:rsidR="00B71913" w:rsidRDefault="00B71913" w:rsidP="00555C0B">
      <w:pPr>
        <w:shd w:val="clear" w:color="auto" w:fill="FFFFFF"/>
        <w:rPr>
          <w:rFonts w:ascii="Verdana" w:hAnsi="Verdana"/>
          <w:sz w:val="20"/>
          <w:szCs w:val="20"/>
        </w:rPr>
      </w:pPr>
    </w:p>
    <w:p w14:paraId="6DF06C57" w14:textId="3B793E64" w:rsidR="00B8266F" w:rsidRDefault="00B8266F" w:rsidP="00346280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7584647" w14:textId="4113A9E4" w:rsidR="0088035B" w:rsidRDefault="0088035B" w:rsidP="00FF024A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1C5EE116" w14:textId="13A255C6" w:rsidR="005D6ACB" w:rsidRDefault="009E2C50" w:rsidP="00590862">
      <w:pPr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F50126">
        <w:rPr>
          <w:rFonts w:ascii="Verdana" w:hAnsi="Verdana"/>
          <w:sz w:val="20"/>
          <w:szCs w:val="20"/>
        </w:rPr>
        <w:tab/>
      </w:r>
      <w:r w:rsidR="00F50126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0B738950" w14:textId="77777777" w:rsidR="008237BE" w:rsidRPr="008237BE" w:rsidRDefault="008237BE" w:rsidP="008237BE"/>
    <w:p w14:paraId="364F8E42" w14:textId="77777777" w:rsidR="003A172B" w:rsidRDefault="003A172B"/>
    <w:p w14:paraId="25115CCF" w14:textId="1219B6BD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</w:t>
      </w:r>
      <w:r w:rsidR="00BD3B63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139F9DEC" w:rsidR="00CD3C9B" w:rsidRDefault="00D96DB9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  <w:r w:rsidR="00256C71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0925F694" w:rsidR="00CD3C9B" w:rsidRDefault="00293D8C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  <w:r w:rsidR="00256C71">
              <w:rPr>
                <w:rFonts w:ascii="Verdana" w:hAnsi="Verdana"/>
                <w:sz w:val="36"/>
                <w:szCs w:val="36"/>
              </w:rPr>
              <w:t>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31C0225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57973F70" w:rsidR="00CD3C9B" w:rsidRDefault="00D96DB9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</w:t>
            </w:r>
            <w:r w:rsidR="00293D8C"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35EF5257" w:rsidR="00CD3C9B" w:rsidRDefault="00D96DB9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56C71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02744276" w:rsidR="00256C71" w:rsidRDefault="00D96DB9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</w:t>
            </w:r>
            <w:r w:rsidR="00256C71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401727BC" w:rsidR="00256C71" w:rsidRDefault="00D96DB9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  <w:r w:rsidR="00293D8C">
              <w:rPr>
                <w:rFonts w:ascii="Verdana" w:hAnsi="Verdana"/>
                <w:sz w:val="36"/>
                <w:szCs w:val="36"/>
              </w:rPr>
              <w:t>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46FEB121" w:rsidR="00256C71" w:rsidRPr="003119E0" w:rsidRDefault="00256C71" w:rsidP="00256C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352B2D95" w:rsidR="00256C71" w:rsidRDefault="00D96DB9" w:rsidP="00256C7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011AE55A" w:rsidR="00256C71" w:rsidRDefault="00441F0E" w:rsidP="00256C7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Reimann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6BBA3190" w:rsidR="00256C71" w:rsidRDefault="00441F0E" w:rsidP="00256C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L5</w:t>
            </w:r>
          </w:p>
        </w:tc>
      </w:tr>
      <w:tr w:rsidR="00256C71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9CDD554" w:rsidR="00256C71" w:rsidRDefault="00D96DB9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</w:t>
            </w:r>
            <w:r w:rsidR="00256C71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3EBA2272" w:rsidR="00256C71" w:rsidRDefault="00D96DB9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0B3B1E06" w:rsidR="00256C71" w:rsidRDefault="00256C71" w:rsidP="00256C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5480767C" w:rsidR="00256C71" w:rsidRDefault="00D96DB9" w:rsidP="00256C7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7C475E75" w:rsidR="00256C71" w:rsidRDefault="00D96DB9" w:rsidP="00256C7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256C71" w:rsidRDefault="00256C71" w:rsidP="00256C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C3F06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36B2C737" w:rsidR="009C3F06" w:rsidRDefault="00293D8C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  <w:r w:rsidR="00D96DB9">
              <w:rPr>
                <w:rFonts w:ascii="Verdana" w:hAnsi="Verdana"/>
                <w:sz w:val="36"/>
                <w:szCs w:val="36"/>
              </w:rPr>
              <w:t>/7.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4C913337" w:rsidR="009C3F06" w:rsidRDefault="00D96DB9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21ED2B66" w:rsidR="009C3F06" w:rsidRDefault="009C3F06" w:rsidP="009C3F0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0D33F833" w:rsidR="009C3F06" w:rsidRDefault="00293D8C" w:rsidP="009C3F06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7B8457B1" w:rsidR="009C3F06" w:rsidRPr="003D0587" w:rsidRDefault="00D96DB9" w:rsidP="009C3F06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Mesias-Zeuke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9C3F06" w:rsidRDefault="009C3F06" w:rsidP="009C3F0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31DB2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114B4924" w:rsidR="00831DB2" w:rsidRDefault="00A9646B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409C5E61" w:rsidR="00831DB2" w:rsidRDefault="00A9646B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145F7027" w:rsidR="00831DB2" w:rsidRPr="003D0587" w:rsidRDefault="00831DB2" w:rsidP="00831DB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42BC0551" w:rsidR="00831DB2" w:rsidRDefault="00A9646B" w:rsidP="00831DB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565EECEE" w:rsidR="00831DB2" w:rsidRDefault="00A9646B" w:rsidP="00831DB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831DB2" w:rsidRDefault="00831DB2" w:rsidP="00831DB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31DB2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5187A575" w:rsidR="00831DB2" w:rsidRDefault="00A9646B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3A4EF0A9" w:rsidR="00831DB2" w:rsidRDefault="00A9646B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433FC215" w:rsidR="00831DB2" w:rsidRPr="003D0587" w:rsidRDefault="00831DB2" w:rsidP="00831DB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18911DCF" w:rsidR="00831DB2" w:rsidRDefault="00A9646B" w:rsidP="00831DB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0381E7B5" w:rsidR="00831DB2" w:rsidRPr="003D0587" w:rsidRDefault="00A9646B" w:rsidP="00831DB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831DB2" w:rsidRDefault="00831DB2" w:rsidP="00831DB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359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2F1AA3E9" w:rsidR="004A3359" w:rsidRDefault="00441F0E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54E9C031" w:rsidR="004A3359" w:rsidRDefault="00441F0E" w:rsidP="00441F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04027549" w:rsidR="004A3359" w:rsidRDefault="004A3359" w:rsidP="004A335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70101353" w:rsidR="004A3359" w:rsidRDefault="004A3359" w:rsidP="004A3359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6130EB6A" w:rsidR="004A3359" w:rsidRDefault="00441F0E" w:rsidP="004A335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2A87B00A" w:rsidR="004A3359" w:rsidRDefault="004A3359" w:rsidP="004A335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359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74DDEB01" w:rsidR="004A3359" w:rsidRDefault="005409FE" w:rsidP="005409F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34664AAC" w:rsidR="004A3359" w:rsidRDefault="005409FE" w:rsidP="005409F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4E23CBAC" w:rsidR="004A3359" w:rsidRPr="003D0587" w:rsidRDefault="004A3359" w:rsidP="004A335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02D4ABE8" w:rsidR="004A3359" w:rsidRDefault="005409FE" w:rsidP="004A335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11E6C9C1" w:rsidR="004A3359" w:rsidRDefault="005409FE" w:rsidP="004A335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Kozhanova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4A3359" w:rsidRDefault="004A3359" w:rsidP="004A335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409FE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4EDFADB8" w:rsidR="005409FE" w:rsidRDefault="005409FE" w:rsidP="005409F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12C23C9A" w:rsidR="005409FE" w:rsidRDefault="005409FE" w:rsidP="005409F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4D38D64E" w:rsidR="005409FE" w:rsidRPr="003D0587" w:rsidRDefault="005409FE" w:rsidP="005409F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33D39902" w:rsidR="005409FE" w:rsidRDefault="005409FE" w:rsidP="005409F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5BDF660C" w:rsidR="005409FE" w:rsidRPr="005D66CC" w:rsidRDefault="005409FE" w:rsidP="005409FE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Fr. Kühn/Fr. Keck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5409FE" w:rsidRDefault="005409FE" w:rsidP="005409F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409FE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1A841B3E" w:rsidR="005409FE" w:rsidRDefault="005409FE" w:rsidP="005409F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2F16BE02" w:rsidR="005409FE" w:rsidRDefault="005409FE" w:rsidP="005409F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77E33920" w:rsidR="005409FE" w:rsidRPr="003D0587" w:rsidRDefault="005409FE" w:rsidP="005409F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57A19E45" w:rsidR="005409FE" w:rsidRDefault="005409FE" w:rsidP="005409F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17864B31" w:rsidR="005409FE" w:rsidRDefault="005B6DD5" w:rsidP="005409F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164E4C4F" w:rsidR="005409FE" w:rsidRDefault="005409FE" w:rsidP="005409F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60C7F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3B8D8FD4" w:rsidR="00960C7F" w:rsidRDefault="00960C7F" w:rsidP="00D96DB9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84FB9A5" w:rsidR="00960C7F" w:rsidRDefault="00960C7F" w:rsidP="00D96DB9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1EAA44C4" w:rsidR="00960C7F" w:rsidRDefault="00960C7F" w:rsidP="00960C7F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3DB0DF5B" w:rsidR="00960C7F" w:rsidRDefault="00960C7F" w:rsidP="00960C7F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6294C9D7" w:rsidR="00960C7F" w:rsidRDefault="00960C7F" w:rsidP="00960C7F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960C7F" w:rsidRDefault="00960C7F" w:rsidP="00960C7F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F9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54E7C90A" w:rsidR="008F36F9" w:rsidRDefault="008F36F9" w:rsidP="0015590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5B45FF43" w:rsidR="008F36F9" w:rsidRDefault="008F36F9" w:rsidP="0015590A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11135487" w:rsidR="008F36F9" w:rsidRDefault="008F36F9" w:rsidP="008F36F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2DDB41A9" w:rsidR="008F36F9" w:rsidRDefault="008F36F9" w:rsidP="008F36F9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7BED5169" w:rsidR="008F36F9" w:rsidRDefault="008F36F9" w:rsidP="008F36F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8F36F9" w:rsidRDefault="008F36F9" w:rsidP="008F36F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0F255373" w:rsidR="00AE3235" w:rsidRDefault="00AE3235" w:rsidP="008C6E2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494A07A7" w:rsidR="00AE3235" w:rsidRDefault="00AE3235" w:rsidP="008C6E2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48C54CEF" w:rsidR="00AE3235" w:rsidRDefault="00AE3235" w:rsidP="00285101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54255546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2D9A196D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B3DDE75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599DF874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6381AF20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6D4AD67F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528371A1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7D557A7A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7A0673B6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291C2663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2C005355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0B3F4A54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22DB7E53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FF3AD1B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F87462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140E710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8EC3D95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93BBE32" w:rsidR="00CD3C9B" w:rsidRDefault="00CD3C9B" w:rsidP="009857C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5A87191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835FC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3EAEACF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10BD2"/>
    <w:rsid w:val="00015096"/>
    <w:rsid w:val="00016C2E"/>
    <w:rsid w:val="00023C2D"/>
    <w:rsid w:val="00045057"/>
    <w:rsid w:val="00054356"/>
    <w:rsid w:val="000616E3"/>
    <w:rsid w:val="00065B41"/>
    <w:rsid w:val="00071E5C"/>
    <w:rsid w:val="00072924"/>
    <w:rsid w:val="000750A5"/>
    <w:rsid w:val="000753BC"/>
    <w:rsid w:val="000859CF"/>
    <w:rsid w:val="00093256"/>
    <w:rsid w:val="000A1D99"/>
    <w:rsid w:val="000B2923"/>
    <w:rsid w:val="000B2A64"/>
    <w:rsid w:val="000B3F8D"/>
    <w:rsid w:val="000C1FD4"/>
    <w:rsid w:val="000C58D2"/>
    <w:rsid w:val="000C6527"/>
    <w:rsid w:val="000D2F96"/>
    <w:rsid w:val="000E4E88"/>
    <w:rsid w:val="00102C75"/>
    <w:rsid w:val="00107EF0"/>
    <w:rsid w:val="00112A23"/>
    <w:rsid w:val="00126F1D"/>
    <w:rsid w:val="001309A2"/>
    <w:rsid w:val="0013334F"/>
    <w:rsid w:val="00145A74"/>
    <w:rsid w:val="001537B7"/>
    <w:rsid w:val="0015590A"/>
    <w:rsid w:val="00166EA0"/>
    <w:rsid w:val="00173CD6"/>
    <w:rsid w:val="00191EA2"/>
    <w:rsid w:val="001A047E"/>
    <w:rsid w:val="001A3041"/>
    <w:rsid w:val="001A3AAB"/>
    <w:rsid w:val="001C063D"/>
    <w:rsid w:val="001C2662"/>
    <w:rsid w:val="001D0011"/>
    <w:rsid w:val="001E4039"/>
    <w:rsid w:val="001F7D40"/>
    <w:rsid w:val="00210844"/>
    <w:rsid w:val="00210E03"/>
    <w:rsid w:val="00211D38"/>
    <w:rsid w:val="00213416"/>
    <w:rsid w:val="00225EFD"/>
    <w:rsid w:val="00234F3E"/>
    <w:rsid w:val="002366A7"/>
    <w:rsid w:val="00240ACD"/>
    <w:rsid w:val="00256C71"/>
    <w:rsid w:val="00273A29"/>
    <w:rsid w:val="00276773"/>
    <w:rsid w:val="0028257C"/>
    <w:rsid w:val="00285101"/>
    <w:rsid w:val="00285D77"/>
    <w:rsid w:val="00293D8C"/>
    <w:rsid w:val="00296F11"/>
    <w:rsid w:val="002A358B"/>
    <w:rsid w:val="002B704A"/>
    <w:rsid w:val="002E623E"/>
    <w:rsid w:val="002E6BB5"/>
    <w:rsid w:val="002F45FC"/>
    <w:rsid w:val="002F6AC4"/>
    <w:rsid w:val="00307245"/>
    <w:rsid w:val="00311297"/>
    <w:rsid w:val="003119E0"/>
    <w:rsid w:val="0032451D"/>
    <w:rsid w:val="00337093"/>
    <w:rsid w:val="00346280"/>
    <w:rsid w:val="00346DCA"/>
    <w:rsid w:val="003623B2"/>
    <w:rsid w:val="00370B05"/>
    <w:rsid w:val="00373DA1"/>
    <w:rsid w:val="0038302B"/>
    <w:rsid w:val="003A172B"/>
    <w:rsid w:val="003B570B"/>
    <w:rsid w:val="003D0587"/>
    <w:rsid w:val="003D0AFD"/>
    <w:rsid w:val="003D5568"/>
    <w:rsid w:val="003E1ECE"/>
    <w:rsid w:val="003E2A7D"/>
    <w:rsid w:val="003E3E8C"/>
    <w:rsid w:val="003F0701"/>
    <w:rsid w:val="00402C22"/>
    <w:rsid w:val="00404630"/>
    <w:rsid w:val="0042759D"/>
    <w:rsid w:val="00427F3E"/>
    <w:rsid w:val="00435C8A"/>
    <w:rsid w:val="00436CD8"/>
    <w:rsid w:val="00440776"/>
    <w:rsid w:val="00440BA7"/>
    <w:rsid w:val="00441F0E"/>
    <w:rsid w:val="00444A25"/>
    <w:rsid w:val="00445492"/>
    <w:rsid w:val="00447EAE"/>
    <w:rsid w:val="00471288"/>
    <w:rsid w:val="00471C14"/>
    <w:rsid w:val="00480184"/>
    <w:rsid w:val="0048520F"/>
    <w:rsid w:val="0049068E"/>
    <w:rsid w:val="00490D77"/>
    <w:rsid w:val="004975B2"/>
    <w:rsid w:val="004A0AD3"/>
    <w:rsid w:val="004A3359"/>
    <w:rsid w:val="004A39BB"/>
    <w:rsid w:val="004C25E6"/>
    <w:rsid w:val="004C6525"/>
    <w:rsid w:val="004C6BAD"/>
    <w:rsid w:val="004D5660"/>
    <w:rsid w:val="004D7D3B"/>
    <w:rsid w:val="004E4AB8"/>
    <w:rsid w:val="004E50AC"/>
    <w:rsid w:val="004E6ED3"/>
    <w:rsid w:val="004F22DC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79A7"/>
    <w:rsid w:val="00587EED"/>
    <w:rsid w:val="00590679"/>
    <w:rsid w:val="00590862"/>
    <w:rsid w:val="00596945"/>
    <w:rsid w:val="00597126"/>
    <w:rsid w:val="005A0F9C"/>
    <w:rsid w:val="005A390F"/>
    <w:rsid w:val="005A4C1E"/>
    <w:rsid w:val="005B1712"/>
    <w:rsid w:val="005B35B1"/>
    <w:rsid w:val="005B6DD5"/>
    <w:rsid w:val="005C0BDF"/>
    <w:rsid w:val="005C0F8C"/>
    <w:rsid w:val="005C2A71"/>
    <w:rsid w:val="005C398E"/>
    <w:rsid w:val="005C71CE"/>
    <w:rsid w:val="005D66CC"/>
    <w:rsid w:val="005D6ACB"/>
    <w:rsid w:val="005D7642"/>
    <w:rsid w:val="005E33AC"/>
    <w:rsid w:val="005E5027"/>
    <w:rsid w:val="005F067B"/>
    <w:rsid w:val="005F313E"/>
    <w:rsid w:val="005F3CFA"/>
    <w:rsid w:val="006145C2"/>
    <w:rsid w:val="00617ADA"/>
    <w:rsid w:val="00627FB7"/>
    <w:rsid w:val="006305A1"/>
    <w:rsid w:val="00642D14"/>
    <w:rsid w:val="00647BCB"/>
    <w:rsid w:val="00647EB7"/>
    <w:rsid w:val="00650F73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5099"/>
    <w:rsid w:val="006E02ED"/>
    <w:rsid w:val="006E4A1B"/>
    <w:rsid w:val="006E78B5"/>
    <w:rsid w:val="006F03F1"/>
    <w:rsid w:val="006F3D7B"/>
    <w:rsid w:val="006F4C5C"/>
    <w:rsid w:val="006F7C69"/>
    <w:rsid w:val="00701976"/>
    <w:rsid w:val="00703863"/>
    <w:rsid w:val="007124C5"/>
    <w:rsid w:val="00722365"/>
    <w:rsid w:val="00732B39"/>
    <w:rsid w:val="0073643F"/>
    <w:rsid w:val="0074165F"/>
    <w:rsid w:val="007445F2"/>
    <w:rsid w:val="007463BF"/>
    <w:rsid w:val="00766484"/>
    <w:rsid w:val="00770C31"/>
    <w:rsid w:val="007726B3"/>
    <w:rsid w:val="0077682B"/>
    <w:rsid w:val="0078044C"/>
    <w:rsid w:val="00786AF0"/>
    <w:rsid w:val="0078786B"/>
    <w:rsid w:val="007A472B"/>
    <w:rsid w:val="007B234C"/>
    <w:rsid w:val="007B44D5"/>
    <w:rsid w:val="007C33EA"/>
    <w:rsid w:val="007D5425"/>
    <w:rsid w:val="007E08DB"/>
    <w:rsid w:val="007E736D"/>
    <w:rsid w:val="00817B8A"/>
    <w:rsid w:val="008226FD"/>
    <w:rsid w:val="008233FA"/>
    <w:rsid w:val="008237BE"/>
    <w:rsid w:val="00831DB2"/>
    <w:rsid w:val="00832601"/>
    <w:rsid w:val="00841E1F"/>
    <w:rsid w:val="0084235D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8035B"/>
    <w:rsid w:val="008813A1"/>
    <w:rsid w:val="00882A89"/>
    <w:rsid w:val="008874BA"/>
    <w:rsid w:val="008A341C"/>
    <w:rsid w:val="008A386B"/>
    <w:rsid w:val="008B0C7C"/>
    <w:rsid w:val="008B71B4"/>
    <w:rsid w:val="008C6E2C"/>
    <w:rsid w:val="008D2307"/>
    <w:rsid w:val="008D6E99"/>
    <w:rsid w:val="008E162F"/>
    <w:rsid w:val="008E3AE8"/>
    <w:rsid w:val="008F1E93"/>
    <w:rsid w:val="008F36F9"/>
    <w:rsid w:val="008F5280"/>
    <w:rsid w:val="008F5378"/>
    <w:rsid w:val="009260E9"/>
    <w:rsid w:val="00926334"/>
    <w:rsid w:val="00930E52"/>
    <w:rsid w:val="009361DA"/>
    <w:rsid w:val="00937E0B"/>
    <w:rsid w:val="00945EE2"/>
    <w:rsid w:val="009469A4"/>
    <w:rsid w:val="00951CE2"/>
    <w:rsid w:val="00960C7F"/>
    <w:rsid w:val="0096228E"/>
    <w:rsid w:val="00970053"/>
    <w:rsid w:val="00973FC4"/>
    <w:rsid w:val="00976EB0"/>
    <w:rsid w:val="00983F13"/>
    <w:rsid w:val="00984699"/>
    <w:rsid w:val="009857C2"/>
    <w:rsid w:val="0098786B"/>
    <w:rsid w:val="009A47D0"/>
    <w:rsid w:val="009B6F2D"/>
    <w:rsid w:val="009B7FA4"/>
    <w:rsid w:val="009C3F06"/>
    <w:rsid w:val="009D07B2"/>
    <w:rsid w:val="009D3F7B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700F"/>
    <w:rsid w:val="00A20B0D"/>
    <w:rsid w:val="00A22582"/>
    <w:rsid w:val="00A32D49"/>
    <w:rsid w:val="00A4206C"/>
    <w:rsid w:val="00A50BC3"/>
    <w:rsid w:val="00A6303E"/>
    <w:rsid w:val="00A71029"/>
    <w:rsid w:val="00A72F13"/>
    <w:rsid w:val="00A754C1"/>
    <w:rsid w:val="00A76829"/>
    <w:rsid w:val="00A84706"/>
    <w:rsid w:val="00A85E89"/>
    <w:rsid w:val="00A94FD4"/>
    <w:rsid w:val="00A9646B"/>
    <w:rsid w:val="00AA1C89"/>
    <w:rsid w:val="00AA60DE"/>
    <w:rsid w:val="00AA64AB"/>
    <w:rsid w:val="00AB0CAC"/>
    <w:rsid w:val="00AB592A"/>
    <w:rsid w:val="00AB64E0"/>
    <w:rsid w:val="00AC2BD0"/>
    <w:rsid w:val="00AC2C5F"/>
    <w:rsid w:val="00AD1EE8"/>
    <w:rsid w:val="00AD638E"/>
    <w:rsid w:val="00AE0C9E"/>
    <w:rsid w:val="00AE1E74"/>
    <w:rsid w:val="00AE2C14"/>
    <w:rsid w:val="00AE3235"/>
    <w:rsid w:val="00AF3BEA"/>
    <w:rsid w:val="00AF3EDC"/>
    <w:rsid w:val="00B000A0"/>
    <w:rsid w:val="00B07625"/>
    <w:rsid w:val="00B1041D"/>
    <w:rsid w:val="00B12894"/>
    <w:rsid w:val="00B2006B"/>
    <w:rsid w:val="00B3418C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3B63"/>
    <w:rsid w:val="00BD70AB"/>
    <w:rsid w:val="00BE2C4E"/>
    <w:rsid w:val="00BE46B8"/>
    <w:rsid w:val="00BF7181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3E58"/>
    <w:rsid w:val="00C54571"/>
    <w:rsid w:val="00C56BA0"/>
    <w:rsid w:val="00C57FB8"/>
    <w:rsid w:val="00C640D2"/>
    <w:rsid w:val="00C71CBD"/>
    <w:rsid w:val="00C84749"/>
    <w:rsid w:val="00C9194F"/>
    <w:rsid w:val="00C9584C"/>
    <w:rsid w:val="00C96AF8"/>
    <w:rsid w:val="00CA02A7"/>
    <w:rsid w:val="00CA4966"/>
    <w:rsid w:val="00CA4E24"/>
    <w:rsid w:val="00CC6946"/>
    <w:rsid w:val="00CD3C9B"/>
    <w:rsid w:val="00CD617E"/>
    <w:rsid w:val="00CD65D4"/>
    <w:rsid w:val="00CF69F4"/>
    <w:rsid w:val="00D01127"/>
    <w:rsid w:val="00D11E19"/>
    <w:rsid w:val="00D137FB"/>
    <w:rsid w:val="00D27D24"/>
    <w:rsid w:val="00D304B3"/>
    <w:rsid w:val="00D33D4E"/>
    <w:rsid w:val="00D344D0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96DB9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56F1"/>
    <w:rsid w:val="00E05B66"/>
    <w:rsid w:val="00E06303"/>
    <w:rsid w:val="00E079B2"/>
    <w:rsid w:val="00E10980"/>
    <w:rsid w:val="00E14E34"/>
    <w:rsid w:val="00E25AEA"/>
    <w:rsid w:val="00E34B22"/>
    <w:rsid w:val="00E44D12"/>
    <w:rsid w:val="00E465D1"/>
    <w:rsid w:val="00E47F0E"/>
    <w:rsid w:val="00E529A4"/>
    <w:rsid w:val="00E53A97"/>
    <w:rsid w:val="00E85C7C"/>
    <w:rsid w:val="00E91CA1"/>
    <w:rsid w:val="00E965F3"/>
    <w:rsid w:val="00EC006B"/>
    <w:rsid w:val="00EC1A4C"/>
    <w:rsid w:val="00EC3F06"/>
    <w:rsid w:val="00ED20AF"/>
    <w:rsid w:val="00ED2433"/>
    <w:rsid w:val="00ED398A"/>
    <w:rsid w:val="00ED583A"/>
    <w:rsid w:val="00ED5BB2"/>
    <w:rsid w:val="00EE4367"/>
    <w:rsid w:val="00EF5F19"/>
    <w:rsid w:val="00F05996"/>
    <w:rsid w:val="00F06082"/>
    <w:rsid w:val="00F07C83"/>
    <w:rsid w:val="00F10302"/>
    <w:rsid w:val="00F1234D"/>
    <w:rsid w:val="00F130B9"/>
    <w:rsid w:val="00F1761E"/>
    <w:rsid w:val="00F24F16"/>
    <w:rsid w:val="00F32006"/>
    <w:rsid w:val="00F4508B"/>
    <w:rsid w:val="00F45F58"/>
    <w:rsid w:val="00F50126"/>
    <w:rsid w:val="00F578DE"/>
    <w:rsid w:val="00F66362"/>
    <w:rsid w:val="00F74127"/>
    <w:rsid w:val="00F75D0A"/>
    <w:rsid w:val="00F76D8D"/>
    <w:rsid w:val="00F80AA3"/>
    <w:rsid w:val="00F930F9"/>
    <w:rsid w:val="00F96C36"/>
    <w:rsid w:val="00F979D7"/>
    <w:rsid w:val="00FA105B"/>
    <w:rsid w:val="00FA2A68"/>
    <w:rsid w:val="00FA48D5"/>
    <w:rsid w:val="00FB3847"/>
    <w:rsid w:val="00FB4A42"/>
    <w:rsid w:val="00FD05A6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59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4</cp:revision>
  <cp:lastPrinted>2026-02-12T06:03:00Z</cp:lastPrinted>
  <dcterms:created xsi:type="dcterms:W3CDTF">2026-02-24T06:37:00Z</dcterms:created>
  <dcterms:modified xsi:type="dcterms:W3CDTF">2026-02-24T06:38:00Z</dcterms:modified>
</cp:coreProperties>
</file>