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0EC1" w14:textId="3DAA90D5" w:rsidR="003A172B" w:rsidRDefault="003A172B">
      <w:pPr>
        <w:ind w:left="2124" w:firstLine="708"/>
        <w:rPr>
          <w:sz w:val="28"/>
        </w:rPr>
      </w:pPr>
    </w:p>
    <w:p w14:paraId="1300C2C8" w14:textId="77777777" w:rsidR="003A172B" w:rsidRDefault="009E2C50"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FAA59" wp14:editId="6A071130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D474" w14:textId="5313D003" w:rsidR="003A172B" w:rsidRDefault="0078044C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Donnerstag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173CD6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2</w:t>
                            </w:r>
                            <w:r w:rsidR="0034628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9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0616E3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Januar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0616E3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6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AA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2UFwIAACs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">
                <v:textbox>
                  <w:txbxContent>
                    <w:p w14:paraId="67E0D474" w14:textId="5313D003" w:rsidR="003A172B" w:rsidRDefault="0078044C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Donnerstag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, </w:t>
                      </w:r>
                      <w:r w:rsidR="00173CD6">
                        <w:rPr>
                          <w:rFonts w:ascii="Verdana" w:hAnsi="Verdana"/>
                          <w:sz w:val="48"/>
                          <w:szCs w:val="48"/>
                        </w:rPr>
                        <w:t>2</w:t>
                      </w:r>
                      <w:r w:rsidR="00346280">
                        <w:rPr>
                          <w:rFonts w:ascii="Verdana" w:hAnsi="Verdana"/>
                          <w:sz w:val="48"/>
                          <w:szCs w:val="48"/>
                        </w:rPr>
                        <w:t>9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. </w:t>
                      </w:r>
                      <w:r w:rsidR="000616E3">
                        <w:rPr>
                          <w:rFonts w:ascii="Verdana" w:hAnsi="Verdana"/>
                          <w:sz w:val="48"/>
                          <w:szCs w:val="48"/>
                        </w:rPr>
                        <w:t>Januar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202</w:t>
                      </w:r>
                      <w:r w:rsidR="000616E3">
                        <w:rPr>
                          <w:rFonts w:ascii="Verdana" w:hAnsi="Verdana"/>
                          <w:sz w:val="48"/>
                          <w:szCs w:val="48"/>
                        </w:rPr>
                        <w:t>6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3D1CC5" w14:textId="77777777" w:rsidR="003A172B" w:rsidRDefault="003A172B">
      <w:pPr>
        <w:ind w:left="2124" w:firstLine="708"/>
        <w:rPr>
          <w:sz w:val="28"/>
        </w:rPr>
      </w:pPr>
    </w:p>
    <w:p w14:paraId="06856831" w14:textId="77777777" w:rsidR="003A172B" w:rsidRDefault="003A172B">
      <w:pPr>
        <w:ind w:left="2124" w:firstLine="708"/>
        <w:rPr>
          <w:sz w:val="28"/>
        </w:rPr>
      </w:pPr>
    </w:p>
    <w:p w14:paraId="46FAE33C" w14:textId="77777777" w:rsidR="003A172B" w:rsidRDefault="003A172B">
      <w:pPr>
        <w:rPr>
          <w:rFonts w:ascii="Verdana" w:hAnsi="Verdana"/>
        </w:rPr>
      </w:pPr>
    </w:p>
    <w:p w14:paraId="53F469F0" w14:textId="09AD1686" w:rsidR="00B71913" w:rsidRDefault="009E2C50" w:rsidP="00346280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 w:rsidR="000C58D2">
        <w:rPr>
          <w:rFonts w:ascii="Verdana" w:hAnsi="Verdana"/>
          <w:sz w:val="20"/>
          <w:szCs w:val="20"/>
        </w:rPr>
        <w:t xml:space="preserve"> </w:t>
      </w:r>
      <w:r w:rsidR="00AA1C89">
        <w:rPr>
          <w:rFonts w:ascii="Verdana" w:hAnsi="Verdana"/>
          <w:sz w:val="20"/>
          <w:szCs w:val="20"/>
        </w:rPr>
        <w:tab/>
      </w:r>
      <w:r w:rsidR="00B8266F">
        <w:rPr>
          <w:rFonts w:ascii="Verdana" w:hAnsi="Verdana"/>
          <w:sz w:val="20"/>
          <w:szCs w:val="20"/>
        </w:rPr>
        <w:t xml:space="preserve"> </w:t>
      </w:r>
    </w:p>
    <w:p w14:paraId="6DF06C57" w14:textId="3B793E64" w:rsidR="00B8266F" w:rsidRDefault="00B8266F" w:rsidP="00346280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7584647" w14:textId="4113A9E4" w:rsidR="0088035B" w:rsidRDefault="0088035B" w:rsidP="00FF024A">
      <w:pPr>
        <w:shd w:val="clear" w:color="auto" w:fill="FFFFFF"/>
        <w:ind w:left="2832"/>
        <w:rPr>
          <w:rFonts w:ascii="Verdana" w:hAnsi="Verdana"/>
          <w:sz w:val="20"/>
          <w:szCs w:val="20"/>
        </w:rPr>
      </w:pPr>
    </w:p>
    <w:p w14:paraId="044EF556" w14:textId="1360B95D" w:rsidR="003A172B" w:rsidRDefault="0088035B" w:rsidP="00C96AF8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472B">
        <w:rPr>
          <w:rFonts w:ascii="Verdana" w:hAnsi="Verdana"/>
          <w:sz w:val="20"/>
          <w:szCs w:val="20"/>
        </w:rPr>
        <w:t xml:space="preserve"> </w:t>
      </w:r>
    </w:p>
    <w:p w14:paraId="1C5EE116" w14:textId="3C0F755E" w:rsidR="005D6ACB" w:rsidRDefault="009E2C50" w:rsidP="00937E0B">
      <w:pPr>
        <w:pStyle w:val="berschrift1"/>
        <w:ind w:left="2832" w:hanging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Aktiv</w:t>
      </w:r>
      <w:r w:rsidR="000616E3">
        <w:rPr>
          <w:rFonts w:ascii="Verdana" w:hAnsi="Verdana" w:cs="Times New Roman"/>
          <w:sz w:val="20"/>
          <w:szCs w:val="20"/>
        </w:rPr>
        <w:t>täte</w:t>
      </w:r>
      <w:r w:rsidR="00F76D8D">
        <w:rPr>
          <w:rFonts w:ascii="Verdana" w:hAnsi="Verdana" w:cs="Times New Roman"/>
          <w:sz w:val="20"/>
          <w:szCs w:val="20"/>
        </w:rPr>
        <w:t>n:</w:t>
      </w:r>
      <w:r w:rsidR="00F76D8D">
        <w:rPr>
          <w:rFonts w:ascii="Verdana" w:hAnsi="Verdana" w:cs="Times New Roman"/>
          <w:sz w:val="20"/>
          <w:szCs w:val="20"/>
        </w:rPr>
        <w:tab/>
      </w:r>
    </w:p>
    <w:p w14:paraId="0B738950" w14:textId="77777777" w:rsidR="008237BE" w:rsidRPr="008237BE" w:rsidRDefault="008237BE" w:rsidP="008237BE"/>
    <w:p w14:paraId="364F8E42" w14:textId="77777777" w:rsidR="003A172B" w:rsidRDefault="003A172B"/>
    <w:p w14:paraId="25115CCF" w14:textId="3E564BF9" w:rsidR="003A172B" w:rsidRDefault="009E2C50">
      <w:pPr>
        <w:pStyle w:val="berschrift1"/>
        <w:ind w:left="2127" w:hanging="212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     </w:t>
      </w:r>
      <w:r w:rsidR="00BD3B63">
        <w:rPr>
          <w:rFonts w:ascii="Verdana" w:hAnsi="Verdana" w:cs="Times New Roman"/>
          <w:b/>
          <w:sz w:val="20"/>
          <w:szCs w:val="20"/>
        </w:rPr>
        <w:t xml:space="preserve"> </w:t>
      </w:r>
      <w:r w:rsidR="00627FB7">
        <w:rPr>
          <w:rFonts w:ascii="Verdana" w:hAnsi="Verdana" w:cs="Times New Roman"/>
          <w:b/>
          <w:sz w:val="20"/>
          <w:szCs w:val="20"/>
        </w:rPr>
        <w:t xml:space="preserve">2. gr. P. Fr. </w:t>
      </w:r>
      <w:proofErr w:type="spellStart"/>
      <w:r w:rsidR="00627FB7">
        <w:rPr>
          <w:rFonts w:ascii="Verdana" w:hAnsi="Verdana" w:cs="Times New Roman"/>
          <w:b/>
          <w:sz w:val="20"/>
          <w:szCs w:val="20"/>
        </w:rPr>
        <w:t>Broddack</w:t>
      </w:r>
      <w:proofErr w:type="spellEnd"/>
      <w:r w:rsidR="00627FB7">
        <w:rPr>
          <w:rFonts w:ascii="Verdana" w:hAnsi="Verdana" w:cs="Times New Roman"/>
          <w:b/>
          <w:sz w:val="20"/>
          <w:szCs w:val="20"/>
        </w:rPr>
        <w:t xml:space="preserve">; </w:t>
      </w:r>
      <w:r w:rsidR="009857C2">
        <w:rPr>
          <w:rFonts w:ascii="Verdana" w:hAnsi="Verdana" w:cs="Times New Roman"/>
          <w:b/>
          <w:sz w:val="20"/>
          <w:szCs w:val="20"/>
        </w:rPr>
        <w:t>3. gr. P.</w:t>
      </w:r>
      <w:r w:rsidR="00F578DE">
        <w:rPr>
          <w:rFonts w:ascii="Verdana" w:hAnsi="Verdana" w:cs="Times New Roman"/>
          <w:b/>
          <w:sz w:val="20"/>
          <w:szCs w:val="20"/>
        </w:rPr>
        <w:t xml:space="preserve"> Fr. Reimann</w:t>
      </w:r>
    </w:p>
    <w:p w14:paraId="26223B15" w14:textId="77777777" w:rsidR="003A172B" w:rsidRDefault="003A172B"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163"/>
        <w:gridCol w:w="4469"/>
        <w:gridCol w:w="2714"/>
      </w:tblGrid>
      <w:tr w:rsidR="003A172B" w14:paraId="176A5E64" w14:textId="77777777"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 w14:paraId="0A414BDB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 w14:paraId="0607BF05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7237C79A" w14:textId="77777777" w:rsidR="003A172B" w:rsidRDefault="009E2C50"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14:paraId="60F16644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469" w:type="dxa"/>
            <w:tcBorders>
              <w:bottom w:val="double" w:sz="4" w:space="0" w:color="auto"/>
            </w:tcBorders>
          </w:tcPr>
          <w:p w14:paraId="27ED1A58" w14:textId="77777777" w:rsidR="003A172B" w:rsidRDefault="009E2C50"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 w14:paraId="4E185B10" w14:textId="77777777" w:rsidR="003A172B" w:rsidRDefault="009E2C50"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 w:rsidR="00CD3C9B" w14:paraId="394A03F5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32E" w14:textId="0E036A64" w:rsidR="00CD3C9B" w:rsidRDefault="009857C2" w:rsidP="009857C2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609" w14:textId="52DB7E5F" w:rsidR="00CD3C9B" w:rsidRDefault="009857C2" w:rsidP="009857C2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772" w14:textId="6E83A2E4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187" w14:textId="4E00AF87" w:rsidR="00CD3C9B" w:rsidRDefault="009857C2" w:rsidP="00CD3C9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SU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BF6" w14:textId="7CAB6835" w:rsidR="00CD3C9B" w:rsidRDefault="00A04FBF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Krüger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6FE" w14:textId="5CB7514B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857C2" w14:paraId="3E7C667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4FE" w14:textId="2DC82AA1" w:rsidR="009857C2" w:rsidRDefault="009857C2" w:rsidP="009857C2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0E" w14:textId="192BF0DB" w:rsidR="009857C2" w:rsidRDefault="009857C2" w:rsidP="009857C2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5A0" w14:textId="2BA4D877" w:rsidR="009857C2" w:rsidRPr="003119E0" w:rsidRDefault="009857C2" w:rsidP="009857C2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B1E" w14:textId="0B5AA93C" w:rsidR="009857C2" w:rsidRDefault="009857C2" w:rsidP="009857C2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604" w14:textId="43647DE5" w:rsidR="009857C2" w:rsidRDefault="00A04FBF" w:rsidP="009857C2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Hr. Burmester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987" w14:textId="21611BF0" w:rsidR="009857C2" w:rsidRDefault="009857C2" w:rsidP="009857C2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857C2" w14:paraId="3F29C607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F0C" w14:textId="7FCFE239" w:rsidR="009857C2" w:rsidRDefault="009857C2" w:rsidP="009857C2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6F4" w14:textId="02ED6A73" w:rsidR="009857C2" w:rsidRDefault="009857C2" w:rsidP="009857C2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F15" w14:textId="6194AFE5" w:rsidR="009857C2" w:rsidRDefault="009857C2" w:rsidP="009857C2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432" w14:textId="01CF31EC" w:rsidR="009857C2" w:rsidRDefault="009857C2" w:rsidP="009857C2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Fö-M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B84" w14:textId="5B463826" w:rsidR="009857C2" w:rsidRDefault="009857C2" w:rsidP="009857C2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entfällt/Hort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943" w14:textId="1210BF89" w:rsidR="009857C2" w:rsidRDefault="009857C2" w:rsidP="009857C2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857C2" w14:paraId="3B262F85" w14:textId="77777777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998" w14:textId="17EA40E0" w:rsidR="009857C2" w:rsidRDefault="009857C2" w:rsidP="009857C2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7E6" w14:textId="110EF14C" w:rsidR="009857C2" w:rsidRDefault="009857C2" w:rsidP="009857C2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791" w14:textId="1EC46450" w:rsidR="009857C2" w:rsidRDefault="009857C2" w:rsidP="009857C2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450" w14:textId="2DDF6FFE" w:rsidR="009857C2" w:rsidRDefault="009857C2" w:rsidP="009857C2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Nawi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B91" w14:textId="22A3E4C1" w:rsidR="009857C2" w:rsidRPr="003D0587" w:rsidRDefault="009857C2" w:rsidP="009857C2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947" w14:textId="0C241BCD" w:rsidR="009857C2" w:rsidRDefault="009857C2" w:rsidP="009857C2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A49318C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C48" w14:textId="239B1DA2" w:rsidR="00CD3C9B" w:rsidRDefault="00C1201B" w:rsidP="00C1201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D44" w14:textId="47271A45" w:rsidR="00CD3C9B" w:rsidRDefault="00C1201B" w:rsidP="00C1201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BA4" w14:textId="774A4B54" w:rsidR="00CD3C9B" w:rsidRPr="003D0587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66D" w14:textId="6D85AE93" w:rsidR="00CD3C9B" w:rsidRDefault="00C1201B" w:rsidP="00CD3C9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0E3" w14:textId="6BCA47EE" w:rsidR="00CD3C9B" w:rsidRDefault="00C1201B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4A2" w14:textId="182E5BC6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A21C02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167" w14:textId="5FAC3BF9" w:rsidR="00CD3C9B" w:rsidRDefault="00C1201B" w:rsidP="00C1201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70" w14:textId="069E6494" w:rsidR="00CD3C9B" w:rsidRDefault="00C1201B" w:rsidP="00C1201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28B" w14:textId="0394FB6B" w:rsidR="00CD3C9B" w:rsidRPr="003D0587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4B5" w14:textId="718FCA51" w:rsidR="00CD3C9B" w:rsidRDefault="00C1201B" w:rsidP="00CD3C9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Fö-M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ECD" w14:textId="434638C0" w:rsidR="00CD3C9B" w:rsidRPr="003D0587" w:rsidRDefault="00C1201B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70C" w14:textId="26502E7B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C57BCC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C3D" w14:textId="2E77DB3B" w:rsidR="00CD3C9B" w:rsidRDefault="00C1201B" w:rsidP="00C1201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224" w14:textId="056DAD1C" w:rsidR="00CD3C9B" w:rsidRDefault="00C1201B" w:rsidP="00C1201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87A" w14:textId="4C384FBD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90B" w14:textId="08311F91" w:rsidR="00CD3C9B" w:rsidRDefault="00C1201B" w:rsidP="00CD3C9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Sp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1BB" w14:textId="31CDAAF5" w:rsidR="00CD3C9B" w:rsidRDefault="00C1201B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863" w14:textId="2A87B00A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77AF440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03A" w14:textId="4EEA927E" w:rsidR="00CD3C9B" w:rsidRDefault="00AE3235" w:rsidP="00AE323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40F" w14:textId="41330F87" w:rsidR="00CD3C9B" w:rsidRDefault="00AE3235" w:rsidP="00AE323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5C3" w14:textId="78B7F5AB" w:rsidR="00CD3C9B" w:rsidRPr="003D0587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A2B" w14:textId="1370E21D" w:rsidR="00CD3C9B" w:rsidRDefault="00AE3235" w:rsidP="00CD3C9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C4F" w14:textId="21F20AF2" w:rsidR="00CD3C9B" w:rsidRDefault="00AE3235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entfällt/Hort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E60" w14:textId="19EA9382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E3235" w14:paraId="49CF4F6C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8F9E4" w14:textId="26859A76" w:rsidR="00AE3235" w:rsidRDefault="00AE3235" w:rsidP="00AE323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2./3.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9773FA" w14:textId="0FE28647" w:rsidR="00AE3235" w:rsidRDefault="00AE3235" w:rsidP="00AE323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WK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48F0A0" w14:textId="6FCF8CA9" w:rsidR="00AE3235" w:rsidRPr="003D0587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E372" w14:textId="3C665D5B" w:rsidR="00AE3235" w:rsidRDefault="00AE3235" w:rsidP="00AE3235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796487" w14:textId="71F57533" w:rsidR="00AE3235" w:rsidRPr="005D66CC" w:rsidRDefault="00BC340B" w:rsidP="00AE3235">
            <w:pPr>
              <w:rPr>
                <w:rFonts w:ascii="Verdana" w:hAnsi="Verdana"/>
                <w:bCs/>
                <w:sz w:val="36"/>
              </w:rPr>
            </w:pPr>
            <w:r>
              <w:rPr>
                <w:rFonts w:ascii="Verdana" w:hAnsi="Verdana"/>
                <w:bCs/>
                <w:sz w:val="36"/>
              </w:rPr>
              <w:t>Aufteilung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128042" w14:textId="77777777" w:rsidR="00AE3235" w:rsidRDefault="00AE3235" w:rsidP="00AE3235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E3235" w14:paraId="1B10FBF1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6CE5B" w14:textId="1C0DD9AB" w:rsidR="00AE3235" w:rsidRDefault="00AE3235" w:rsidP="00AE323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C75705" w14:textId="7BD3BDAF" w:rsidR="00AE3235" w:rsidRDefault="00AE3235" w:rsidP="00AE323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622C1D" w14:textId="4FD8EA31" w:rsidR="00AE3235" w:rsidRPr="003D0587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33173" w14:textId="5554499D" w:rsidR="00AE3235" w:rsidRDefault="00AE3235" w:rsidP="00AE3235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Mus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CC53E" w14:textId="4AD476E1" w:rsidR="00AE3235" w:rsidRDefault="00BC340B" w:rsidP="00AE3235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Langer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7CBC3" w14:textId="709B6DC9" w:rsidR="00AE3235" w:rsidRDefault="00AE3235" w:rsidP="00AE3235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E3235" w14:paraId="5EE85A1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0904" w14:textId="5175FE9F" w:rsidR="00AE3235" w:rsidRDefault="00AE3235" w:rsidP="00AE323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CCEB2" w14:textId="5A9FF2EB" w:rsidR="00AE3235" w:rsidRDefault="00AE3235" w:rsidP="00AE323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26067" w14:textId="440844A8" w:rsidR="00AE3235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90BCF" w14:textId="1D98DE29" w:rsidR="00AE3235" w:rsidRDefault="00AE3235" w:rsidP="00AE3235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6ED79" w14:textId="47A179C2" w:rsidR="00AE3235" w:rsidRDefault="00BC340B" w:rsidP="00AE3235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11CBE" w14:textId="77777777" w:rsidR="00AE3235" w:rsidRDefault="00AE3235" w:rsidP="00AE3235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71C14" w14:paraId="302DB95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45576" w14:textId="2E6DDB25" w:rsidR="00471C14" w:rsidRDefault="00AE3235" w:rsidP="00AE323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DF3913" w14:textId="1EBFEAD3" w:rsidR="00471C14" w:rsidRDefault="00AE3235" w:rsidP="00AE323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D8A5B" w14:textId="3CBA49DC" w:rsidR="00471C14" w:rsidRDefault="00471C14" w:rsidP="00471C14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1BA05" w14:textId="43A058B3" w:rsidR="00471C14" w:rsidRDefault="00AE3235" w:rsidP="00471C14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A407C" w14:textId="115FA775" w:rsidR="00471C14" w:rsidRDefault="00AE3235" w:rsidP="00471C14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entfällt/Hort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E8B9D3" w14:textId="51BFB958" w:rsidR="00471C14" w:rsidRDefault="00471C14" w:rsidP="00471C14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E3235" w14:paraId="26E6049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BB803" w14:textId="57472A50" w:rsidR="00AE3235" w:rsidRDefault="00AE3235" w:rsidP="00AE323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F2587" w14:textId="1F106989" w:rsidR="00AE3235" w:rsidRDefault="00AE3235" w:rsidP="00AE323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F8F19" w14:textId="7DB54C4E" w:rsidR="00AE3235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190DE" w14:textId="50862B85" w:rsidR="00AE3235" w:rsidRDefault="00BC340B" w:rsidP="00AE3235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F65E0" w14:textId="0AFE2A85" w:rsidR="00AE3235" w:rsidRDefault="00BC340B" w:rsidP="00AE3235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Nowak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83F1F3" w14:textId="07B9AC99" w:rsidR="00AE3235" w:rsidRDefault="00BC340B" w:rsidP="00AE3235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statt 1. Std 6b</w:t>
            </w:r>
          </w:p>
        </w:tc>
      </w:tr>
      <w:tr w:rsidR="00AE3235" w14:paraId="388D255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B04DF" w14:textId="08E9B275" w:rsidR="00AE3235" w:rsidRDefault="00AE3235" w:rsidP="00AE323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lastRenderedPageBreak/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06CE0F" w14:textId="557E7316" w:rsidR="00AE3235" w:rsidRDefault="00AE3235" w:rsidP="00AE323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D045" w14:textId="0CABDCDE" w:rsidR="00AE3235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1B119" w14:textId="53516CD2" w:rsidR="00AE3235" w:rsidRDefault="00BC340B" w:rsidP="00AE3235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Nawi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3D13E" w14:textId="3FA06A72" w:rsidR="00AE3235" w:rsidRDefault="00BC340B" w:rsidP="00AE3235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Kühn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F041A" w14:textId="766CA3CC" w:rsidR="00AE3235" w:rsidRDefault="00AE3235" w:rsidP="00AE3235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E3235" w14:paraId="5C7545B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EA140" w14:textId="47E7DF14" w:rsidR="00AE3235" w:rsidRDefault="00AE3235" w:rsidP="00AE323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CC688" w14:textId="05F48D8A" w:rsidR="00AE3235" w:rsidRDefault="00AE3235" w:rsidP="00AE323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8FE51" w14:textId="7C733E83" w:rsidR="00AE3235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111AA" w14:textId="509E8742" w:rsidR="00AE3235" w:rsidRDefault="00BC340B" w:rsidP="00AE3235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Nawi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F6EFD" w14:textId="1A46A7CB" w:rsidR="00AE3235" w:rsidRDefault="00BC340B" w:rsidP="00AE3235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Kaiser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1BDA5" w14:textId="6734D153" w:rsidR="00AE3235" w:rsidRDefault="00AE3235" w:rsidP="00AE3235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E3235" w14:paraId="70E593DD" w14:textId="77777777" w:rsidTr="00E44D12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FFA6F1" w14:textId="51B3B2B8" w:rsidR="00AE3235" w:rsidRDefault="00AE3235" w:rsidP="00AE323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426E4" w14:textId="17D7C3D1" w:rsidR="00AE3235" w:rsidRDefault="00AE3235" w:rsidP="00AE323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4F3A3" w14:textId="1BC94EDE" w:rsidR="00AE3235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4382F8" w14:textId="61FBD2EC" w:rsidR="00AE3235" w:rsidRDefault="00BC340B" w:rsidP="00AE3235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SU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413E6" w14:textId="0FDE92BB" w:rsidR="00AE3235" w:rsidRDefault="00BC340B" w:rsidP="00AE3235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entfällt/Hort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7C340D" w14:textId="637F2B24" w:rsidR="00AE3235" w:rsidRDefault="00AE3235" w:rsidP="00AE3235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236A693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66784" w14:textId="4D365635" w:rsidR="00CD3C9B" w:rsidRDefault="00AE3235" w:rsidP="009857C2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4./5.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E11E4" w14:textId="6FB3C635" w:rsidR="00CD3C9B" w:rsidRDefault="00AE3235" w:rsidP="00AE3235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WK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1109F" w14:textId="5AF13CBD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797D4" w14:textId="12EEFC24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8615A" w14:textId="1FD4C3F5" w:rsidR="00CD3C9B" w:rsidRDefault="00AE3235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Aufteilung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BA285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D12AD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14293" w14:textId="373AD630" w:rsidR="00CD3C9B" w:rsidRDefault="00BC340B" w:rsidP="00BC340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3CDD4" w14:textId="5E2C68C3" w:rsidR="00CD3C9B" w:rsidRDefault="00BC340B" w:rsidP="00BC340B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7C2258" w14:textId="008E2B19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E6C20" w14:textId="780C5F65" w:rsidR="00CD3C9B" w:rsidRDefault="00BC340B" w:rsidP="00CD3C9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6DF85" w14:textId="06A7A2A9" w:rsidR="00CD3C9B" w:rsidRDefault="00BC340B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9A745" w14:textId="188F8DC2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4234F6B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975A8" w14:textId="040D439E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36243" w14:textId="24CDBE6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8D489B" w14:textId="7ACCFB3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738DA" w14:textId="4C9492B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CD52B" w14:textId="79F1CEB9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AA186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A8FBC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AAF7C" w14:textId="0ECE3F6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1B0C4D" w14:textId="6EE97F8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3C129" w14:textId="7EF7439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061DE9" w14:textId="5355003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62939" w14:textId="0BE7B69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581E50" w14:textId="00AC76B3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52F9E04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31FCE3" w14:textId="63A3930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BF4657" w14:textId="4CBC01F3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A4215" w14:textId="3CEC350D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60E99" w14:textId="176C9DBE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ADDDF" w14:textId="18C9F94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8E892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1B95C7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DCFED" w14:textId="3B75035E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AE9415" w14:textId="735FC0D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73D36D" w14:textId="65EDEB10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2E8B8" w14:textId="2EED6FFC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6B8E0" w14:textId="154C65E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F6801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FBED1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065F" w14:textId="6D3E51C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F573B" w14:textId="7EF08C2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261C7" w14:textId="361C8394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DE623" w14:textId="6D06BA0D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29432" w14:textId="42976911" w:rsidR="00CD3C9B" w:rsidRDefault="00CD3C9B" w:rsidP="00CD3C9B"/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C26F2" w14:textId="130F074A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21D478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AAAB2" w14:textId="1AF4BD6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234D3A" w14:textId="5CEA1356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66663" w14:textId="1F355AD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A2C646" w14:textId="0AD4C27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9D2AE5" w14:textId="45A67A1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6744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7E87F80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E3694" w14:textId="7C96F37C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07D26" w14:textId="00489C0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1DC2D1" w14:textId="3233978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7A59E" w14:textId="260BEA98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96222" w14:textId="55D34BB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693FB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83EE520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2D0FA" w14:textId="008EDFA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7D5B8" w14:textId="20B5FBF0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AED7F3" w14:textId="7F3148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F5287" w14:textId="7274A02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2DE94C" w14:textId="1BB46432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BE3CC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77B4AF6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8B234" w14:textId="1D4A35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9237E" w14:textId="1CC3C430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A3983B" w14:textId="59FB67A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3C1DD" w14:textId="6A870C9A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0F820" w14:textId="04271616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BD059" w14:textId="33DB2411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66D25F1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9469F" w14:textId="491985D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74411" w14:textId="16C42E1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5AEEC7" w14:textId="05B800A2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747BF" w14:textId="07EF631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8432D" w14:textId="4B188D3E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95F88D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047A67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57DF9" w14:textId="32D1005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CE70C1" w14:textId="3A8F9EEF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877E7" w14:textId="1588C238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C9FF4" w14:textId="0F178CF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10E9D" w14:textId="732FE2AA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A4EA3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0FFE7DD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B2377" w14:textId="6FFFE93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1C5118" w14:textId="0E6912B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FB66C" w14:textId="6E27F82F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6299F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D7912E" w14:textId="170677A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E95214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53A2CD6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F74C2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EF86B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ACCE5A" w14:textId="777777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5365A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E480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F4D91D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5ABE5F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6FEF6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FFE873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56FC0" w14:textId="777777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CE8C6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ACD79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950C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A2FEA4" w14:textId="77777777" w:rsidR="003A172B" w:rsidRDefault="003A172B">
      <w:pPr>
        <w:rPr>
          <w:rFonts w:ascii="Verdana" w:hAnsi="Verdana"/>
          <w:sz w:val="36"/>
          <w:szCs w:val="36"/>
        </w:rPr>
      </w:pPr>
    </w:p>
    <w:sectPr w:rsidR="003A172B"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7164" w14:textId="77777777" w:rsidR="003A172B" w:rsidRDefault="009E2C50">
      <w:r>
        <w:separator/>
      </w:r>
    </w:p>
  </w:endnote>
  <w:endnote w:type="continuationSeparator" w:id="0">
    <w:p w14:paraId="2F558AC9" w14:textId="77777777" w:rsidR="003A172B" w:rsidRDefault="009E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92D" w14:textId="77777777" w:rsidR="003A172B" w:rsidRDefault="003A172B"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4C07" w14:textId="77777777" w:rsidR="003A172B" w:rsidRDefault="009E2C50">
      <w:r>
        <w:separator/>
      </w:r>
    </w:p>
  </w:footnote>
  <w:footnote w:type="continuationSeparator" w:id="0">
    <w:p w14:paraId="32585396" w14:textId="77777777" w:rsidR="003A172B" w:rsidRDefault="009E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2082">
    <w:abstractNumId w:val="3"/>
  </w:num>
  <w:num w:numId="2" w16cid:durableId="502934262">
    <w:abstractNumId w:val="7"/>
  </w:num>
  <w:num w:numId="3" w16cid:durableId="1238174408">
    <w:abstractNumId w:val="4"/>
  </w:num>
  <w:num w:numId="4" w16cid:durableId="668875587">
    <w:abstractNumId w:val="10"/>
  </w:num>
  <w:num w:numId="5" w16cid:durableId="302000949">
    <w:abstractNumId w:val="8"/>
  </w:num>
  <w:num w:numId="6" w16cid:durableId="685255551">
    <w:abstractNumId w:val="9"/>
  </w:num>
  <w:num w:numId="7" w16cid:durableId="2000425887">
    <w:abstractNumId w:val="12"/>
  </w:num>
  <w:num w:numId="8" w16cid:durableId="1612083059">
    <w:abstractNumId w:val="1"/>
  </w:num>
  <w:num w:numId="9" w16cid:durableId="792559480">
    <w:abstractNumId w:val="0"/>
  </w:num>
  <w:num w:numId="10" w16cid:durableId="1871987068">
    <w:abstractNumId w:val="11"/>
  </w:num>
  <w:num w:numId="11" w16cid:durableId="619923189">
    <w:abstractNumId w:val="6"/>
  </w:num>
  <w:num w:numId="12" w16cid:durableId="1460565209">
    <w:abstractNumId w:val="5"/>
  </w:num>
  <w:num w:numId="13" w16cid:durableId="79509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B"/>
    <w:rsid w:val="00015096"/>
    <w:rsid w:val="00016C2E"/>
    <w:rsid w:val="00023C2D"/>
    <w:rsid w:val="00045057"/>
    <w:rsid w:val="000616E3"/>
    <w:rsid w:val="00065B41"/>
    <w:rsid w:val="00072924"/>
    <w:rsid w:val="000750A5"/>
    <w:rsid w:val="000753BC"/>
    <w:rsid w:val="000859CF"/>
    <w:rsid w:val="000A1D99"/>
    <w:rsid w:val="000B2A64"/>
    <w:rsid w:val="000B3F8D"/>
    <w:rsid w:val="000C1FD4"/>
    <w:rsid w:val="000C58D2"/>
    <w:rsid w:val="000C6527"/>
    <w:rsid w:val="000D2F96"/>
    <w:rsid w:val="00107EF0"/>
    <w:rsid w:val="00112A23"/>
    <w:rsid w:val="001309A2"/>
    <w:rsid w:val="00166EA0"/>
    <w:rsid w:val="00173CD6"/>
    <w:rsid w:val="00191EA2"/>
    <w:rsid w:val="001A047E"/>
    <w:rsid w:val="001A3AAB"/>
    <w:rsid w:val="001C063D"/>
    <w:rsid w:val="001C2662"/>
    <w:rsid w:val="001D0011"/>
    <w:rsid w:val="001F7D40"/>
    <w:rsid w:val="00210844"/>
    <w:rsid w:val="00211D38"/>
    <w:rsid w:val="00213416"/>
    <w:rsid w:val="00225EFD"/>
    <w:rsid w:val="00234F3E"/>
    <w:rsid w:val="002366A7"/>
    <w:rsid w:val="00240ACD"/>
    <w:rsid w:val="002677B0"/>
    <w:rsid w:val="00276773"/>
    <w:rsid w:val="0028257C"/>
    <w:rsid w:val="00285D77"/>
    <w:rsid w:val="00296F11"/>
    <w:rsid w:val="002A358B"/>
    <w:rsid w:val="002E623E"/>
    <w:rsid w:val="002E6BB5"/>
    <w:rsid w:val="002F45FC"/>
    <w:rsid w:val="002F6AC4"/>
    <w:rsid w:val="00307245"/>
    <w:rsid w:val="003119E0"/>
    <w:rsid w:val="00337093"/>
    <w:rsid w:val="00346280"/>
    <w:rsid w:val="00346DCA"/>
    <w:rsid w:val="003623B2"/>
    <w:rsid w:val="00370B05"/>
    <w:rsid w:val="00380352"/>
    <w:rsid w:val="0038302B"/>
    <w:rsid w:val="003A172B"/>
    <w:rsid w:val="003B570B"/>
    <w:rsid w:val="003D0587"/>
    <w:rsid w:val="003F0701"/>
    <w:rsid w:val="00402C22"/>
    <w:rsid w:val="0042759D"/>
    <w:rsid w:val="00427F3E"/>
    <w:rsid w:val="00440776"/>
    <w:rsid w:val="00444A25"/>
    <w:rsid w:val="00471288"/>
    <w:rsid w:val="00471C14"/>
    <w:rsid w:val="00480184"/>
    <w:rsid w:val="0049068E"/>
    <w:rsid w:val="004975B2"/>
    <w:rsid w:val="004A0AD3"/>
    <w:rsid w:val="004A39BB"/>
    <w:rsid w:val="004C25E6"/>
    <w:rsid w:val="004C6BAD"/>
    <w:rsid w:val="004D5660"/>
    <w:rsid w:val="004D7D3B"/>
    <w:rsid w:val="004E4AB8"/>
    <w:rsid w:val="004E50AC"/>
    <w:rsid w:val="004E6ED3"/>
    <w:rsid w:val="004F22DC"/>
    <w:rsid w:val="005118B4"/>
    <w:rsid w:val="0051642F"/>
    <w:rsid w:val="005229CE"/>
    <w:rsid w:val="00522CBC"/>
    <w:rsid w:val="005238C3"/>
    <w:rsid w:val="0052477C"/>
    <w:rsid w:val="0052633F"/>
    <w:rsid w:val="005359B6"/>
    <w:rsid w:val="00546659"/>
    <w:rsid w:val="00546817"/>
    <w:rsid w:val="00560412"/>
    <w:rsid w:val="005879A7"/>
    <w:rsid w:val="00587EED"/>
    <w:rsid w:val="00590679"/>
    <w:rsid w:val="00596945"/>
    <w:rsid w:val="00597126"/>
    <w:rsid w:val="005A390F"/>
    <w:rsid w:val="005A4C1E"/>
    <w:rsid w:val="005B1712"/>
    <w:rsid w:val="005C0BDF"/>
    <w:rsid w:val="005C0F8C"/>
    <w:rsid w:val="005C2A71"/>
    <w:rsid w:val="005D66CC"/>
    <w:rsid w:val="005D6ACB"/>
    <w:rsid w:val="005D7642"/>
    <w:rsid w:val="005E33AC"/>
    <w:rsid w:val="005F313E"/>
    <w:rsid w:val="005F3CFA"/>
    <w:rsid w:val="00617ADA"/>
    <w:rsid w:val="00627FB7"/>
    <w:rsid w:val="006305A1"/>
    <w:rsid w:val="00642D14"/>
    <w:rsid w:val="00647EB7"/>
    <w:rsid w:val="00650F73"/>
    <w:rsid w:val="0066304C"/>
    <w:rsid w:val="0066342A"/>
    <w:rsid w:val="0066779F"/>
    <w:rsid w:val="0068543D"/>
    <w:rsid w:val="006A06D8"/>
    <w:rsid w:val="006A5EFF"/>
    <w:rsid w:val="006B5161"/>
    <w:rsid w:val="006D179A"/>
    <w:rsid w:val="006D5099"/>
    <w:rsid w:val="006E02ED"/>
    <w:rsid w:val="006E4A1B"/>
    <w:rsid w:val="006E78B5"/>
    <w:rsid w:val="006F3D7B"/>
    <w:rsid w:val="006F7C69"/>
    <w:rsid w:val="00701976"/>
    <w:rsid w:val="00703863"/>
    <w:rsid w:val="007124C5"/>
    <w:rsid w:val="00722365"/>
    <w:rsid w:val="00732B39"/>
    <w:rsid w:val="0073643F"/>
    <w:rsid w:val="007445F2"/>
    <w:rsid w:val="00766484"/>
    <w:rsid w:val="0078044C"/>
    <w:rsid w:val="00786AF0"/>
    <w:rsid w:val="0078786B"/>
    <w:rsid w:val="007A472B"/>
    <w:rsid w:val="007B44D5"/>
    <w:rsid w:val="007C33EA"/>
    <w:rsid w:val="007D5425"/>
    <w:rsid w:val="00817B8A"/>
    <w:rsid w:val="008226FD"/>
    <w:rsid w:val="008233FA"/>
    <w:rsid w:val="008237BE"/>
    <w:rsid w:val="00832601"/>
    <w:rsid w:val="00841E1F"/>
    <w:rsid w:val="0084235D"/>
    <w:rsid w:val="00854BE6"/>
    <w:rsid w:val="00856616"/>
    <w:rsid w:val="00861A71"/>
    <w:rsid w:val="008658C9"/>
    <w:rsid w:val="0086669D"/>
    <w:rsid w:val="00867740"/>
    <w:rsid w:val="0088035B"/>
    <w:rsid w:val="00882A89"/>
    <w:rsid w:val="008A341C"/>
    <w:rsid w:val="008B0C7C"/>
    <w:rsid w:val="008D6E99"/>
    <w:rsid w:val="008E162F"/>
    <w:rsid w:val="008F1E93"/>
    <w:rsid w:val="008F5280"/>
    <w:rsid w:val="008F5378"/>
    <w:rsid w:val="009260E9"/>
    <w:rsid w:val="00930E52"/>
    <w:rsid w:val="00937E0B"/>
    <w:rsid w:val="00945EE2"/>
    <w:rsid w:val="0096228E"/>
    <w:rsid w:val="00970053"/>
    <w:rsid w:val="00973FC4"/>
    <w:rsid w:val="00976EB0"/>
    <w:rsid w:val="00983F13"/>
    <w:rsid w:val="009857C2"/>
    <w:rsid w:val="0098786B"/>
    <w:rsid w:val="009A47D0"/>
    <w:rsid w:val="009B6F2D"/>
    <w:rsid w:val="009B7FA4"/>
    <w:rsid w:val="009D07B2"/>
    <w:rsid w:val="009D3F7B"/>
    <w:rsid w:val="009E2C50"/>
    <w:rsid w:val="009E38E5"/>
    <w:rsid w:val="009F07EF"/>
    <w:rsid w:val="009F4A22"/>
    <w:rsid w:val="00A04730"/>
    <w:rsid w:val="00A04FBF"/>
    <w:rsid w:val="00A1351D"/>
    <w:rsid w:val="00A20B0D"/>
    <w:rsid w:val="00A22582"/>
    <w:rsid w:val="00A32D49"/>
    <w:rsid w:val="00A4206C"/>
    <w:rsid w:val="00A71029"/>
    <w:rsid w:val="00A72F13"/>
    <w:rsid w:val="00A76829"/>
    <w:rsid w:val="00A84706"/>
    <w:rsid w:val="00A85E89"/>
    <w:rsid w:val="00A94FD4"/>
    <w:rsid w:val="00AA1C89"/>
    <w:rsid w:val="00AA60DE"/>
    <w:rsid w:val="00AA64AB"/>
    <w:rsid w:val="00AB0CAC"/>
    <w:rsid w:val="00AB592A"/>
    <w:rsid w:val="00AB64E0"/>
    <w:rsid w:val="00AC2C5F"/>
    <w:rsid w:val="00AD638E"/>
    <w:rsid w:val="00AE0C9E"/>
    <w:rsid w:val="00AE1E74"/>
    <w:rsid w:val="00AE2C14"/>
    <w:rsid w:val="00AE3235"/>
    <w:rsid w:val="00AF3EDC"/>
    <w:rsid w:val="00B000A0"/>
    <w:rsid w:val="00B07625"/>
    <w:rsid w:val="00B1041D"/>
    <w:rsid w:val="00B2006B"/>
    <w:rsid w:val="00B3418C"/>
    <w:rsid w:val="00B52016"/>
    <w:rsid w:val="00B53952"/>
    <w:rsid w:val="00B549A0"/>
    <w:rsid w:val="00B636FD"/>
    <w:rsid w:val="00B658F3"/>
    <w:rsid w:val="00B71913"/>
    <w:rsid w:val="00B76360"/>
    <w:rsid w:val="00B8266F"/>
    <w:rsid w:val="00B84A92"/>
    <w:rsid w:val="00B9178F"/>
    <w:rsid w:val="00B97309"/>
    <w:rsid w:val="00BA20B2"/>
    <w:rsid w:val="00BA32E0"/>
    <w:rsid w:val="00BA7190"/>
    <w:rsid w:val="00BB433C"/>
    <w:rsid w:val="00BC0136"/>
    <w:rsid w:val="00BC1022"/>
    <w:rsid w:val="00BC340B"/>
    <w:rsid w:val="00BC4036"/>
    <w:rsid w:val="00BC6F8C"/>
    <w:rsid w:val="00BD3B63"/>
    <w:rsid w:val="00BE2C4E"/>
    <w:rsid w:val="00BE46B8"/>
    <w:rsid w:val="00BF7181"/>
    <w:rsid w:val="00C1201B"/>
    <w:rsid w:val="00C143E4"/>
    <w:rsid w:val="00C1557B"/>
    <w:rsid w:val="00C15F65"/>
    <w:rsid w:val="00C17DD1"/>
    <w:rsid w:val="00C22E62"/>
    <w:rsid w:val="00C30CA8"/>
    <w:rsid w:val="00C33697"/>
    <w:rsid w:val="00C54571"/>
    <w:rsid w:val="00C56BA0"/>
    <w:rsid w:val="00C57FB8"/>
    <w:rsid w:val="00C71CBD"/>
    <w:rsid w:val="00C9194F"/>
    <w:rsid w:val="00C9584C"/>
    <w:rsid w:val="00C96AF8"/>
    <w:rsid w:val="00CA02A7"/>
    <w:rsid w:val="00CA4966"/>
    <w:rsid w:val="00CA4E24"/>
    <w:rsid w:val="00CC6946"/>
    <w:rsid w:val="00CD3C9B"/>
    <w:rsid w:val="00CD65D4"/>
    <w:rsid w:val="00D11E19"/>
    <w:rsid w:val="00D137FB"/>
    <w:rsid w:val="00D33D4E"/>
    <w:rsid w:val="00D344D0"/>
    <w:rsid w:val="00D40664"/>
    <w:rsid w:val="00D40D04"/>
    <w:rsid w:val="00D418CD"/>
    <w:rsid w:val="00D41EC7"/>
    <w:rsid w:val="00D5017F"/>
    <w:rsid w:val="00D53C5F"/>
    <w:rsid w:val="00D5428A"/>
    <w:rsid w:val="00D57C35"/>
    <w:rsid w:val="00D60947"/>
    <w:rsid w:val="00D62285"/>
    <w:rsid w:val="00D629F0"/>
    <w:rsid w:val="00D7318E"/>
    <w:rsid w:val="00D76AA5"/>
    <w:rsid w:val="00DA6AB3"/>
    <w:rsid w:val="00DB1F3E"/>
    <w:rsid w:val="00DB4BD0"/>
    <w:rsid w:val="00DC0AB9"/>
    <w:rsid w:val="00DD00AC"/>
    <w:rsid w:val="00E056F1"/>
    <w:rsid w:val="00E05B66"/>
    <w:rsid w:val="00E06303"/>
    <w:rsid w:val="00E079B2"/>
    <w:rsid w:val="00E10980"/>
    <w:rsid w:val="00E25AEA"/>
    <w:rsid w:val="00E34B22"/>
    <w:rsid w:val="00E44D12"/>
    <w:rsid w:val="00E465D1"/>
    <w:rsid w:val="00E47F0E"/>
    <w:rsid w:val="00E529A4"/>
    <w:rsid w:val="00E965F3"/>
    <w:rsid w:val="00EC006B"/>
    <w:rsid w:val="00EC1A4C"/>
    <w:rsid w:val="00EC3F06"/>
    <w:rsid w:val="00ED20AF"/>
    <w:rsid w:val="00ED2433"/>
    <w:rsid w:val="00ED398A"/>
    <w:rsid w:val="00EF5F19"/>
    <w:rsid w:val="00F05996"/>
    <w:rsid w:val="00F06082"/>
    <w:rsid w:val="00F07C83"/>
    <w:rsid w:val="00F10302"/>
    <w:rsid w:val="00F130B9"/>
    <w:rsid w:val="00F1761E"/>
    <w:rsid w:val="00F24F16"/>
    <w:rsid w:val="00F32006"/>
    <w:rsid w:val="00F4508B"/>
    <w:rsid w:val="00F45F58"/>
    <w:rsid w:val="00F578DE"/>
    <w:rsid w:val="00F66362"/>
    <w:rsid w:val="00F76D8D"/>
    <w:rsid w:val="00F80AA3"/>
    <w:rsid w:val="00F930F9"/>
    <w:rsid w:val="00F979D7"/>
    <w:rsid w:val="00FA105B"/>
    <w:rsid w:val="00FA2A68"/>
    <w:rsid w:val="00FA48D5"/>
    <w:rsid w:val="00FB3847"/>
    <w:rsid w:val="00FB4A42"/>
    <w:rsid w:val="00FD05A6"/>
    <w:rsid w:val="00FD77B3"/>
    <w:rsid w:val="00FE68E4"/>
    <w:rsid w:val="00FF024A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5C82B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CD93-B0D5-4A96-A207-550FE88E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Bich</dc:creator>
  <cp:keywords/>
  <cp:lastModifiedBy>Dröll, Anne-Kathrin</cp:lastModifiedBy>
  <cp:revision>3</cp:revision>
  <cp:lastPrinted>2026-01-28T06:55:00Z</cp:lastPrinted>
  <dcterms:created xsi:type="dcterms:W3CDTF">2026-01-28T07:01:00Z</dcterms:created>
  <dcterms:modified xsi:type="dcterms:W3CDTF">2026-01-28T07:02:00Z</dcterms:modified>
</cp:coreProperties>
</file>