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0EC1" w14:textId="3DAA90D5" w:rsidR="003A172B" w:rsidRDefault="003A172B">
      <w:pPr>
        <w:ind w:left="2124" w:firstLine="708"/>
        <w:rPr>
          <w:sz w:val="28"/>
        </w:rPr>
      </w:pPr>
    </w:p>
    <w:p w14:paraId="1300C2C8" w14:textId="77777777" w:rsidR="003A172B" w:rsidRDefault="009E2C50"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FAA59" wp14:editId="6A071130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D474" w14:textId="4B4BEC18" w:rsidR="003A172B" w:rsidRDefault="00EE5101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Montag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0</w:t>
                            </w:r>
                            <w:r w:rsidR="00B74A05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4</w:t>
                            </w:r>
                            <w:r w:rsidR="00AF2208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. </w:t>
                            </w: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Mai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0616E3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6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AA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2UFwIAACs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">
                <v:textbox>
                  <w:txbxContent>
                    <w:p w14:paraId="67E0D474" w14:textId="4B4BEC18" w:rsidR="003A172B" w:rsidRDefault="00EE5101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Montag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, </w:t>
                      </w: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0</w:t>
                      </w:r>
                      <w:r w:rsidR="00B74A05">
                        <w:rPr>
                          <w:rFonts w:ascii="Verdana" w:hAnsi="Verdana"/>
                          <w:sz w:val="48"/>
                          <w:szCs w:val="48"/>
                        </w:rPr>
                        <w:t>4</w:t>
                      </w:r>
                      <w:r w:rsidR="00AF2208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. </w:t>
                      </w: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Mai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202</w:t>
                      </w:r>
                      <w:r w:rsidR="000616E3">
                        <w:rPr>
                          <w:rFonts w:ascii="Verdana" w:hAnsi="Verdana"/>
                          <w:sz w:val="48"/>
                          <w:szCs w:val="48"/>
                        </w:rPr>
                        <w:t>6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3D1CC5" w14:textId="77777777" w:rsidR="003A172B" w:rsidRDefault="003A172B">
      <w:pPr>
        <w:ind w:left="2124" w:firstLine="708"/>
        <w:rPr>
          <w:sz w:val="28"/>
        </w:rPr>
      </w:pPr>
    </w:p>
    <w:p w14:paraId="06856831" w14:textId="77777777" w:rsidR="003A172B" w:rsidRDefault="003A172B">
      <w:pPr>
        <w:ind w:left="2124" w:firstLine="708"/>
        <w:rPr>
          <w:sz w:val="28"/>
        </w:rPr>
      </w:pPr>
    </w:p>
    <w:p w14:paraId="46FAE33C" w14:textId="77777777" w:rsidR="003A172B" w:rsidRDefault="003A172B">
      <w:pPr>
        <w:rPr>
          <w:rFonts w:ascii="Verdana" w:hAnsi="Verdana"/>
        </w:rPr>
      </w:pPr>
    </w:p>
    <w:p w14:paraId="582320FC" w14:textId="77777777" w:rsidR="009B5C9A" w:rsidRDefault="009B5C9A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</w:p>
    <w:p w14:paraId="018819BB" w14:textId="203D0E53" w:rsidR="00CF69F4" w:rsidRDefault="009E2C50" w:rsidP="00D854A3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 w:rsidR="000C58D2">
        <w:rPr>
          <w:rFonts w:ascii="Verdana" w:hAnsi="Verdana"/>
          <w:sz w:val="20"/>
          <w:szCs w:val="20"/>
        </w:rPr>
        <w:t xml:space="preserve"> </w:t>
      </w:r>
      <w:r w:rsidR="0096581B">
        <w:rPr>
          <w:rFonts w:ascii="Verdana" w:hAnsi="Verdana"/>
          <w:sz w:val="20"/>
          <w:szCs w:val="20"/>
        </w:rPr>
        <w:tab/>
      </w:r>
      <w:r w:rsidR="00256A3D">
        <w:rPr>
          <w:rFonts w:ascii="Verdana" w:hAnsi="Verdana"/>
          <w:sz w:val="20"/>
          <w:szCs w:val="20"/>
        </w:rPr>
        <w:t xml:space="preserve"> </w:t>
      </w:r>
    </w:p>
    <w:p w14:paraId="36F4F1E5" w14:textId="49E44387" w:rsidR="00311E20" w:rsidRDefault="00311E20" w:rsidP="00D854A3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5F22C01" w14:textId="5BF77765" w:rsidR="003C041C" w:rsidRDefault="009C3F06" w:rsidP="00AD6B6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B738950" w14:textId="24B2889F" w:rsidR="008237BE" w:rsidRPr="00AD6B67" w:rsidRDefault="009E2C50" w:rsidP="00AD6B6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Aktiv</w:t>
      </w:r>
      <w:r w:rsidR="000616E3">
        <w:rPr>
          <w:rFonts w:ascii="Verdana" w:hAnsi="Verdana"/>
          <w:sz w:val="20"/>
          <w:szCs w:val="20"/>
        </w:rPr>
        <w:t>täte</w:t>
      </w:r>
      <w:r w:rsidR="00F76D8D">
        <w:rPr>
          <w:rFonts w:ascii="Verdana" w:hAnsi="Verdana"/>
          <w:sz w:val="20"/>
          <w:szCs w:val="20"/>
        </w:rPr>
        <w:t>n</w:t>
      </w:r>
      <w:r w:rsidR="00590862">
        <w:rPr>
          <w:rFonts w:ascii="Verdana" w:hAnsi="Verdana"/>
          <w:sz w:val="20"/>
          <w:szCs w:val="20"/>
        </w:rPr>
        <w:t>:</w:t>
      </w:r>
      <w:r w:rsidR="00590862">
        <w:rPr>
          <w:rFonts w:ascii="Verdana" w:hAnsi="Verdana"/>
          <w:sz w:val="20"/>
          <w:szCs w:val="20"/>
        </w:rPr>
        <w:tab/>
      </w:r>
      <w:r w:rsidR="000127A4">
        <w:rPr>
          <w:rFonts w:ascii="Verdana" w:hAnsi="Verdana"/>
          <w:sz w:val="20"/>
          <w:szCs w:val="20"/>
        </w:rPr>
        <w:t>Fr. Kühn u. Fr. Nowak Klassenfahrt 6b</w:t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</w:p>
    <w:p w14:paraId="364F8E42" w14:textId="77777777" w:rsidR="003A172B" w:rsidRDefault="003A172B"/>
    <w:p w14:paraId="26223B15" w14:textId="7C302017" w:rsidR="003A172B" w:rsidRDefault="009E2C50" w:rsidP="0050238F">
      <w:pPr>
        <w:pStyle w:val="berschrift1"/>
        <w:ind w:left="2127" w:hanging="212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</w:t>
      </w:r>
      <w:r w:rsidR="008B1232">
        <w:rPr>
          <w:rFonts w:ascii="Verdana" w:hAnsi="Verdana" w:cs="Times New Roman"/>
          <w:b/>
          <w:sz w:val="20"/>
          <w:szCs w:val="20"/>
        </w:rPr>
        <w:tab/>
      </w:r>
      <w:r w:rsidR="008211E3">
        <w:rPr>
          <w:rFonts w:ascii="Verdana" w:hAnsi="Verdana" w:cs="Times New Roman"/>
          <w:b/>
          <w:sz w:val="20"/>
          <w:szCs w:val="20"/>
        </w:rPr>
        <w:t xml:space="preserve"> </w:t>
      </w:r>
    </w:p>
    <w:p w14:paraId="6BB3F093" w14:textId="77777777" w:rsidR="0050238F" w:rsidRPr="0050238F" w:rsidRDefault="0050238F" w:rsidP="0050238F"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163"/>
        <w:gridCol w:w="4469"/>
        <w:gridCol w:w="2714"/>
      </w:tblGrid>
      <w:tr w:rsidR="003A172B" w14:paraId="176A5E64" w14:textId="77777777"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 w14:paraId="0A414BDB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 w14:paraId="0607BF05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7237C79A" w14:textId="77777777" w:rsidR="003A172B" w:rsidRDefault="009E2C50"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14:paraId="60F16644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469" w:type="dxa"/>
            <w:tcBorders>
              <w:bottom w:val="double" w:sz="4" w:space="0" w:color="auto"/>
            </w:tcBorders>
          </w:tcPr>
          <w:p w14:paraId="27ED1A58" w14:textId="77777777" w:rsidR="003A172B" w:rsidRDefault="009E2C50"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 w14:paraId="4E185B10" w14:textId="77777777" w:rsidR="003A172B" w:rsidRDefault="009E2C50"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 w:rsidR="0033032B" w14:paraId="394A03F5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32E" w14:textId="3629B8A6" w:rsidR="0033032B" w:rsidRDefault="004D530E" w:rsidP="0033032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609" w14:textId="087F27D6" w:rsidR="0033032B" w:rsidRDefault="004D530E" w:rsidP="0033032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L5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772" w14:textId="615B3C2D" w:rsidR="0033032B" w:rsidRDefault="0033032B" w:rsidP="0033032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187" w14:textId="496E1556" w:rsidR="0033032B" w:rsidRDefault="0033032B" w:rsidP="0033032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BF6" w14:textId="4D00BB25" w:rsidR="0033032B" w:rsidRDefault="004D530E" w:rsidP="0033032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6FE" w14:textId="23853D4A" w:rsidR="0033032B" w:rsidRDefault="0033032B" w:rsidP="0033032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D530E" w14:paraId="3E7C667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4FE" w14:textId="7603F7BF" w:rsidR="004D530E" w:rsidRDefault="004D530E" w:rsidP="004D530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0E" w14:textId="06A55902" w:rsidR="004D530E" w:rsidRDefault="004D530E" w:rsidP="004D530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5A0" w14:textId="042062C4" w:rsidR="004D530E" w:rsidRPr="003119E0" w:rsidRDefault="004D530E" w:rsidP="004D530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B1E" w14:textId="009FF19C" w:rsidR="004D530E" w:rsidRDefault="004D530E" w:rsidP="004D530E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Gewi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604" w14:textId="7677AA95" w:rsidR="004D530E" w:rsidRDefault="004D530E" w:rsidP="004D530E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Krüger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987" w14:textId="2A9E3A8B" w:rsidR="004D530E" w:rsidRDefault="004D530E" w:rsidP="004D530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D530E" w14:paraId="4CBC1A86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785" w14:textId="78591E96" w:rsidR="004D530E" w:rsidRDefault="004D530E" w:rsidP="004D530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6C9" w14:textId="29566F31" w:rsidR="004D530E" w:rsidRDefault="004D530E" w:rsidP="004D530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6551" w14:textId="6979B990" w:rsidR="004D530E" w:rsidRPr="00647AF5" w:rsidRDefault="004D530E" w:rsidP="004D530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CEA2" w14:textId="5BEC0967" w:rsidR="004D530E" w:rsidRDefault="004D530E" w:rsidP="004D530E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0082" w14:textId="6C279F70" w:rsidR="004D530E" w:rsidRDefault="004D530E" w:rsidP="004D530E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4508" w14:textId="77777777" w:rsidR="004D530E" w:rsidRDefault="004D530E" w:rsidP="004D530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D530E" w14:paraId="3F29C607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F0C" w14:textId="3929C2CE" w:rsidR="004D530E" w:rsidRDefault="004D530E" w:rsidP="004D530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6F4" w14:textId="423388BB" w:rsidR="004D530E" w:rsidRDefault="004D530E" w:rsidP="004D530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3a, 3c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F15" w14:textId="7DD0CAA3" w:rsidR="004D530E" w:rsidRDefault="004D530E" w:rsidP="004D530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432" w14:textId="423171BC" w:rsidR="004D530E" w:rsidRDefault="004D530E" w:rsidP="004D530E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Schw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B84" w14:textId="714D8466" w:rsidR="004D530E" w:rsidRDefault="004D530E" w:rsidP="004D530E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Lüdtke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943" w14:textId="094244EA" w:rsidR="004D530E" w:rsidRDefault="004D530E" w:rsidP="004D530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3B262F85" w14:textId="77777777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998" w14:textId="67F7CF93" w:rsidR="006A15CD" w:rsidRDefault="004D530E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7E6" w14:textId="4E114201" w:rsidR="006A15CD" w:rsidRDefault="004D530E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3a, 3c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791" w14:textId="4DFABCAF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450" w14:textId="7E7788D9" w:rsidR="006A15CD" w:rsidRDefault="004D530E" w:rsidP="006A15CD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Schw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B91" w14:textId="1A557812" w:rsidR="006A15CD" w:rsidRPr="003D0587" w:rsidRDefault="004D530E" w:rsidP="006A15CD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Lüdtke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947" w14:textId="39AF0F43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2A49318C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C48" w14:textId="78046B78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D44" w14:textId="6539DDF2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BA4" w14:textId="56891D67" w:rsidR="006A15CD" w:rsidRPr="003D0587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66D" w14:textId="2C3A6032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0E3" w14:textId="0A3B9E73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4A2" w14:textId="6BD615A7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4A21C02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167" w14:textId="618998FD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70" w14:textId="41BF4367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28B" w14:textId="2B67A204" w:rsidR="006A15CD" w:rsidRPr="003D0587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4B5" w14:textId="6378C698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ECD" w14:textId="5C9BE3A3" w:rsidR="006A15CD" w:rsidRPr="003D0587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70C" w14:textId="26502E7B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2C57BCC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C3D" w14:textId="7B92702E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224" w14:textId="777917C9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87A" w14:textId="318C8939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90B" w14:textId="18C3FB4D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1BB" w14:textId="76BF0231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863" w14:textId="7D964A82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277AF440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03A" w14:textId="05DD19E3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40F" w14:textId="271904E2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5C3" w14:textId="4CD8754E" w:rsidR="006A15CD" w:rsidRPr="003D0587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A2B" w14:textId="14C10B3A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C4F" w14:textId="3BE67FC9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E60" w14:textId="1B7904D2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49CF4F6C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8F9E4" w14:textId="418B69CA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9773FA" w14:textId="7D625CB4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48F0A0" w14:textId="73CC3D8E" w:rsidR="006A15CD" w:rsidRPr="003D0587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E372" w14:textId="1DEBA2AB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796487" w14:textId="37C86586" w:rsidR="006A15CD" w:rsidRPr="005D66CC" w:rsidRDefault="006A15CD" w:rsidP="006A15CD">
            <w:pPr>
              <w:rPr>
                <w:rFonts w:ascii="Verdana" w:hAnsi="Verdana"/>
                <w:bCs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128042" w14:textId="3D42D26D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1B10FBF1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6CE5B" w14:textId="2C2154F9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C75705" w14:textId="41CE8DC3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622C1D" w14:textId="774C365D" w:rsidR="006A15CD" w:rsidRPr="003D0587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33173" w14:textId="7767B2C4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CC53E" w14:textId="25062289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7CBC3" w14:textId="5C050FF6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5EE85A1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0904" w14:textId="6EFD7563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CCEB2" w14:textId="591E0046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26067" w14:textId="29DE8841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90BCF" w14:textId="57105D77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6ED79" w14:textId="2BDCF784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11CBE" w14:textId="77777777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302DB95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45576" w14:textId="30777C46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DF3913" w14:textId="16F7835E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D8A5B" w14:textId="4502C976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1BA05" w14:textId="24394B19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A407C" w14:textId="0C8D4FC1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E8B9D3" w14:textId="5FC4A599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26E6049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BB803" w14:textId="6B892D89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F2587" w14:textId="2B86C03A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F8F19" w14:textId="70DEB9B1" w:rsidR="006A15CD" w:rsidRDefault="006A15CD" w:rsidP="006A15CD">
            <w:pPr>
              <w:tabs>
                <w:tab w:val="left" w:pos="900"/>
              </w:tabs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190DE" w14:textId="30C42C28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F65E0" w14:textId="72E75C13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83F1F3" w14:textId="20193D4E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388D255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B04DF" w14:textId="7BD997CA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06CE0F" w14:textId="0871410F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D045" w14:textId="4F97AA68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1B119" w14:textId="35F33DD3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3D13E" w14:textId="08A4D104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F041A" w14:textId="2C11D3F9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5C7545B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EA140" w14:textId="00D1C08A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CC688" w14:textId="1839E9F9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8FE51" w14:textId="5084F864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111AA" w14:textId="709CF58C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F6EFD" w14:textId="65A11B30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1BDA5" w14:textId="6734D153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70E593DD" w14:textId="77777777" w:rsidTr="00E44D12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FFA6F1" w14:textId="4E03B003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426E4" w14:textId="4D79A033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4F3A3" w14:textId="2623FBA5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4382F8" w14:textId="2A1FEF17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413E6" w14:textId="09D421C3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7C340D" w14:textId="107F086A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5236A693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66784" w14:textId="4C8FFC12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E11E4" w14:textId="6B5F92CF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1109F" w14:textId="1F49C036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797D4" w14:textId="328123DE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8615A" w14:textId="7E843F66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BA285" w14:textId="796AADAA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3D12AD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14293" w14:textId="6E0A1893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3CDD4" w14:textId="5E9750F8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7C2258" w14:textId="6D367E47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E6C20" w14:textId="57442B1B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6DF85" w14:textId="26CB107C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9A745" w14:textId="67B167AA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54234F6B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975A8" w14:textId="678FE134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36243" w14:textId="7CE7E6D8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8D489B" w14:textId="4A6AC3D7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738DA" w14:textId="6BD44BBF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CD52B" w14:textId="145DC17B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AA186" w14:textId="74E01E8E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4A8FBC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AAF7C" w14:textId="0FE152CC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1B0C4D" w14:textId="720DA0DE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3C129" w14:textId="53F8276F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061DE9" w14:textId="04DE01CF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62939" w14:textId="10721D62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581E50" w14:textId="00AC76B3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452F9E04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31FCE3" w14:textId="55CB07C3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BF4657" w14:textId="179BF9CE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A4215" w14:textId="689E2FC8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60E99" w14:textId="115AEF62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ADDDF" w14:textId="7661648A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8E8922" w14:textId="77777777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1B95C7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DCFED" w14:textId="07AA59AE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AE9415" w14:textId="0C828EBB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73D36D" w14:textId="119E99E5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2E8B8" w14:textId="39A532E7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6B8E0" w14:textId="5067D00C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F6801" w14:textId="77777777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2FBED1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065F" w14:textId="6D3E51CB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F573B" w14:textId="7EF08C2B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261C7" w14:textId="361C8394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DE623" w14:textId="6D06BA0D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29432" w14:textId="42976911" w:rsidR="006A15CD" w:rsidRDefault="006A15CD" w:rsidP="006A15CD"/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C26F2" w14:textId="130F074A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621D478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AAAB2" w14:textId="1AF4BD69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234D3A" w14:textId="5CEA1356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66663" w14:textId="1F355AD3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A2C646" w14:textId="0AD4C279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9D2AE5" w14:textId="45A67A15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6744" w14:textId="77777777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7E87F80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E3694" w14:textId="7C96F37C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07D26" w14:textId="00489C0B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1DC2D1" w14:textId="32339785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7A59E" w14:textId="260BEA98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96222" w14:textId="55D34BB3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693FB" w14:textId="77777777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283EE520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2D0FA" w14:textId="008EDFA9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7D5B8" w14:textId="20B5FBF0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AED7F3" w14:textId="7F314877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F5287" w14:textId="7274A029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2DE94C" w14:textId="1BB46432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BE3CC" w14:textId="77777777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77B4AF6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8B234" w14:textId="1D4A3577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9237E" w14:textId="1CC3C430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A3983B" w14:textId="59FB67A3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3C1DD" w14:textId="6A870C9A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0F820" w14:textId="04271616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BD059" w14:textId="33DB2411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666D25F1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9469F" w14:textId="491985D4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74411" w14:textId="16C42E17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5AEEC7" w14:textId="05B800A2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747BF" w14:textId="07EF6310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8432D" w14:textId="4B188D3E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95F88D" w14:textId="77777777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6047A67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57DF9" w14:textId="32D10054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CE70C1" w14:textId="3A8F9EEF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877E7" w14:textId="1588C238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C9FF4" w14:textId="0F178CFF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10E9D" w14:textId="732FE2AA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A4EA3" w14:textId="77777777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0FFE7DD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B2377" w14:textId="6FFFE931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1C5118" w14:textId="0E6912B9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FB66C" w14:textId="6E27F82F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6299F" w14:textId="77777777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D7912E" w14:textId="170677A0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E95214" w14:textId="77777777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653A2CD6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F74C2" w14:textId="77777777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EF86B" w14:textId="77777777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ACCE5A" w14:textId="77777777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5365A" w14:textId="77777777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E480" w14:textId="77777777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F4D91D" w14:textId="77777777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A15CD" w14:paraId="35ABE5F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6FEF6" w14:textId="77777777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FFE873" w14:textId="77777777" w:rsidR="006A15CD" w:rsidRDefault="006A15CD" w:rsidP="006A15C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56FC0" w14:textId="77777777" w:rsidR="006A15CD" w:rsidRDefault="006A15CD" w:rsidP="006A15C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CE8C6" w14:textId="77777777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ACD79" w14:textId="77777777" w:rsidR="006A15CD" w:rsidRDefault="006A15CD" w:rsidP="006A15C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950C2" w14:textId="77777777" w:rsidR="006A15CD" w:rsidRDefault="006A15CD" w:rsidP="006A15C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A2FEA4" w14:textId="77777777" w:rsidR="003A172B" w:rsidRDefault="003A172B">
      <w:pPr>
        <w:rPr>
          <w:rFonts w:ascii="Verdana" w:hAnsi="Verdana"/>
          <w:sz w:val="36"/>
          <w:szCs w:val="36"/>
        </w:rPr>
      </w:pPr>
    </w:p>
    <w:sectPr w:rsidR="003A172B"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7164" w14:textId="77777777" w:rsidR="003A172B" w:rsidRDefault="009E2C50">
      <w:r>
        <w:separator/>
      </w:r>
    </w:p>
  </w:endnote>
  <w:endnote w:type="continuationSeparator" w:id="0">
    <w:p w14:paraId="2F558AC9" w14:textId="77777777" w:rsidR="003A172B" w:rsidRDefault="009E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92D" w14:textId="77777777" w:rsidR="003A172B" w:rsidRDefault="003A172B"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4C07" w14:textId="77777777" w:rsidR="003A172B" w:rsidRDefault="009E2C50">
      <w:r>
        <w:separator/>
      </w:r>
    </w:p>
  </w:footnote>
  <w:footnote w:type="continuationSeparator" w:id="0">
    <w:p w14:paraId="32585396" w14:textId="77777777" w:rsidR="003A172B" w:rsidRDefault="009E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2082">
    <w:abstractNumId w:val="3"/>
  </w:num>
  <w:num w:numId="2" w16cid:durableId="502934262">
    <w:abstractNumId w:val="7"/>
  </w:num>
  <w:num w:numId="3" w16cid:durableId="1238174408">
    <w:abstractNumId w:val="4"/>
  </w:num>
  <w:num w:numId="4" w16cid:durableId="668875587">
    <w:abstractNumId w:val="10"/>
  </w:num>
  <w:num w:numId="5" w16cid:durableId="302000949">
    <w:abstractNumId w:val="8"/>
  </w:num>
  <w:num w:numId="6" w16cid:durableId="685255551">
    <w:abstractNumId w:val="9"/>
  </w:num>
  <w:num w:numId="7" w16cid:durableId="2000425887">
    <w:abstractNumId w:val="12"/>
  </w:num>
  <w:num w:numId="8" w16cid:durableId="1612083059">
    <w:abstractNumId w:val="1"/>
  </w:num>
  <w:num w:numId="9" w16cid:durableId="792559480">
    <w:abstractNumId w:val="0"/>
  </w:num>
  <w:num w:numId="10" w16cid:durableId="1871987068">
    <w:abstractNumId w:val="11"/>
  </w:num>
  <w:num w:numId="11" w16cid:durableId="619923189">
    <w:abstractNumId w:val="6"/>
  </w:num>
  <w:num w:numId="12" w16cid:durableId="1460565209">
    <w:abstractNumId w:val="5"/>
  </w:num>
  <w:num w:numId="13" w16cid:durableId="79509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B"/>
    <w:rsid w:val="00003D4F"/>
    <w:rsid w:val="00010BD2"/>
    <w:rsid w:val="000127A4"/>
    <w:rsid w:val="00015096"/>
    <w:rsid w:val="00016C2E"/>
    <w:rsid w:val="00023C2D"/>
    <w:rsid w:val="000330A9"/>
    <w:rsid w:val="000442C8"/>
    <w:rsid w:val="00045057"/>
    <w:rsid w:val="00050097"/>
    <w:rsid w:val="00052962"/>
    <w:rsid w:val="00054356"/>
    <w:rsid w:val="000616E3"/>
    <w:rsid w:val="00065B41"/>
    <w:rsid w:val="00071C97"/>
    <w:rsid w:val="00071E5C"/>
    <w:rsid w:val="00072924"/>
    <w:rsid w:val="000750A5"/>
    <w:rsid w:val="000753BC"/>
    <w:rsid w:val="000756AC"/>
    <w:rsid w:val="000859CF"/>
    <w:rsid w:val="00093256"/>
    <w:rsid w:val="000A1D99"/>
    <w:rsid w:val="000B2923"/>
    <w:rsid w:val="000B2A64"/>
    <w:rsid w:val="000B3593"/>
    <w:rsid w:val="000B3F8D"/>
    <w:rsid w:val="000C1FD4"/>
    <w:rsid w:val="000C3C88"/>
    <w:rsid w:val="000C58D2"/>
    <w:rsid w:val="000C6527"/>
    <w:rsid w:val="000D2F96"/>
    <w:rsid w:val="000E4E88"/>
    <w:rsid w:val="000F08B9"/>
    <w:rsid w:val="00102C75"/>
    <w:rsid w:val="00103D41"/>
    <w:rsid w:val="00107EF0"/>
    <w:rsid w:val="00112A23"/>
    <w:rsid w:val="00126F1D"/>
    <w:rsid w:val="001309A2"/>
    <w:rsid w:val="0013334F"/>
    <w:rsid w:val="0014032C"/>
    <w:rsid w:val="001537B7"/>
    <w:rsid w:val="0015590A"/>
    <w:rsid w:val="0016436F"/>
    <w:rsid w:val="00166EA0"/>
    <w:rsid w:val="0017066A"/>
    <w:rsid w:val="00173CD6"/>
    <w:rsid w:val="00191EA2"/>
    <w:rsid w:val="00192AB9"/>
    <w:rsid w:val="001A047E"/>
    <w:rsid w:val="001A3041"/>
    <w:rsid w:val="001A3AAB"/>
    <w:rsid w:val="001C063D"/>
    <w:rsid w:val="001C124F"/>
    <w:rsid w:val="001C2662"/>
    <w:rsid w:val="001C5FBA"/>
    <w:rsid w:val="001C7620"/>
    <w:rsid w:val="001D0011"/>
    <w:rsid w:val="001E3A4B"/>
    <w:rsid w:val="001E4039"/>
    <w:rsid w:val="001F7D40"/>
    <w:rsid w:val="00210844"/>
    <w:rsid w:val="00210E03"/>
    <w:rsid w:val="00211D38"/>
    <w:rsid w:val="00213416"/>
    <w:rsid w:val="00221620"/>
    <w:rsid w:val="00225EFD"/>
    <w:rsid w:val="002336AE"/>
    <w:rsid w:val="00234F3E"/>
    <w:rsid w:val="00235066"/>
    <w:rsid w:val="002366A7"/>
    <w:rsid w:val="00240ACD"/>
    <w:rsid w:val="002533AD"/>
    <w:rsid w:val="00256A3D"/>
    <w:rsid w:val="00256C71"/>
    <w:rsid w:val="00262112"/>
    <w:rsid w:val="00273A29"/>
    <w:rsid w:val="002753FB"/>
    <w:rsid w:val="00276773"/>
    <w:rsid w:val="0028257C"/>
    <w:rsid w:val="00285101"/>
    <w:rsid w:val="00285D77"/>
    <w:rsid w:val="00293D8C"/>
    <w:rsid w:val="00293E1F"/>
    <w:rsid w:val="002946CE"/>
    <w:rsid w:val="00296F11"/>
    <w:rsid w:val="002A358B"/>
    <w:rsid w:val="002B6998"/>
    <w:rsid w:val="002B704A"/>
    <w:rsid w:val="002C5DCE"/>
    <w:rsid w:val="002E08A3"/>
    <w:rsid w:val="002E623E"/>
    <w:rsid w:val="002E6BB5"/>
    <w:rsid w:val="002F45FC"/>
    <w:rsid w:val="002F6AC4"/>
    <w:rsid w:val="00302497"/>
    <w:rsid w:val="00307245"/>
    <w:rsid w:val="00311297"/>
    <w:rsid w:val="003119E0"/>
    <w:rsid w:val="00311E20"/>
    <w:rsid w:val="0032451D"/>
    <w:rsid w:val="00325FC3"/>
    <w:rsid w:val="0033032B"/>
    <w:rsid w:val="003305A6"/>
    <w:rsid w:val="003315A7"/>
    <w:rsid w:val="00332C07"/>
    <w:rsid w:val="00337093"/>
    <w:rsid w:val="00341542"/>
    <w:rsid w:val="00345653"/>
    <w:rsid w:val="00346280"/>
    <w:rsid w:val="00346DCA"/>
    <w:rsid w:val="0035660C"/>
    <w:rsid w:val="003623B2"/>
    <w:rsid w:val="00370B05"/>
    <w:rsid w:val="00373DA1"/>
    <w:rsid w:val="0037410B"/>
    <w:rsid w:val="00374384"/>
    <w:rsid w:val="00380585"/>
    <w:rsid w:val="003810E1"/>
    <w:rsid w:val="0038302B"/>
    <w:rsid w:val="0038642D"/>
    <w:rsid w:val="003A172B"/>
    <w:rsid w:val="003B570B"/>
    <w:rsid w:val="003B61E7"/>
    <w:rsid w:val="003C041C"/>
    <w:rsid w:val="003C046D"/>
    <w:rsid w:val="003C3F4C"/>
    <w:rsid w:val="003D0587"/>
    <w:rsid w:val="003D0AFD"/>
    <w:rsid w:val="003D5568"/>
    <w:rsid w:val="003E1ECE"/>
    <w:rsid w:val="003E2A7D"/>
    <w:rsid w:val="003E3E8C"/>
    <w:rsid w:val="003F0701"/>
    <w:rsid w:val="003F12C8"/>
    <w:rsid w:val="004005E8"/>
    <w:rsid w:val="00402C22"/>
    <w:rsid w:val="00404630"/>
    <w:rsid w:val="00412C13"/>
    <w:rsid w:val="00413ABF"/>
    <w:rsid w:val="004175B7"/>
    <w:rsid w:val="0042759D"/>
    <w:rsid w:val="00427F3E"/>
    <w:rsid w:val="00431970"/>
    <w:rsid w:val="00435C8A"/>
    <w:rsid w:val="00436CD8"/>
    <w:rsid w:val="004400AE"/>
    <w:rsid w:val="00440776"/>
    <w:rsid w:val="00440BA7"/>
    <w:rsid w:val="00441F0E"/>
    <w:rsid w:val="00444A25"/>
    <w:rsid w:val="00445492"/>
    <w:rsid w:val="00447EAE"/>
    <w:rsid w:val="00462FFC"/>
    <w:rsid w:val="00471288"/>
    <w:rsid w:val="00471C14"/>
    <w:rsid w:val="00473825"/>
    <w:rsid w:val="00480184"/>
    <w:rsid w:val="0048397B"/>
    <w:rsid w:val="0048520F"/>
    <w:rsid w:val="0049068E"/>
    <w:rsid w:val="00490D77"/>
    <w:rsid w:val="004975B2"/>
    <w:rsid w:val="004A0AD3"/>
    <w:rsid w:val="004A3359"/>
    <w:rsid w:val="004A39BB"/>
    <w:rsid w:val="004A4B92"/>
    <w:rsid w:val="004B09DF"/>
    <w:rsid w:val="004B54C1"/>
    <w:rsid w:val="004C0799"/>
    <w:rsid w:val="004C25E6"/>
    <w:rsid w:val="004C63A2"/>
    <w:rsid w:val="004C6525"/>
    <w:rsid w:val="004C6BAD"/>
    <w:rsid w:val="004D530E"/>
    <w:rsid w:val="004D5660"/>
    <w:rsid w:val="004D7D3B"/>
    <w:rsid w:val="004E361C"/>
    <w:rsid w:val="004E4AB8"/>
    <w:rsid w:val="004E4DEB"/>
    <w:rsid w:val="004E50AC"/>
    <w:rsid w:val="004E5C2F"/>
    <w:rsid w:val="004E622E"/>
    <w:rsid w:val="004E6ED3"/>
    <w:rsid w:val="004F22DC"/>
    <w:rsid w:val="004F6AD3"/>
    <w:rsid w:val="004F7414"/>
    <w:rsid w:val="00501896"/>
    <w:rsid w:val="0050238F"/>
    <w:rsid w:val="005030ED"/>
    <w:rsid w:val="005118B4"/>
    <w:rsid w:val="0051642F"/>
    <w:rsid w:val="005229CE"/>
    <w:rsid w:val="00522CBC"/>
    <w:rsid w:val="005238C3"/>
    <w:rsid w:val="0052477C"/>
    <w:rsid w:val="0052633F"/>
    <w:rsid w:val="005359B6"/>
    <w:rsid w:val="005409FE"/>
    <w:rsid w:val="005424CF"/>
    <w:rsid w:val="00546659"/>
    <w:rsid w:val="00546817"/>
    <w:rsid w:val="00553920"/>
    <w:rsid w:val="00555C0B"/>
    <w:rsid w:val="00560412"/>
    <w:rsid w:val="00567E31"/>
    <w:rsid w:val="005765DF"/>
    <w:rsid w:val="00581AFD"/>
    <w:rsid w:val="00584985"/>
    <w:rsid w:val="00585C99"/>
    <w:rsid w:val="005879A7"/>
    <w:rsid w:val="00587EED"/>
    <w:rsid w:val="00590679"/>
    <w:rsid w:val="00590862"/>
    <w:rsid w:val="00596945"/>
    <w:rsid w:val="00597126"/>
    <w:rsid w:val="005A0F9C"/>
    <w:rsid w:val="005A390F"/>
    <w:rsid w:val="005A478A"/>
    <w:rsid w:val="005A4C1E"/>
    <w:rsid w:val="005B1712"/>
    <w:rsid w:val="005B35B1"/>
    <w:rsid w:val="005B668E"/>
    <w:rsid w:val="005B6DD5"/>
    <w:rsid w:val="005C0BDF"/>
    <w:rsid w:val="005C0F8C"/>
    <w:rsid w:val="005C2A71"/>
    <w:rsid w:val="005C398E"/>
    <w:rsid w:val="005C50A2"/>
    <w:rsid w:val="005C71CE"/>
    <w:rsid w:val="005D66CC"/>
    <w:rsid w:val="005D6ACB"/>
    <w:rsid w:val="005D7642"/>
    <w:rsid w:val="005E0986"/>
    <w:rsid w:val="005E1878"/>
    <w:rsid w:val="005E33AC"/>
    <w:rsid w:val="005E5027"/>
    <w:rsid w:val="005F067B"/>
    <w:rsid w:val="005F313E"/>
    <w:rsid w:val="005F3CFA"/>
    <w:rsid w:val="0061233B"/>
    <w:rsid w:val="006179C1"/>
    <w:rsid w:val="00617ADA"/>
    <w:rsid w:val="00623E33"/>
    <w:rsid w:val="00625A8A"/>
    <w:rsid w:val="00627FB7"/>
    <w:rsid w:val="006305A1"/>
    <w:rsid w:val="00634066"/>
    <w:rsid w:val="006359E6"/>
    <w:rsid w:val="00642D14"/>
    <w:rsid w:val="00647BCB"/>
    <w:rsid w:val="00647DAA"/>
    <w:rsid w:val="00647EB7"/>
    <w:rsid w:val="00650F73"/>
    <w:rsid w:val="00657CB6"/>
    <w:rsid w:val="0066304C"/>
    <w:rsid w:val="0066342A"/>
    <w:rsid w:val="0066779F"/>
    <w:rsid w:val="0068543D"/>
    <w:rsid w:val="00690661"/>
    <w:rsid w:val="006A06D8"/>
    <w:rsid w:val="006A15CD"/>
    <w:rsid w:val="006A5EFF"/>
    <w:rsid w:val="006A60E6"/>
    <w:rsid w:val="006B5161"/>
    <w:rsid w:val="006C70C6"/>
    <w:rsid w:val="006D179A"/>
    <w:rsid w:val="006D25F2"/>
    <w:rsid w:val="006D5099"/>
    <w:rsid w:val="006D6E76"/>
    <w:rsid w:val="006E02ED"/>
    <w:rsid w:val="006E4A1B"/>
    <w:rsid w:val="006E78B5"/>
    <w:rsid w:val="006F03F1"/>
    <w:rsid w:val="006F140B"/>
    <w:rsid w:val="006F3D7B"/>
    <w:rsid w:val="006F4C5C"/>
    <w:rsid w:val="006F5F07"/>
    <w:rsid w:val="006F7C69"/>
    <w:rsid w:val="00701976"/>
    <w:rsid w:val="00703259"/>
    <w:rsid w:val="00703863"/>
    <w:rsid w:val="00712232"/>
    <w:rsid w:val="007124C5"/>
    <w:rsid w:val="00722365"/>
    <w:rsid w:val="00723A48"/>
    <w:rsid w:val="00732B39"/>
    <w:rsid w:val="0073643F"/>
    <w:rsid w:val="0074165F"/>
    <w:rsid w:val="007445F2"/>
    <w:rsid w:val="007463BF"/>
    <w:rsid w:val="007479B2"/>
    <w:rsid w:val="00763C57"/>
    <w:rsid w:val="00766484"/>
    <w:rsid w:val="007726B3"/>
    <w:rsid w:val="0077682B"/>
    <w:rsid w:val="0077737D"/>
    <w:rsid w:val="0078044C"/>
    <w:rsid w:val="00780556"/>
    <w:rsid w:val="00786AF0"/>
    <w:rsid w:val="0078786B"/>
    <w:rsid w:val="00790CB8"/>
    <w:rsid w:val="007A02DE"/>
    <w:rsid w:val="007A3F8F"/>
    <w:rsid w:val="007A472B"/>
    <w:rsid w:val="007B234C"/>
    <w:rsid w:val="007B3B14"/>
    <w:rsid w:val="007B44D5"/>
    <w:rsid w:val="007C33EA"/>
    <w:rsid w:val="007D5425"/>
    <w:rsid w:val="007E08DB"/>
    <w:rsid w:val="007E736D"/>
    <w:rsid w:val="008053AA"/>
    <w:rsid w:val="00817B8A"/>
    <w:rsid w:val="008211E3"/>
    <w:rsid w:val="008226FD"/>
    <w:rsid w:val="008233FA"/>
    <w:rsid w:val="008237BE"/>
    <w:rsid w:val="00831DB2"/>
    <w:rsid w:val="00832601"/>
    <w:rsid w:val="00841E1F"/>
    <w:rsid w:val="0084235D"/>
    <w:rsid w:val="00843870"/>
    <w:rsid w:val="00846E0F"/>
    <w:rsid w:val="00847968"/>
    <w:rsid w:val="008545A7"/>
    <w:rsid w:val="00854BE6"/>
    <w:rsid w:val="00856616"/>
    <w:rsid w:val="00861A71"/>
    <w:rsid w:val="008623E1"/>
    <w:rsid w:val="00862C9E"/>
    <w:rsid w:val="008658C9"/>
    <w:rsid w:val="0086669D"/>
    <w:rsid w:val="00867740"/>
    <w:rsid w:val="0087079B"/>
    <w:rsid w:val="00871BC7"/>
    <w:rsid w:val="00876195"/>
    <w:rsid w:val="00876878"/>
    <w:rsid w:val="0088011E"/>
    <w:rsid w:val="0088035B"/>
    <w:rsid w:val="008813A1"/>
    <w:rsid w:val="00882A89"/>
    <w:rsid w:val="0088561F"/>
    <w:rsid w:val="008874BA"/>
    <w:rsid w:val="00887685"/>
    <w:rsid w:val="0089145E"/>
    <w:rsid w:val="00894E4F"/>
    <w:rsid w:val="008A341C"/>
    <w:rsid w:val="008A386B"/>
    <w:rsid w:val="008A7C3C"/>
    <w:rsid w:val="008B0C7C"/>
    <w:rsid w:val="008B1232"/>
    <w:rsid w:val="008B71B4"/>
    <w:rsid w:val="008C0B17"/>
    <w:rsid w:val="008C6E2C"/>
    <w:rsid w:val="008D07B5"/>
    <w:rsid w:val="008D2307"/>
    <w:rsid w:val="008D6E99"/>
    <w:rsid w:val="008E162F"/>
    <w:rsid w:val="008E3AE8"/>
    <w:rsid w:val="008F1E93"/>
    <w:rsid w:val="008F36F9"/>
    <w:rsid w:val="008F5280"/>
    <w:rsid w:val="008F5378"/>
    <w:rsid w:val="009118F0"/>
    <w:rsid w:val="00920B03"/>
    <w:rsid w:val="009260E9"/>
    <w:rsid w:val="00926334"/>
    <w:rsid w:val="00930E52"/>
    <w:rsid w:val="00931366"/>
    <w:rsid w:val="009361DA"/>
    <w:rsid w:val="00937E0B"/>
    <w:rsid w:val="00945EE2"/>
    <w:rsid w:val="00950685"/>
    <w:rsid w:val="00951CE2"/>
    <w:rsid w:val="00953896"/>
    <w:rsid w:val="00960C7F"/>
    <w:rsid w:val="0096228E"/>
    <w:rsid w:val="0096581B"/>
    <w:rsid w:val="00970053"/>
    <w:rsid w:val="00973FC4"/>
    <w:rsid w:val="00976EB0"/>
    <w:rsid w:val="00980358"/>
    <w:rsid w:val="00983F13"/>
    <w:rsid w:val="00984699"/>
    <w:rsid w:val="009857C2"/>
    <w:rsid w:val="0098786B"/>
    <w:rsid w:val="009911FB"/>
    <w:rsid w:val="009A4637"/>
    <w:rsid w:val="009A47D0"/>
    <w:rsid w:val="009A7CB6"/>
    <w:rsid w:val="009B5C9A"/>
    <w:rsid w:val="009B6F2D"/>
    <w:rsid w:val="009B7FA4"/>
    <w:rsid w:val="009C3F06"/>
    <w:rsid w:val="009D07B2"/>
    <w:rsid w:val="009D0F7D"/>
    <w:rsid w:val="009D3E99"/>
    <w:rsid w:val="009D3F7B"/>
    <w:rsid w:val="009E2C50"/>
    <w:rsid w:val="009E38E5"/>
    <w:rsid w:val="009E680A"/>
    <w:rsid w:val="009E72DB"/>
    <w:rsid w:val="009F07EF"/>
    <w:rsid w:val="009F4A22"/>
    <w:rsid w:val="00A04730"/>
    <w:rsid w:val="00A04FBF"/>
    <w:rsid w:val="00A1351D"/>
    <w:rsid w:val="00A14F04"/>
    <w:rsid w:val="00A1700F"/>
    <w:rsid w:val="00A20B0D"/>
    <w:rsid w:val="00A212D5"/>
    <w:rsid w:val="00A22582"/>
    <w:rsid w:val="00A32D49"/>
    <w:rsid w:val="00A4206C"/>
    <w:rsid w:val="00A50BC3"/>
    <w:rsid w:val="00A510C4"/>
    <w:rsid w:val="00A515FA"/>
    <w:rsid w:val="00A54A5D"/>
    <w:rsid w:val="00A5655A"/>
    <w:rsid w:val="00A5688F"/>
    <w:rsid w:val="00A6303E"/>
    <w:rsid w:val="00A71029"/>
    <w:rsid w:val="00A72F13"/>
    <w:rsid w:val="00A754C1"/>
    <w:rsid w:val="00A76829"/>
    <w:rsid w:val="00A84706"/>
    <w:rsid w:val="00A85E89"/>
    <w:rsid w:val="00A93309"/>
    <w:rsid w:val="00A94FD4"/>
    <w:rsid w:val="00A9646B"/>
    <w:rsid w:val="00AA1C89"/>
    <w:rsid w:val="00AA60DE"/>
    <w:rsid w:val="00AA635C"/>
    <w:rsid w:val="00AA64AB"/>
    <w:rsid w:val="00AB0CAC"/>
    <w:rsid w:val="00AB592A"/>
    <w:rsid w:val="00AB64E0"/>
    <w:rsid w:val="00AC2BD0"/>
    <w:rsid w:val="00AC2C5F"/>
    <w:rsid w:val="00AC7AB4"/>
    <w:rsid w:val="00AD1EB3"/>
    <w:rsid w:val="00AD1EE8"/>
    <w:rsid w:val="00AD49A5"/>
    <w:rsid w:val="00AD638E"/>
    <w:rsid w:val="00AD6B67"/>
    <w:rsid w:val="00AE0C9E"/>
    <w:rsid w:val="00AE1E74"/>
    <w:rsid w:val="00AE2C14"/>
    <w:rsid w:val="00AE3235"/>
    <w:rsid w:val="00AE5AAE"/>
    <w:rsid w:val="00AE6928"/>
    <w:rsid w:val="00AE7A00"/>
    <w:rsid w:val="00AF2208"/>
    <w:rsid w:val="00AF3BEA"/>
    <w:rsid w:val="00AF3EDC"/>
    <w:rsid w:val="00AF57CD"/>
    <w:rsid w:val="00B000A0"/>
    <w:rsid w:val="00B07625"/>
    <w:rsid w:val="00B07CAB"/>
    <w:rsid w:val="00B1041D"/>
    <w:rsid w:val="00B12894"/>
    <w:rsid w:val="00B2006B"/>
    <w:rsid w:val="00B274BD"/>
    <w:rsid w:val="00B3418C"/>
    <w:rsid w:val="00B37C60"/>
    <w:rsid w:val="00B52016"/>
    <w:rsid w:val="00B53952"/>
    <w:rsid w:val="00B549A0"/>
    <w:rsid w:val="00B560A9"/>
    <w:rsid w:val="00B624D5"/>
    <w:rsid w:val="00B636FD"/>
    <w:rsid w:val="00B658F3"/>
    <w:rsid w:val="00B71913"/>
    <w:rsid w:val="00B738F3"/>
    <w:rsid w:val="00B74A05"/>
    <w:rsid w:val="00B76360"/>
    <w:rsid w:val="00B8266F"/>
    <w:rsid w:val="00B84A92"/>
    <w:rsid w:val="00B86B6E"/>
    <w:rsid w:val="00B9178F"/>
    <w:rsid w:val="00B93D75"/>
    <w:rsid w:val="00B97309"/>
    <w:rsid w:val="00BA20B2"/>
    <w:rsid w:val="00BA32E0"/>
    <w:rsid w:val="00BA7190"/>
    <w:rsid w:val="00BB433C"/>
    <w:rsid w:val="00BC0136"/>
    <w:rsid w:val="00BC1022"/>
    <w:rsid w:val="00BC340B"/>
    <w:rsid w:val="00BC4036"/>
    <w:rsid w:val="00BC6F8C"/>
    <w:rsid w:val="00BD176C"/>
    <w:rsid w:val="00BD3B63"/>
    <w:rsid w:val="00BD3D4E"/>
    <w:rsid w:val="00BD3E3B"/>
    <w:rsid w:val="00BD70AB"/>
    <w:rsid w:val="00BE2C4E"/>
    <w:rsid w:val="00BE46B8"/>
    <w:rsid w:val="00BF364C"/>
    <w:rsid w:val="00BF7181"/>
    <w:rsid w:val="00C1201B"/>
    <w:rsid w:val="00C143E4"/>
    <w:rsid w:val="00C1557B"/>
    <w:rsid w:val="00C15F65"/>
    <w:rsid w:val="00C16BEB"/>
    <w:rsid w:val="00C17DD1"/>
    <w:rsid w:val="00C22E62"/>
    <w:rsid w:val="00C2681D"/>
    <w:rsid w:val="00C2712D"/>
    <w:rsid w:val="00C30CA8"/>
    <w:rsid w:val="00C33697"/>
    <w:rsid w:val="00C37657"/>
    <w:rsid w:val="00C46CAA"/>
    <w:rsid w:val="00C5086C"/>
    <w:rsid w:val="00C53E58"/>
    <w:rsid w:val="00C54571"/>
    <w:rsid w:val="00C56BA0"/>
    <w:rsid w:val="00C57FB8"/>
    <w:rsid w:val="00C61A24"/>
    <w:rsid w:val="00C633A3"/>
    <w:rsid w:val="00C640D2"/>
    <w:rsid w:val="00C710A3"/>
    <w:rsid w:val="00C71CBD"/>
    <w:rsid w:val="00C84749"/>
    <w:rsid w:val="00C90AE4"/>
    <w:rsid w:val="00C9194F"/>
    <w:rsid w:val="00C9584C"/>
    <w:rsid w:val="00C96AF8"/>
    <w:rsid w:val="00CA02A7"/>
    <w:rsid w:val="00CA4966"/>
    <w:rsid w:val="00CA4E24"/>
    <w:rsid w:val="00CB1FAF"/>
    <w:rsid w:val="00CB51E4"/>
    <w:rsid w:val="00CC312E"/>
    <w:rsid w:val="00CC606C"/>
    <w:rsid w:val="00CC6946"/>
    <w:rsid w:val="00CD3C9B"/>
    <w:rsid w:val="00CD5EED"/>
    <w:rsid w:val="00CD617E"/>
    <w:rsid w:val="00CD65D4"/>
    <w:rsid w:val="00CE2E44"/>
    <w:rsid w:val="00CF2064"/>
    <w:rsid w:val="00CF69F4"/>
    <w:rsid w:val="00D01127"/>
    <w:rsid w:val="00D11E19"/>
    <w:rsid w:val="00D137FB"/>
    <w:rsid w:val="00D22AFE"/>
    <w:rsid w:val="00D27D24"/>
    <w:rsid w:val="00D304B3"/>
    <w:rsid w:val="00D33D4E"/>
    <w:rsid w:val="00D344D0"/>
    <w:rsid w:val="00D379EB"/>
    <w:rsid w:val="00D40664"/>
    <w:rsid w:val="00D40D04"/>
    <w:rsid w:val="00D418CD"/>
    <w:rsid w:val="00D41EC7"/>
    <w:rsid w:val="00D46005"/>
    <w:rsid w:val="00D5017F"/>
    <w:rsid w:val="00D53C5F"/>
    <w:rsid w:val="00D5428A"/>
    <w:rsid w:val="00D57C35"/>
    <w:rsid w:val="00D60947"/>
    <w:rsid w:val="00D62285"/>
    <w:rsid w:val="00D629F0"/>
    <w:rsid w:val="00D7008B"/>
    <w:rsid w:val="00D72F4D"/>
    <w:rsid w:val="00D7318E"/>
    <w:rsid w:val="00D76AA5"/>
    <w:rsid w:val="00D84515"/>
    <w:rsid w:val="00D854A3"/>
    <w:rsid w:val="00D91ACF"/>
    <w:rsid w:val="00D96DB9"/>
    <w:rsid w:val="00D97DBC"/>
    <w:rsid w:val="00DA4975"/>
    <w:rsid w:val="00DA6720"/>
    <w:rsid w:val="00DA6AB3"/>
    <w:rsid w:val="00DB1F3E"/>
    <w:rsid w:val="00DB4BD0"/>
    <w:rsid w:val="00DC0AB9"/>
    <w:rsid w:val="00DD00AC"/>
    <w:rsid w:val="00DD069B"/>
    <w:rsid w:val="00DD3F99"/>
    <w:rsid w:val="00DD472A"/>
    <w:rsid w:val="00E056F1"/>
    <w:rsid w:val="00E05B66"/>
    <w:rsid w:val="00E06303"/>
    <w:rsid w:val="00E079B2"/>
    <w:rsid w:val="00E104B8"/>
    <w:rsid w:val="00E10980"/>
    <w:rsid w:val="00E14E34"/>
    <w:rsid w:val="00E254A3"/>
    <w:rsid w:val="00E25AEA"/>
    <w:rsid w:val="00E27D38"/>
    <w:rsid w:val="00E34B22"/>
    <w:rsid w:val="00E41493"/>
    <w:rsid w:val="00E44D12"/>
    <w:rsid w:val="00E465D1"/>
    <w:rsid w:val="00E47F0E"/>
    <w:rsid w:val="00E529A4"/>
    <w:rsid w:val="00E53A97"/>
    <w:rsid w:val="00E54903"/>
    <w:rsid w:val="00E82C5D"/>
    <w:rsid w:val="00E831FC"/>
    <w:rsid w:val="00E85C7C"/>
    <w:rsid w:val="00E85F72"/>
    <w:rsid w:val="00E86A8C"/>
    <w:rsid w:val="00E91CA1"/>
    <w:rsid w:val="00E965F3"/>
    <w:rsid w:val="00EA5121"/>
    <w:rsid w:val="00EB39CC"/>
    <w:rsid w:val="00EC006B"/>
    <w:rsid w:val="00EC1A4C"/>
    <w:rsid w:val="00EC3F06"/>
    <w:rsid w:val="00EC6F5F"/>
    <w:rsid w:val="00ED20AF"/>
    <w:rsid w:val="00ED2433"/>
    <w:rsid w:val="00ED398A"/>
    <w:rsid w:val="00ED583A"/>
    <w:rsid w:val="00ED5BB2"/>
    <w:rsid w:val="00EE15E3"/>
    <w:rsid w:val="00EE347C"/>
    <w:rsid w:val="00EE3962"/>
    <w:rsid w:val="00EE4367"/>
    <w:rsid w:val="00EE5101"/>
    <w:rsid w:val="00EE60BF"/>
    <w:rsid w:val="00EF5F19"/>
    <w:rsid w:val="00F05996"/>
    <w:rsid w:val="00F06082"/>
    <w:rsid w:val="00F064A2"/>
    <w:rsid w:val="00F07C83"/>
    <w:rsid w:val="00F10302"/>
    <w:rsid w:val="00F1234D"/>
    <w:rsid w:val="00F130B9"/>
    <w:rsid w:val="00F133FA"/>
    <w:rsid w:val="00F16D13"/>
    <w:rsid w:val="00F1761E"/>
    <w:rsid w:val="00F22A4A"/>
    <w:rsid w:val="00F24F16"/>
    <w:rsid w:val="00F32006"/>
    <w:rsid w:val="00F36E24"/>
    <w:rsid w:val="00F4508B"/>
    <w:rsid w:val="00F45F58"/>
    <w:rsid w:val="00F47FF3"/>
    <w:rsid w:val="00F50126"/>
    <w:rsid w:val="00F521EC"/>
    <w:rsid w:val="00F578DE"/>
    <w:rsid w:val="00F63C7A"/>
    <w:rsid w:val="00F66362"/>
    <w:rsid w:val="00F73834"/>
    <w:rsid w:val="00F74127"/>
    <w:rsid w:val="00F75D0A"/>
    <w:rsid w:val="00F76D8D"/>
    <w:rsid w:val="00F80AA3"/>
    <w:rsid w:val="00F81A16"/>
    <w:rsid w:val="00F868AC"/>
    <w:rsid w:val="00F913B6"/>
    <w:rsid w:val="00F930F9"/>
    <w:rsid w:val="00F96C36"/>
    <w:rsid w:val="00F979D7"/>
    <w:rsid w:val="00FA105B"/>
    <w:rsid w:val="00FA2A68"/>
    <w:rsid w:val="00FA48D5"/>
    <w:rsid w:val="00FA755E"/>
    <w:rsid w:val="00FB2C72"/>
    <w:rsid w:val="00FB2F5F"/>
    <w:rsid w:val="00FB3847"/>
    <w:rsid w:val="00FB4A42"/>
    <w:rsid w:val="00FB7D5B"/>
    <w:rsid w:val="00FD05A6"/>
    <w:rsid w:val="00FD231D"/>
    <w:rsid w:val="00FD3A0C"/>
    <w:rsid w:val="00FD77B3"/>
    <w:rsid w:val="00FE68E4"/>
    <w:rsid w:val="00FF024A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5C82B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CD93-B0D5-4A96-A207-550FE88E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42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Söllner, David</dc:creator>
  <cp:keywords/>
  <cp:lastModifiedBy>Söllner, David</cp:lastModifiedBy>
  <cp:revision>2</cp:revision>
  <cp:lastPrinted>2026-04-28T07:01:00Z</cp:lastPrinted>
  <dcterms:created xsi:type="dcterms:W3CDTF">2026-04-30T05:15:00Z</dcterms:created>
  <dcterms:modified xsi:type="dcterms:W3CDTF">2026-04-30T05:15:00Z</dcterms:modified>
</cp:coreProperties>
</file>