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098E3E5" w:rsidR="003A172B" w:rsidRDefault="00F60213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Dienstag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7C8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7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</w:t>
                            </w:r>
                            <w:r w:rsidR="00AA40AA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l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098E3E5" w:rsidR="003A172B" w:rsidRDefault="00F60213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Dienstag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="005A7C81">
                        <w:rPr>
                          <w:rFonts w:ascii="Verdana" w:hAnsi="Verdana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7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</w:t>
                      </w:r>
                      <w:r w:rsidR="00AA40AA">
                        <w:rPr>
                          <w:rFonts w:ascii="Verdana" w:hAnsi="Verdana"/>
                          <w:sz w:val="48"/>
                          <w:szCs w:val="48"/>
                        </w:rPr>
                        <w:t>l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107751EB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F4200D">
        <w:rPr>
          <w:rFonts w:ascii="Verdana" w:hAnsi="Verdana"/>
          <w:sz w:val="20"/>
          <w:szCs w:val="20"/>
        </w:rPr>
        <w:t xml:space="preserve"> </w:t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2F875F5" w14:textId="138673C1" w:rsidR="00A61FD5" w:rsidRPr="00A61FD5" w:rsidRDefault="009E2C50" w:rsidP="00F60213">
      <w:pPr>
        <w:shd w:val="clear" w:color="auto" w:fill="FFFFFF"/>
        <w:ind w:left="2832" w:hanging="2832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  <w:r w:rsidR="00F60213">
        <w:rPr>
          <w:rFonts w:ascii="Verdana" w:hAnsi="Verdana"/>
          <w:sz w:val="20"/>
          <w:szCs w:val="20"/>
        </w:rPr>
        <w:t>4a+WK Ausflug nach Kladow (Hr. Lüdtke/Fr. Kafka)</w:t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26205D3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 w:rsidTr="00DB5540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297868" w14:paraId="06995F1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64ED7306" w:rsidR="00297868" w:rsidRDefault="00F60213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2BE2EE00" w:rsidR="00297868" w:rsidRDefault="00F60213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4C8E6F60" w:rsidR="00297868" w:rsidRDefault="00297868" w:rsidP="0029786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1200033A" w:rsidR="00297868" w:rsidRPr="00CD5917" w:rsidRDefault="00F60213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0411DB7E" w:rsidR="00297868" w:rsidRDefault="00F60213" w:rsidP="0029786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Dröll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297868" w:rsidRDefault="00297868" w:rsidP="0029786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94A03F5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57E1C2F0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676F6298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0F5388E6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258891A7" w:rsidR="00F60213" w:rsidRPr="00CD5917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6FB8F14E" w:rsidR="00F60213" w:rsidRDefault="00F60213" w:rsidP="00F6021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Nickstat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E7C667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5498BDEB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2BAB20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12B79CED" w:rsidR="00F60213" w:rsidRPr="003119E0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5E39893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6050FF8E" w:rsidR="00F60213" w:rsidRDefault="00F60213" w:rsidP="00F6021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4CBC1A86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4DDA0C89" w:rsidR="00F60213" w:rsidRDefault="009D7498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799FFC81" w:rsidR="00F60213" w:rsidRDefault="009D7498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290BDA82" w:rsidR="00F60213" w:rsidRPr="00647AF5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57AFE60B" w:rsidR="00F60213" w:rsidRDefault="009D7498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LeKu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51990EF6" w:rsidR="00F60213" w:rsidRDefault="009D7498" w:rsidP="00F6021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Mesias-Zeuke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F29C607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A6C08F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7AE9E7B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2FC6DBC5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05232173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342EDEB9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B262F85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A1E2A4D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2BB782B5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799A3386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39332188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DA0B457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20B8D740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A49318C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70FCF052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2D6440A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1E64246E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4FEEFCC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3249AFEE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0E1AA770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60213" w14:paraId="4A21C02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1FE4CDA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1F01B76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4DCA063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38BEA56A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329C7EF1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C57BCC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0D710103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406F6B3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6B589595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172B188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27B2F343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77AF44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4F4238B2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058EB855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61D6B947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1FD5A2E4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4340965F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49CF4F6C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183925C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581E29D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60B342FF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3BB3182D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3A85D7C3" w:rsidR="00F60213" w:rsidRPr="005D66CC" w:rsidRDefault="00F60213" w:rsidP="00F60213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1B10FBF1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45BB8E9D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6510849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4F50AD2D" w:rsidR="00F60213" w:rsidRPr="003D0587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3F3AD6D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6D43059A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5EE85A1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7A537DE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EC9AF35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3304EB75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8B2160F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475AFD3E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02DB95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054B7E8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078E9DE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02CCD832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2C8EF153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7013396D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6E6049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8E7F99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4FDF69BB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3891E3DD" w:rsidR="00F60213" w:rsidRDefault="00F60213" w:rsidP="00F6021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704F9848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C42F8CD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88D255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51C3EBD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736055AE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AD5490D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0A2865C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0E48753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5C7545B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A661F2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91E75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679C8472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70E593DD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0192297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01C1C43E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F52ACF3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448C8EE4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5236A693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6F5FC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D017842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68EBD50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32CBE56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D12AD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8EEF653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D36C34C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D50BB84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1E3E82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54234F6B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4A8FBC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452F9E04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1B95C7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FBED1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F60213" w:rsidRDefault="00F60213" w:rsidP="00F60213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621D478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7E87F80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283EE520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77B4AF6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666D25F1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6047A67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0FFE7DD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653A2CD6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5ABE5F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F60213" w:rsidRDefault="00F60213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F60213" w:rsidRDefault="00F60213" w:rsidP="00F6021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F60213" w:rsidRDefault="00F60213" w:rsidP="00F6021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1E09"/>
    <w:rsid w:val="00093256"/>
    <w:rsid w:val="000A1D99"/>
    <w:rsid w:val="000B2923"/>
    <w:rsid w:val="000B2A64"/>
    <w:rsid w:val="000B3593"/>
    <w:rsid w:val="000B3EEC"/>
    <w:rsid w:val="000B3F8D"/>
    <w:rsid w:val="000C1FD4"/>
    <w:rsid w:val="000C3C88"/>
    <w:rsid w:val="000C410C"/>
    <w:rsid w:val="000C58D2"/>
    <w:rsid w:val="000C6527"/>
    <w:rsid w:val="000D0166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373C7"/>
    <w:rsid w:val="0014032C"/>
    <w:rsid w:val="00150DD5"/>
    <w:rsid w:val="001537B7"/>
    <w:rsid w:val="0015590A"/>
    <w:rsid w:val="0016436F"/>
    <w:rsid w:val="00166EA0"/>
    <w:rsid w:val="00173CD6"/>
    <w:rsid w:val="00191EA2"/>
    <w:rsid w:val="00192AB9"/>
    <w:rsid w:val="0019724D"/>
    <w:rsid w:val="001A047E"/>
    <w:rsid w:val="001A3041"/>
    <w:rsid w:val="001A3AAB"/>
    <w:rsid w:val="001B6276"/>
    <w:rsid w:val="001C063D"/>
    <w:rsid w:val="001C124F"/>
    <w:rsid w:val="001C2662"/>
    <w:rsid w:val="001C5FBA"/>
    <w:rsid w:val="001C7620"/>
    <w:rsid w:val="001D0011"/>
    <w:rsid w:val="001E1C0C"/>
    <w:rsid w:val="001E3A4B"/>
    <w:rsid w:val="001E4039"/>
    <w:rsid w:val="001E728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97868"/>
    <w:rsid w:val="002A358B"/>
    <w:rsid w:val="002B01F3"/>
    <w:rsid w:val="002B6998"/>
    <w:rsid w:val="002B704A"/>
    <w:rsid w:val="002C3B18"/>
    <w:rsid w:val="002C5DCE"/>
    <w:rsid w:val="002E00E5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26822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64B50"/>
    <w:rsid w:val="00365378"/>
    <w:rsid w:val="00370B05"/>
    <w:rsid w:val="00373DA1"/>
    <w:rsid w:val="00374384"/>
    <w:rsid w:val="00375FFA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07B1"/>
    <w:rsid w:val="0042759D"/>
    <w:rsid w:val="00427F3E"/>
    <w:rsid w:val="00431506"/>
    <w:rsid w:val="004317F8"/>
    <w:rsid w:val="00431970"/>
    <w:rsid w:val="00432DB9"/>
    <w:rsid w:val="004337F6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40C8"/>
    <w:rsid w:val="004B54C1"/>
    <w:rsid w:val="004C0799"/>
    <w:rsid w:val="004C25E6"/>
    <w:rsid w:val="004C63A2"/>
    <w:rsid w:val="004C6525"/>
    <w:rsid w:val="004C6AFB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16B3C"/>
    <w:rsid w:val="005229CE"/>
    <w:rsid w:val="00522CBC"/>
    <w:rsid w:val="005238C3"/>
    <w:rsid w:val="0052477C"/>
    <w:rsid w:val="0052633F"/>
    <w:rsid w:val="00530D84"/>
    <w:rsid w:val="005313C8"/>
    <w:rsid w:val="005317FC"/>
    <w:rsid w:val="00533805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57D2"/>
    <w:rsid w:val="00596945"/>
    <w:rsid w:val="00597126"/>
    <w:rsid w:val="005A0F9C"/>
    <w:rsid w:val="005A390F"/>
    <w:rsid w:val="005A3951"/>
    <w:rsid w:val="005A478A"/>
    <w:rsid w:val="005A4C1E"/>
    <w:rsid w:val="005A7C81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5F502F"/>
    <w:rsid w:val="00601EF8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069C0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A6CE9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079AC"/>
    <w:rsid w:val="00817B8A"/>
    <w:rsid w:val="008211E3"/>
    <w:rsid w:val="00821731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2DF5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236F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01C2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949A6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D7498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1FD5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40AA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382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26E4"/>
    <w:rsid w:val="00C84749"/>
    <w:rsid w:val="00C90AE4"/>
    <w:rsid w:val="00C9194F"/>
    <w:rsid w:val="00C942BE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09D"/>
    <w:rsid w:val="00D57C35"/>
    <w:rsid w:val="00D60947"/>
    <w:rsid w:val="00D62285"/>
    <w:rsid w:val="00D629F0"/>
    <w:rsid w:val="00D64648"/>
    <w:rsid w:val="00D7008B"/>
    <w:rsid w:val="00D72F4D"/>
    <w:rsid w:val="00D7318E"/>
    <w:rsid w:val="00D75400"/>
    <w:rsid w:val="00D76AA5"/>
    <w:rsid w:val="00D84515"/>
    <w:rsid w:val="00D854A3"/>
    <w:rsid w:val="00D8795A"/>
    <w:rsid w:val="00D91ACF"/>
    <w:rsid w:val="00D96DB9"/>
    <w:rsid w:val="00D97DBC"/>
    <w:rsid w:val="00DA4975"/>
    <w:rsid w:val="00DA6720"/>
    <w:rsid w:val="00DA6AB3"/>
    <w:rsid w:val="00DB1F3E"/>
    <w:rsid w:val="00DB3670"/>
    <w:rsid w:val="00DB4BD0"/>
    <w:rsid w:val="00DB5540"/>
    <w:rsid w:val="00DC0AB9"/>
    <w:rsid w:val="00DD00AC"/>
    <w:rsid w:val="00DD069B"/>
    <w:rsid w:val="00DD3F99"/>
    <w:rsid w:val="00DD472A"/>
    <w:rsid w:val="00DD5519"/>
    <w:rsid w:val="00E00317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A4F9B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200D"/>
    <w:rsid w:val="00F4508B"/>
    <w:rsid w:val="00F45F58"/>
    <w:rsid w:val="00F47FF3"/>
    <w:rsid w:val="00F50126"/>
    <w:rsid w:val="00F521EC"/>
    <w:rsid w:val="00F578DE"/>
    <w:rsid w:val="00F60213"/>
    <w:rsid w:val="00F63C7A"/>
    <w:rsid w:val="00F66362"/>
    <w:rsid w:val="00F67100"/>
    <w:rsid w:val="00F73834"/>
    <w:rsid w:val="00F74127"/>
    <w:rsid w:val="00F75D0A"/>
    <w:rsid w:val="00F76D8D"/>
    <w:rsid w:val="00F80AA3"/>
    <w:rsid w:val="00F81902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2C7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38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Bich, Beate</cp:lastModifiedBy>
  <cp:revision>2</cp:revision>
  <cp:lastPrinted>2026-07-06T05:19:00Z</cp:lastPrinted>
  <dcterms:created xsi:type="dcterms:W3CDTF">2026-07-06T05:19:00Z</dcterms:created>
  <dcterms:modified xsi:type="dcterms:W3CDTF">2026-07-06T05:19:00Z</dcterms:modified>
</cp:coreProperties>
</file>