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6E72A2FF" w:rsidR="003A172B" w:rsidRDefault="00AA2E09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Montag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,</w:t>
                            </w:r>
                            <w:r w:rsidR="008C19AC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37559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5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 w:rsidR="00DD5519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Juni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6E72A2FF" w:rsidR="003A172B" w:rsidRDefault="00AA2E09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Montag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>,</w:t>
                      </w:r>
                      <w:r w:rsidR="008C19AC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  <w:r w:rsidR="00237559">
                        <w:rPr>
                          <w:rFonts w:ascii="Verdana" w:hAnsi="Verdana"/>
                          <w:sz w:val="48"/>
                          <w:szCs w:val="48"/>
                        </w:rPr>
                        <w:t>1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5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 w:rsidR="00DD5519">
                        <w:rPr>
                          <w:rFonts w:ascii="Verdana" w:hAnsi="Verdana"/>
                          <w:sz w:val="48"/>
                          <w:szCs w:val="48"/>
                        </w:rPr>
                        <w:t>Juni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36F4F1E5" w14:textId="3EE41197" w:rsidR="00311E20" w:rsidRDefault="009E2C50" w:rsidP="00D854A3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</w:p>
    <w:p w14:paraId="55F22C01" w14:textId="5BF77765" w:rsidR="003C041C" w:rsidRDefault="009C3F06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D827FEF" w14:textId="69FCCD9A" w:rsidR="00CD5917" w:rsidRDefault="009E2C50" w:rsidP="00CD591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DB5540">
        <w:rPr>
          <w:rFonts w:ascii="Verdana" w:hAnsi="Verdana"/>
          <w:sz w:val="20"/>
          <w:szCs w:val="20"/>
        </w:rPr>
        <w:tab/>
      </w:r>
      <w:r w:rsidR="00AA2E09" w:rsidRPr="00AA2E09">
        <w:rPr>
          <w:rFonts w:ascii="Verdana" w:hAnsi="Verdana"/>
          <w:b/>
          <w:bCs/>
          <w:sz w:val="36"/>
          <w:szCs w:val="36"/>
        </w:rPr>
        <w:t>Studientag</w:t>
      </w:r>
      <w:r w:rsidR="002B01F3">
        <w:rPr>
          <w:rFonts w:ascii="Verdana" w:hAnsi="Verdana"/>
          <w:sz w:val="20"/>
          <w:szCs w:val="20"/>
        </w:rPr>
        <w:t xml:space="preserve"> </w:t>
      </w:r>
    </w:p>
    <w:p w14:paraId="364F8E42" w14:textId="347D7F1E" w:rsidR="003A172B" w:rsidRDefault="00590862" w:rsidP="00CD5917">
      <w:pPr>
        <w:shd w:val="clear" w:color="auto" w:fill="FFFFFF"/>
        <w:ind w:left="2832" w:hanging="2832"/>
      </w:pPr>
      <w:r>
        <w:rPr>
          <w:rFonts w:ascii="Verdana" w:hAnsi="Verdana"/>
          <w:sz w:val="20"/>
          <w:szCs w:val="20"/>
        </w:rPr>
        <w:tab/>
      </w:r>
    </w:p>
    <w:p w14:paraId="26223B15" w14:textId="332AB2AE" w:rsidR="003A172B" w:rsidRDefault="009E2C50" w:rsidP="0050238F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</w:p>
    <w:p w14:paraId="6BB3F093" w14:textId="77777777" w:rsidR="0050238F" w:rsidRPr="0050238F" w:rsidRDefault="0050238F" w:rsidP="0050238F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 w:rsidTr="00DB5540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DB5540" w14:paraId="06995F10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DD8C" w14:textId="43A1382E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1BD3" w14:textId="743580F5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0EE" w14:textId="1D69858F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AE27" w14:textId="22687BFE" w:rsidR="00DB5540" w:rsidRPr="00CD5917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307" w14:textId="2E78DD1F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8A9C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02A71" w14:paraId="394A03F5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0373A3C5" w:rsidR="00D02A71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4303CA45" w:rsidR="00D02A71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48496711" w:rsidR="00D02A71" w:rsidRDefault="00D02A71" w:rsidP="00D02A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1AF51C3F" w:rsidR="00D02A71" w:rsidRPr="00CD5917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209834B3" w:rsidR="00D02A71" w:rsidRDefault="00D02A71" w:rsidP="00D02A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D02A71" w:rsidRDefault="00D02A71" w:rsidP="00D02A7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02A71" w14:paraId="3E7C667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5627E034" w:rsidR="00D02A71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0D7ED7C2" w:rsidR="00D02A71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6E033E6D" w:rsidR="00D02A71" w:rsidRPr="003119E0" w:rsidRDefault="00D02A71" w:rsidP="00D02A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065E62DC" w:rsidR="00D02A71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404E691E" w:rsidR="00D02A71" w:rsidRDefault="00D02A71" w:rsidP="00D02A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2A9E3A8B" w:rsidR="00D02A71" w:rsidRDefault="00D02A71" w:rsidP="00D02A7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02A71" w14:paraId="4CBC1A86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785" w14:textId="389CB836" w:rsidR="00D02A71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6C9" w14:textId="64D41E56" w:rsidR="00D02A71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6551" w14:textId="37842D8C" w:rsidR="00D02A71" w:rsidRPr="00647AF5" w:rsidRDefault="00D02A71" w:rsidP="00D02A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CEA2" w14:textId="52D1039B" w:rsidR="00D02A71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0082" w14:textId="41DA0696" w:rsidR="00D02A71" w:rsidRDefault="00D02A71" w:rsidP="00D02A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4508" w14:textId="77777777" w:rsidR="00D02A71" w:rsidRDefault="00D02A71" w:rsidP="00D02A7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02A71" w14:paraId="3F29C607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2A5758D3" w:rsidR="00D02A71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102303D9" w:rsidR="00D02A71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59042C44" w:rsidR="00D02A71" w:rsidRDefault="00D02A71" w:rsidP="00D02A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7C72BE87" w:rsidR="00D02A71" w:rsidRDefault="00D02A71" w:rsidP="00D02A71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6F53C9D4" w:rsidR="00D02A71" w:rsidRDefault="00D02A71" w:rsidP="00D02A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D02A71" w:rsidRDefault="00D02A71" w:rsidP="00D02A7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3B262F85" w14:textId="77777777" w:rsidTr="00DB5540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13B9AE1A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71A9A206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33EEF7EA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1390C555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629F47C2" w:rsidR="00DB5540" w:rsidRPr="003D0587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39AF0F43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2A49318C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5E47A75A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17421C62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0CA45449" w:rsidR="00DB5540" w:rsidRPr="003D0587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69737033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0C992029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4A21C02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31AED11C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088ABF28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32ABEC08" w:rsidR="00DB5540" w:rsidRPr="003D0587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6B90F24A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114DAA75" w:rsidR="00DB5540" w:rsidRPr="003D0587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2C57BCC8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6EF49DCD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7F5B5C65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30FD4561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5F4D3BD5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1C6C484E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7D964A82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277AF440" w14:textId="77777777" w:rsidTr="00DB5540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4B666C55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7E818F61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0037FA14" w:rsidR="00DB5540" w:rsidRPr="003D0587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4FF4DFBB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3956BF47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B7904D2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49CF4F6C" w14:textId="77777777" w:rsidTr="00DB5540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0CB09978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6DD482F3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50E20F99" w:rsidR="00DB5540" w:rsidRPr="003D0587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67561E4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1BFA2B26" w:rsidR="00DB5540" w:rsidRPr="005D66CC" w:rsidRDefault="00DB5540" w:rsidP="00DB5540">
            <w:pPr>
              <w:rPr>
                <w:rFonts w:ascii="Verdana" w:hAnsi="Verdana"/>
                <w:bCs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3D42D26D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1B10FBF1" w14:textId="77777777" w:rsidTr="00DB5540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1542289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06AF7C59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0B7D4AD5" w:rsidR="00DB5540" w:rsidRPr="003D0587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024AB286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6DFC475D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5C050FF6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5EE85A1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4D0500C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7B998EB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0AC9695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43BE6E48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261D0E68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302DB955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7B80383C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15410C44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41E55029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0FD38D6D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64A29B93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FC4A599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26E6049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7D6398A9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44B8B77A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7CF100CD" w:rsidR="00DB5540" w:rsidRDefault="00DB5540" w:rsidP="00DB5540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141E48D1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78FC2A55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388D2559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51C3EBD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736055AE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4AD5490D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0A2865C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70E48753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2C11D3F9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5C7545B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A661F2C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7A91E75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679C8472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05DF6E70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643CA6FF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70E593DD" w14:textId="77777777" w:rsidTr="00DB5540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01922976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01C1C43E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5F52ACF3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448C8EE4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4AC6B7F8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107F086A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5236A693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7C6F5FC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D017842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568EBD50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332CBE56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5F4D4A6A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96AADAA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3D12AD27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8EEF653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1D36C34C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7D50BB84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221E3E82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57BA5365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67B167AA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54234F6B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2E4B5E16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140C1341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6BC58855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01DF3A20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626CC570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4E01E8E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4A8FBC27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338B505B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1D647FE6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1F79C418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0E94145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5D4C3DBC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452F9E04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3BE5A4C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13EE66AD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43B1B80B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614F8BC4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02967693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1B95C72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7E3EEE81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6215ED56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167B19E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68DC2AED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73F0683F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2FBED128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C3EC5F1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2FB5CB23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0724F41E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98DFCB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F50CB24" w:rsidR="00DB5540" w:rsidRDefault="00DB5540" w:rsidP="00DB5540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621D4789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57C6B0A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29BD21CE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56CDA198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169E6D23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3F3CB2A6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7E87F805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40C4018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6EC96F69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428476AC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115344D6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283EE520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77B4AF62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666D25F1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6047A67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0FFE7DD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653A2CD6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B5540" w14:paraId="35ABE5FE" w14:textId="77777777" w:rsidTr="00DB5540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DB5540" w:rsidRDefault="00DB5540" w:rsidP="00DB5540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DB5540" w:rsidRDefault="00DB5540" w:rsidP="00DB5540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DB5540" w:rsidRDefault="00DB5540" w:rsidP="00DB554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DB5540" w:rsidRDefault="00DB5540" w:rsidP="00DB5540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330A9"/>
    <w:rsid w:val="000442C8"/>
    <w:rsid w:val="00044E25"/>
    <w:rsid w:val="00045057"/>
    <w:rsid w:val="00050097"/>
    <w:rsid w:val="00052962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3256"/>
    <w:rsid w:val="000A1D99"/>
    <w:rsid w:val="000B2923"/>
    <w:rsid w:val="000B2A64"/>
    <w:rsid w:val="000B3593"/>
    <w:rsid w:val="000B3F8D"/>
    <w:rsid w:val="000C1FD4"/>
    <w:rsid w:val="000C3C88"/>
    <w:rsid w:val="000C410C"/>
    <w:rsid w:val="000C58D2"/>
    <w:rsid w:val="000C6527"/>
    <w:rsid w:val="000D2F96"/>
    <w:rsid w:val="000E4E88"/>
    <w:rsid w:val="000F06F7"/>
    <w:rsid w:val="000F08B9"/>
    <w:rsid w:val="00102C75"/>
    <w:rsid w:val="00103D41"/>
    <w:rsid w:val="00107EF0"/>
    <w:rsid w:val="00112A23"/>
    <w:rsid w:val="00126F1D"/>
    <w:rsid w:val="001309A2"/>
    <w:rsid w:val="0013334F"/>
    <w:rsid w:val="0014032C"/>
    <w:rsid w:val="00150DD5"/>
    <w:rsid w:val="001537B7"/>
    <w:rsid w:val="0015590A"/>
    <w:rsid w:val="0016436F"/>
    <w:rsid w:val="00166EA0"/>
    <w:rsid w:val="00173CD6"/>
    <w:rsid w:val="00191EA2"/>
    <w:rsid w:val="00192AB9"/>
    <w:rsid w:val="001A047E"/>
    <w:rsid w:val="001A3041"/>
    <w:rsid w:val="001A3AAB"/>
    <w:rsid w:val="001C063D"/>
    <w:rsid w:val="001C124F"/>
    <w:rsid w:val="001C2662"/>
    <w:rsid w:val="001C5FBA"/>
    <w:rsid w:val="001C7620"/>
    <w:rsid w:val="001D0011"/>
    <w:rsid w:val="001E3A4B"/>
    <w:rsid w:val="001E4039"/>
    <w:rsid w:val="001F7D40"/>
    <w:rsid w:val="00210844"/>
    <w:rsid w:val="00210E03"/>
    <w:rsid w:val="00211D38"/>
    <w:rsid w:val="00213416"/>
    <w:rsid w:val="00221620"/>
    <w:rsid w:val="00225EFD"/>
    <w:rsid w:val="002322C1"/>
    <w:rsid w:val="002336AE"/>
    <w:rsid w:val="00234F3E"/>
    <w:rsid w:val="00235066"/>
    <w:rsid w:val="002366A7"/>
    <w:rsid w:val="00237559"/>
    <w:rsid w:val="00240ACD"/>
    <w:rsid w:val="002533AD"/>
    <w:rsid w:val="00256C71"/>
    <w:rsid w:val="00262112"/>
    <w:rsid w:val="00265EA7"/>
    <w:rsid w:val="00273A29"/>
    <w:rsid w:val="002753FB"/>
    <w:rsid w:val="00276773"/>
    <w:rsid w:val="0028257C"/>
    <w:rsid w:val="00285101"/>
    <w:rsid w:val="00285D77"/>
    <w:rsid w:val="00293D8C"/>
    <w:rsid w:val="00293E1F"/>
    <w:rsid w:val="002946CE"/>
    <w:rsid w:val="00296F11"/>
    <w:rsid w:val="002A358B"/>
    <w:rsid w:val="002B01F3"/>
    <w:rsid w:val="002B6998"/>
    <w:rsid w:val="002B704A"/>
    <w:rsid w:val="002C3B18"/>
    <w:rsid w:val="002C5DCE"/>
    <w:rsid w:val="002E08A3"/>
    <w:rsid w:val="002E623E"/>
    <w:rsid w:val="002E6BB5"/>
    <w:rsid w:val="002F3D7A"/>
    <w:rsid w:val="002F45FC"/>
    <w:rsid w:val="002F6AC4"/>
    <w:rsid w:val="00302497"/>
    <w:rsid w:val="00307245"/>
    <w:rsid w:val="00311297"/>
    <w:rsid w:val="003119E0"/>
    <w:rsid w:val="00311E20"/>
    <w:rsid w:val="00323CF5"/>
    <w:rsid w:val="0032451D"/>
    <w:rsid w:val="00325FC3"/>
    <w:rsid w:val="0033032B"/>
    <w:rsid w:val="003305A6"/>
    <w:rsid w:val="003315A7"/>
    <w:rsid w:val="00332C07"/>
    <w:rsid w:val="00337093"/>
    <w:rsid w:val="00340E29"/>
    <w:rsid w:val="00341542"/>
    <w:rsid w:val="0034401C"/>
    <w:rsid w:val="00345653"/>
    <w:rsid w:val="00346280"/>
    <w:rsid w:val="00346DCA"/>
    <w:rsid w:val="0035660C"/>
    <w:rsid w:val="003623B2"/>
    <w:rsid w:val="00370B05"/>
    <w:rsid w:val="00373DA1"/>
    <w:rsid w:val="00374384"/>
    <w:rsid w:val="00380585"/>
    <w:rsid w:val="003810E1"/>
    <w:rsid w:val="0038302B"/>
    <w:rsid w:val="0038642D"/>
    <w:rsid w:val="003A172B"/>
    <w:rsid w:val="003B570B"/>
    <w:rsid w:val="003B61E7"/>
    <w:rsid w:val="003C041C"/>
    <w:rsid w:val="003C046D"/>
    <w:rsid w:val="003C3F4C"/>
    <w:rsid w:val="003D0587"/>
    <w:rsid w:val="003D0AFD"/>
    <w:rsid w:val="003D5568"/>
    <w:rsid w:val="003E1444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175B7"/>
    <w:rsid w:val="0042759D"/>
    <w:rsid w:val="00427F3E"/>
    <w:rsid w:val="004317F8"/>
    <w:rsid w:val="00431970"/>
    <w:rsid w:val="00435C8A"/>
    <w:rsid w:val="00436CD8"/>
    <w:rsid w:val="004400AE"/>
    <w:rsid w:val="00440776"/>
    <w:rsid w:val="00440BA7"/>
    <w:rsid w:val="00441F0E"/>
    <w:rsid w:val="00444A25"/>
    <w:rsid w:val="00445492"/>
    <w:rsid w:val="00447EAE"/>
    <w:rsid w:val="00462FFC"/>
    <w:rsid w:val="00471288"/>
    <w:rsid w:val="00471C14"/>
    <w:rsid w:val="00473825"/>
    <w:rsid w:val="00480184"/>
    <w:rsid w:val="0048397B"/>
    <w:rsid w:val="0048520F"/>
    <w:rsid w:val="0049068E"/>
    <w:rsid w:val="00490D77"/>
    <w:rsid w:val="00491D85"/>
    <w:rsid w:val="004975B2"/>
    <w:rsid w:val="004A0AD3"/>
    <w:rsid w:val="004A3359"/>
    <w:rsid w:val="004A39BB"/>
    <w:rsid w:val="004A4B92"/>
    <w:rsid w:val="004B09DF"/>
    <w:rsid w:val="004B54C1"/>
    <w:rsid w:val="004C0799"/>
    <w:rsid w:val="004C25E6"/>
    <w:rsid w:val="004C63A2"/>
    <w:rsid w:val="004C6525"/>
    <w:rsid w:val="004C6BAD"/>
    <w:rsid w:val="004D3840"/>
    <w:rsid w:val="004D5660"/>
    <w:rsid w:val="004D7D3B"/>
    <w:rsid w:val="004E361C"/>
    <w:rsid w:val="004E3A15"/>
    <w:rsid w:val="004E4AB8"/>
    <w:rsid w:val="004E4DEB"/>
    <w:rsid w:val="004E50AC"/>
    <w:rsid w:val="004E5C2F"/>
    <w:rsid w:val="004E622E"/>
    <w:rsid w:val="004E6ED3"/>
    <w:rsid w:val="004F1480"/>
    <w:rsid w:val="004F22DC"/>
    <w:rsid w:val="004F6AD3"/>
    <w:rsid w:val="004F7414"/>
    <w:rsid w:val="00501896"/>
    <w:rsid w:val="0050238F"/>
    <w:rsid w:val="005030ED"/>
    <w:rsid w:val="005118B4"/>
    <w:rsid w:val="0051642F"/>
    <w:rsid w:val="005229CE"/>
    <w:rsid w:val="00522CBC"/>
    <w:rsid w:val="005238C3"/>
    <w:rsid w:val="0052477C"/>
    <w:rsid w:val="0052633F"/>
    <w:rsid w:val="00530D84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4C1A"/>
    <w:rsid w:val="00596945"/>
    <w:rsid w:val="00597126"/>
    <w:rsid w:val="005A0F9C"/>
    <w:rsid w:val="005A390F"/>
    <w:rsid w:val="005A3951"/>
    <w:rsid w:val="005A478A"/>
    <w:rsid w:val="005A4C1E"/>
    <w:rsid w:val="005B1712"/>
    <w:rsid w:val="005B35B1"/>
    <w:rsid w:val="005B668E"/>
    <w:rsid w:val="005B6DD5"/>
    <w:rsid w:val="005C0BDF"/>
    <w:rsid w:val="005C0F8C"/>
    <w:rsid w:val="005C2310"/>
    <w:rsid w:val="005C2A71"/>
    <w:rsid w:val="005C398E"/>
    <w:rsid w:val="005C50A2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110A"/>
    <w:rsid w:val="005F313E"/>
    <w:rsid w:val="005F3CFA"/>
    <w:rsid w:val="0061233B"/>
    <w:rsid w:val="006179C1"/>
    <w:rsid w:val="00617ADA"/>
    <w:rsid w:val="00623E33"/>
    <w:rsid w:val="00625A8A"/>
    <w:rsid w:val="00627FB7"/>
    <w:rsid w:val="006305A1"/>
    <w:rsid w:val="00634066"/>
    <w:rsid w:val="006359E6"/>
    <w:rsid w:val="00641517"/>
    <w:rsid w:val="00642D14"/>
    <w:rsid w:val="00647244"/>
    <w:rsid w:val="00647BCB"/>
    <w:rsid w:val="00647EB7"/>
    <w:rsid w:val="00650F73"/>
    <w:rsid w:val="00657CB6"/>
    <w:rsid w:val="0066304C"/>
    <w:rsid w:val="0066342A"/>
    <w:rsid w:val="0066779F"/>
    <w:rsid w:val="0067775D"/>
    <w:rsid w:val="0068543D"/>
    <w:rsid w:val="00690661"/>
    <w:rsid w:val="006A06D8"/>
    <w:rsid w:val="006A15CD"/>
    <w:rsid w:val="006A5EFF"/>
    <w:rsid w:val="006A60E6"/>
    <w:rsid w:val="006B5161"/>
    <w:rsid w:val="006C70C6"/>
    <w:rsid w:val="006D179A"/>
    <w:rsid w:val="006D25F2"/>
    <w:rsid w:val="006D4B6A"/>
    <w:rsid w:val="006D5099"/>
    <w:rsid w:val="006D6E76"/>
    <w:rsid w:val="006E02ED"/>
    <w:rsid w:val="006E2682"/>
    <w:rsid w:val="006E4A1B"/>
    <w:rsid w:val="006E78B5"/>
    <w:rsid w:val="006F03F1"/>
    <w:rsid w:val="006F140B"/>
    <w:rsid w:val="006F3D7B"/>
    <w:rsid w:val="006F4C5C"/>
    <w:rsid w:val="006F5F07"/>
    <w:rsid w:val="006F7C69"/>
    <w:rsid w:val="00701976"/>
    <w:rsid w:val="00703259"/>
    <w:rsid w:val="00703863"/>
    <w:rsid w:val="00712232"/>
    <w:rsid w:val="007124C5"/>
    <w:rsid w:val="00722365"/>
    <w:rsid w:val="00723A48"/>
    <w:rsid w:val="00732B39"/>
    <w:rsid w:val="0073643F"/>
    <w:rsid w:val="0074165F"/>
    <w:rsid w:val="007445F2"/>
    <w:rsid w:val="007463BF"/>
    <w:rsid w:val="007479B2"/>
    <w:rsid w:val="00763C57"/>
    <w:rsid w:val="00766484"/>
    <w:rsid w:val="007726B3"/>
    <w:rsid w:val="0077682B"/>
    <w:rsid w:val="0077737D"/>
    <w:rsid w:val="0078044C"/>
    <w:rsid w:val="00780556"/>
    <w:rsid w:val="00786AF0"/>
    <w:rsid w:val="0078786B"/>
    <w:rsid w:val="00790CB8"/>
    <w:rsid w:val="007913F3"/>
    <w:rsid w:val="007A02DE"/>
    <w:rsid w:val="007A3F8F"/>
    <w:rsid w:val="007A472B"/>
    <w:rsid w:val="007B234C"/>
    <w:rsid w:val="007B3B14"/>
    <w:rsid w:val="007B44D5"/>
    <w:rsid w:val="007B58EF"/>
    <w:rsid w:val="007C33EA"/>
    <w:rsid w:val="007D5425"/>
    <w:rsid w:val="007D7A1D"/>
    <w:rsid w:val="007E08DB"/>
    <w:rsid w:val="007E736D"/>
    <w:rsid w:val="008053AA"/>
    <w:rsid w:val="00817B8A"/>
    <w:rsid w:val="008211E3"/>
    <w:rsid w:val="008226FD"/>
    <w:rsid w:val="008233FA"/>
    <w:rsid w:val="008237BE"/>
    <w:rsid w:val="00831DB2"/>
    <w:rsid w:val="00832601"/>
    <w:rsid w:val="00841E1F"/>
    <w:rsid w:val="0084235D"/>
    <w:rsid w:val="00843870"/>
    <w:rsid w:val="00846E0F"/>
    <w:rsid w:val="00847968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1BC7"/>
    <w:rsid w:val="00876195"/>
    <w:rsid w:val="00876878"/>
    <w:rsid w:val="0088011E"/>
    <w:rsid w:val="0088035B"/>
    <w:rsid w:val="008813A1"/>
    <w:rsid w:val="00882A89"/>
    <w:rsid w:val="0088561F"/>
    <w:rsid w:val="008874BA"/>
    <w:rsid w:val="00887685"/>
    <w:rsid w:val="0089145E"/>
    <w:rsid w:val="00894E4F"/>
    <w:rsid w:val="008A341C"/>
    <w:rsid w:val="008A386B"/>
    <w:rsid w:val="008A7C3C"/>
    <w:rsid w:val="008B0C7C"/>
    <w:rsid w:val="008B1232"/>
    <w:rsid w:val="008B71B4"/>
    <w:rsid w:val="008C0B17"/>
    <w:rsid w:val="008C19AC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118F0"/>
    <w:rsid w:val="00914E3B"/>
    <w:rsid w:val="00916116"/>
    <w:rsid w:val="00920B03"/>
    <w:rsid w:val="009260E9"/>
    <w:rsid w:val="00926334"/>
    <w:rsid w:val="00930E52"/>
    <w:rsid w:val="00931366"/>
    <w:rsid w:val="009361DA"/>
    <w:rsid w:val="00937E0B"/>
    <w:rsid w:val="00945EE2"/>
    <w:rsid w:val="00950685"/>
    <w:rsid w:val="00951CE2"/>
    <w:rsid w:val="00953896"/>
    <w:rsid w:val="00960C7F"/>
    <w:rsid w:val="0096228E"/>
    <w:rsid w:val="0096581B"/>
    <w:rsid w:val="00970053"/>
    <w:rsid w:val="00973FC4"/>
    <w:rsid w:val="00975AB8"/>
    <w:rsid w:val="00976EB0"/>
    <w:rsid w:val="00980358"/>
    <w:rsid w:val="00983F13"/>
    <w:rsid w:val="00984699"/>
    <w:rsid w:val="009857C2"/>
    <w:rsid w:val="0098786B"/>
    <w:rsid w:val="009911FB"/>
    <w:rsid w:val="009A4637"/>
    <w:rsid w:val="009A47D0"/>
    <w:rsid w:val="009A7CB6"/>
    <w:rsid w:val="009B5C9A"/>
    <w:rsid w:val="009B6F2D"/>
    <w:rsid w:val="009B7FA4"/>
    <w:rsid w:val="009C3F06"/>
    <w:rsid w:val="009D07B2"/>
    <w:rsid w:val="009D0F7D"/>
    <w:rsid w:val="009D3E99"/>
    <w:rsid w:val="009D3F7B"/>
    <w:rsid w:val="009E2C50"/>
    <w:rsid w:val="009E38E5"/>
    <w:rsid w:val="009E5421"/>
    <w:rsid w:val="009E680A"/>
    <w:rsid w:val="009E72DB"/>
    <w:rsid w:val="009F07EF"/>
    <w:rsid w:val="009F4A22"/>
    <w:rsid w:val="00A04730"/>
    <w:rsid w:val="00A04FBF"/>
    <w:rsid w:val="00A1351D"/>
    <w:rsid w:val="00A14F04"/>
    <w:rsid w:val="00A1700F"/>
    <w:rsid w:val="00A20B0D"/>
    <w:rsid w:val="00A212D5"/>
    <w:rsid w:val="00A22582"/>
    <w:rsid w:val="00A32D49"/>
    <w:rsid w:val="00A37396"/>
    <w:rsid w:val="00A4206C"/>
    <w:rsid w:val="00A50BC3"/>
    <w:rsid w:val="00A510C4"/>
    <w:rsid w:val="00A515FA"/>
    <w:rsid w:val="00A52D10"/>
    <w:rsid w:val="00A54A5D"/>
    <w:rsid w:val="00A5655A"/>
    <w:rsid w:val="00A5688F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2E09"/>
    <w:rsid w:val="00AA60DE"/>
    <w:rsid w:val="00AA635C"/>
    <w:rsid w:val="00AA64AB"/>
    <w:rsid w:val="00AB0CAC"/>
    <w:rsid w:val="00AB592A"/>
    <w:rsid w:val="00AB64E0"/>
    <w:rsid w:val="00AC2BD0"/>
    <w:rsid w:val="00AC2C5F"/>
    <w:rsid w:val="00AC7AB4"/>
    <w:rsid w:val="00AD1EB3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6928"/>
    <w:rsid w:val="00AE7A00"/>
    <w:rsid w:val="00AF2208"/>
    <w:rsid w:val="00AF3BEA"/>
    <w:rsid w:val="00AF3EDC"/>
    <w:rsid w:val="00AF57CD"/>
    <w:rsid w:val="00B000A0"/>
    <w:rsid w:val="00B06DAA"/>
    <w:rsid w:val="00B07625"/>
    <w:rsid w:val="00B07CAB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560A9"/>
    <w:rsid w:val="00B624D5"/>
    <w:rsid w:val="00B636FD"/>
    <w:rsid w:val="00B658F3"/>
    <w:rsid w:val="00B71913"/>
    <w:rsid w:val="00B738F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0D7C"/>
    <w:rsid w:val="00BB433C"/>
    <w:rsid w:val="00BC0136"/>
    <w:rsid w:val="00BC0364"/>
    <w:rsid w:val="00BC1022"/>
    <w:rsid w:val="00BC340B"/>
    <w:rsid w:val="00BC4036"/>
    <w:rsid w:val="00BC6F8C"/>
    <w:rsid w:val="00BD176C"/>
    <w:rsid w:val="00BD3B63"/>
    <w:rsid w:val="00BD3D4E"/>
    <w:rsid w:val="00BD3E3B"/>
    <w:rsid w:val="00BD70AB"/>
    <w:rsid w:val="00BE2904"/>
    <w:rsid w:val="00BE2C4E"/>
    <w:rsid w:val="00BE46B8"/>
    <w:rsid w:val="00BF364C"/>
    <w:rsid w:val="00BF7181"/>
    <w:rsid w:val="00C03FC1"/>
    <w:rsid w:val="00C1201B"/>
    <w:rsid w:val="00C143E4"/>
    <w:rsid w:val="00C1557B"/>
    <w:rsid w:val="00C15F65"/>
    <w:rsid w:val="00C16BEB"/>
    <w:rsid w:val="00C17DD1"/>
    <w:rsid w:val="00C22E62"/>
    <w:rsid w:val="00C2681D"/>
    <w:rsid w:val="00C2712D"/>
    <w:rsid w:val="00C30CA8"/>
    <w:rsid w:val="00C33697"/>
    <w:rsid w:val="00C37657"/>
    <w:rsid w:val="00C46CAA"/>
    <w:rsid w:val="00C5086C"/>
    <w:rsid w:val="00C53E58"/>
    <w:rsid w:val="00C54571"/>
    <w:rsid w:val="00C56BA0"/>
    <w:rsid w:val="00C57FB8"/>
    <w:rsid w:val="00C61A24"/>
    <w:rsid w:val="00C633A3"/>
    <w:rsid w:val="00C640D2"/>
    <w:rsid w:val="00C710A3"/>
    <w:rsid w:val="00C71CBD"/>
    <w:rsid w:val="00C84749"/>
    <w:rsid w:val="00C90AE4"/>
    <w:rsid w:val="00C9194F"/>
    <w:rsid w:val="00C9584C"/>
    <w:rsid w:val="00C96AF8"/>
    <w:rsid w:val="00CA02A7"/>
    <w:rsid w:val="00CA4966"/>
    <w:rsid w:val="00CA4E24"/>
    <w:rsid w:val="00CB1FAF"/>
    <w:rsid w:val="00CB27D5"/>
    <w:rsid w:val="00CB51E4"/>
    <w:rsid w:val="00CC312E"/>
    <w:rsid w:val="00CC606C"/>
    <w:rsid w:val="00CC6946"/>
    <w:rsid w:val="00CD3C9B"/>
    <w:rsid w:val="00CD5917"/>
    <w:rsid w:val="00CD5EED"/>
    <w:rsid w:val="00CD617E"/>
    <w:rsid w:val="00CD65D4"/>
    <w:rsid w:val="00CE2E44"/>
    <w:rsid w:val="00CF2064"/>
    <w:rsid w:val="00CF69F4"/>
    <w:rsid w:val="00D01127"/>
    <w:rsid w:val="00D02A71"/>
    <w:rsid w:val="00D11E19"/>
    <w:rsid w:val="00D137FB"/>
    <w:rsid w:val="00D22AFE"/>
    <w:rsid w:val="00D27D24"/>
    <w:rsid w:val="00D304B3"/>
    <w:rsid w:val="00D33D4E"/>
    <w:rsid w:val="00D34498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64648"/>
    <w:rsid w:val="00D7008B"/>
    <w:rsid w:val="00D72F4D"/>
    <w:rsid w:val="00D7318E"/>
    <w:rsid w:val="00D76AA5"/>
    <w:rsid w:val="00D84515"/>
    <w:rsid w:val="00D854A3"/>
    <w:rsid w:val="00D91ACF"/>
    <w:rsid w:val="00D96DB9"/>
    <w:rsid w:val="00D97DBC"/>
    <w:rsid w:val="00DA4975"/>
    <w:rsid w:val="00DA6720"/>
    <w:rsid w:val="00DA6AB3"/>
    <w:rsid w:val="00DB1F3E"/>
    <w:rsid w:val="00DB3670"/>
    <w:rsid w:val="00DB4BD0"/>
    <w:rsid w:val="00DB5540"/>
    <w:rsid w:val="00DC0AB9"/>
    <w:rsid w:val="00DD00AC"/>
    <w:rsid w:val="00DD069B"/>
    <w:rsid w:val="00DD3F99"/>
    <w:rsid w:val="00DD472A"/>
    <w:rsid w:val="00DD5519"/>
    <w:rsid w:val="00E056F1"/>
    <w:rsid w:val="00E05B66"/>
    <w:rsid w:val="00E06303"/>
    <w:rsid w:val="00E079B2"/>
    <w:rsid w:val="00E104B8"/>
    <w:rsid w:val="00E10980"/>
    <w:rsid w:val="00E14E34"/>
    <w:rsid w:val="00E25423"/>
    <w:rsid w:val="00E254A3"/>
    <w:rsid w:val="00E25AEA"/>
    <w:rsid w:val="00E27D38"/>
    <w:rsid w:val="00E34B22"/>
    <w:rsid w:val="00E41493"/>
    <w:rsid w:val="00E44D12"/>
    <w:rsid w:val="00E465D1"/>
    <w:rsid w:val="00E47F0E"/>
    <w:rsid w:val="00E529A4"/>
    <w:rsid w:val="00E53A97"/>
    <w:rsid w:val="00E54903"/>
    <w:rsid w:val="00E775B3"/>
    <w:rsid w:val="00E82C5D"/>
    <w:rsid w:val="00E831FC"/>
    <w:rsid w:val="00E836AD"/>
    <w:rsid w:val="00E85C7C"/>
    <w:rsid w:val="00E85F72"/>
    <w:rsid w:val="00E86A8C"/>
    <w:rsid w:val="00E91CA1"/>
    <w:rsid w:val="00E965F3"/>
    <w:rsid w:val="00EB39CC"/>
    <w:rsid w:val="00EC006B"/>
    <w:rsid w:val="00EC1A4C"/>
    <w:rsid w:val="00EC3F06"/>
    <w:rsid w:val="00EC6F5F"/>
    <w:rsid w:val="00ED0492"/>
    <w:rsid w:val="00ED20AF"/>
    <w:rsid w:val="00ED2433"/>
    <w:rsid w:val="00ED398A"/>
    <w:rsid w:val="00ED583A"/>
    <w:rsid w:val="00ED5BB2"/>
    <w:rsid w:val="00EE15E3"/>
    <w:rsid w:val="00EE1668"/>
    <w:rsid w:val="00EE347C"/>
    <w:rsid w:val="00EE3962"/>
    <w:rsid w:val="00EE4367"/>
    <w:rsid w:val="00EE5101"/>
    <w:rsid w:val="00EE60BF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3D0F"/>
    <w:rsid w:val="00F16D13"/>
    <w:rsid w:val="00F1761E"/>
    <w:rsid w:val="00F22A4A"/>
    <w:rsid w:val="00F24F16"/>
    <w:rsid w:val="00F32006"/>
    <w:rsid w:val="00F36E24"/>
    <w:rsid w:val="00F4508B"/>
    <w:rsid w:val="00F45F58"/>
    <w:rsid w:val="00F47FF3"/>
    <w:rsid w:val="00F50126"/>
    <w:rsid w:val="00F521EC"/>
    <w:rsid w:val="00F578DE"/>
    <w:rsid w:val="00F63C7A"/>
    <w:rsid w:val="00F66362"/>
    <w:rsid w:val="00F73834"/>
    <w:rsid w:val="00F74127"/>
    <w:rsid w:val="00F75D0A"/>
    <w:rsid w:val="00F76D8D"/>
    <w:rsid w:val="00F80AA3"/>
    <w:rsid w:val="00F81A16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231D"/>
    <w:rsid w:val="00FD3A0C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12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Söllner, David</dc:creator>
  <cp:keywords/>
  <cp:lastModifiedBy>Söllner, David</cp:lastModifiedBy>
  <cp:revision>2</cp:revision>
  <cp:lastPrinted>2026-05-06T05:21:00Z</cp:lastPrinted>
  <dcterms:created xsi:type="dcterms:W3CDTF">2026-05-19T08:41:00Z</dcterms:created>
  <dcterms:modified xsi:type="dcterms:W3CDTF">2026-05-19T08:41:00Z</dcterms:modified>
</cp:coreProperties>
</file>