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20322E7" w:rsidR="003A172B" w:rsidRDefault="0064151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5A395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7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EE510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Mai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20322E7" w:rsidR="003A172B" w:rsidRDefault="0064151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5A3951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7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EE5101">
                        <w:rPr>
                          <w:rFonts w:ascii="Verdana" w:hAnsi="Verdana"/>
                          <w:sz w:val="48"/>
                          <w:szCs w:val="48"/>
                        </w:rPr>
                        <w:t>Mai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467AE179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6E2682">
        <w:rPr>
          <w:rFonts w:ascii="Verdana" w:hAnsi="Verdana"/>
          <w:sz w:val="20"/>
          <w:szCs w:val="20"/>
        </w:rPr>
        <w:t xml:space="preserve"> </w:t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B738950" w14:textId="7328BFB0" w:rsidR="008237BE" w:rsidRPr="00AD6B67" w:rsidRDefault="009E2C50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6223B15" w14:textId="332AB2A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4D3840" w14:paraId="06995F1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727B9E2D" w:rsidR="004D3840" w:rsidRDefault="004506D7" w:rsidP="004D38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75B10A0E" w:rsidR="004D3840" w:rsidRDefault="004506D7" w:rsidP="004D38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7D4EAFE1" w:rsidR="004D3840" w:rsidRDefault="004D3840" w:rsidP="004D38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7819A19D" w:rsidR="004D3840" w:rsidRDefault="004506D7" w:rsidP="00594C1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63E99661" w:rsidR="004D3840" w:rsidRDefault="002F5BF2" w:rsidP="004D38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4D3840" w:rsidRDefault="004D3840" w:rsidP="004D38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506D7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64855197" w:rsidR="004506D7" w:rsidRDefault="004506D7" w:rsidP="004506D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3FEEF4BB" w:rsidR="004506D7" w:rsidRDefault="004506D7" w:rsidP="004506D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4EBE4F23" w:rsidR="004506D7" w:rsidRDefault="004506D7" w:rsidP="004506D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0A59EBD0" w:rsidR="004506D7" w:rsidRDefault="004506D7" w:rsidP="004506D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4EC6B44B" w:rsidR="004506D7" w:rsidRDefault="00172F17" w:rsidP="004506D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Schreck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93DD916" w:rsidR="004506D7" w:rsidRDefault="00172F17" w:rsidP="004506D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4506D7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079CDB6E" w:rsidR="004506D7" w:rsidRDefault="004506D7" w:rsidP="004506D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322FBC7E" w:rsidR="004506D7" w:rsidRDefault="004506D7" w:rsidP="004506D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75EECA0D" w:rsidR="004506D7" w:rsidRPr="003119E0" w:rsidRDefault="004506D7" w:rsidP="004506D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36B85411" w:rsidR="004506D7" w:rsidRDefault="004506D7" w:rsidP="004506D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10C89692" w:rsidR="004506D7" w:rsidRDefault="00C61716" w:rsidP="004506D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4506D7" w:rsidRDefault="004506D7" w:rsidP="004506D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4CBC1A86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5E5B7596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5E0A17F4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64CA5AD8" w:rsidR="00676D48" w:rsidRPr="00647AF5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44BDE075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1B29739B" w:rsidR="00676D48" w:rsidRDefault="009E1317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1B3B7736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6047DE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676D48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1DE4350B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467BD169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420BEFB4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393AE593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0CA7C832" w:rsidR="00676D48" w:rsidRDefault="00676D48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Söllner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53592496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6047DE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172F17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7982722B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6FDFB6F2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5EF7A10F" w:rsidR="00172F1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7F70F8B2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71582CC3" w:rsidR="00172F17" w:rsidRPr="003D0587" w:rsidRDefault="00172F17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738E297A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44568C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172F17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7D22B952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C503E9E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5CEAA007" w:rsidR="00172F17" w:rsidRPr="003D058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76079096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14D6AF24" w:rsidR="00172F17" w:rsidRDefault="002F5BF2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2FDA1433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44568C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172F17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141A811D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57D7DFB8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300A15BE" w:rsidR="00172F17" w:rsidRPr="003D058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33836CCA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1355342" w:rsidR="00172F17" w:rsidRPr="003D0587" w:rsidRDefault="002F5BF2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</w:t>
            </w:r>
            <w:r w:rsidR="00C61716"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sz w:val="36"/>
              </w:rPr>
              <w:t>Reimann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7D23614B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A6D7D">
              <w:rPr>
                <w:rFonts w:ascii="Verdana" w:hAnsi="Verdana"/>
                <w:sz w:val="20"/>
                <w:szCs w:val="20"/>
              </w:rPr>
              <w:t xml:space="preserve">.-4. Std Probe für Musik im Mai </w:t>
            </w:r>
          </w:p>
        </w:tc>
      </w:tr>
      <w:tr w:rsidR="00172F17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53F14784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6A516D64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0DF0F4C4" w:rsidR="00172F1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01BD2664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7C5E01D1" w:rsidR="00172F17" w:rsidRDefault="00C61716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Söllner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487E550C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A6D7D">
              <w:rPr>
                <w:rFonts w:ascii="Verdana" w:hAnsi="Verdana"/>
                <w:sz w:val="20"/>
                <w:szCs w:val="20"/>
              </w:rPr>
              <w:t xml:space="preserve">.-4. Std Probe für Musik im Mai </w:t>
            </w:r>
          </w:p>
        </w:tc>
      </w:tr>
      <w:tr w:rsidR="00172F17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0767530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6B7A8861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6FEAB567" w:rsidR="00172F17" w:rsidRPr="003D058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5BBB11AD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3B3C3560" w:rsidR="00172F17" w:rsidRDefault="00676D48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Broddack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369225FC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A6D7D">
              <w:rPr>
                <w:rFonts w:ascii="Verdana" w:hAnsi="Verdana"/>
                <w:sz w:val="20"/>
                <w:szCs w:val="20"/>
              </w:rPr>
              <w:t xml:space="preserve">.-4. Std Probe für Musik im Mai </w:t>
            </w:r>
          </w:p>
        </w:tc>
      </w:tr>
      <w:tr w:rsidR="002F5BF2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6C6CA026" w:rsidR="002F5BF2" w:rsidRDefault="002F5BF2" w:rsidP="002F5BF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3575B0FA" w:rsidR="002F5BF2" w:rsidRDefault="002F5BF2" w:rsidP="002F5BF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1A3E2515" w:rsidR="002F5BF2" w:rsidRPr="003D0587" w:rsidRDefault="002F5BF2" w:rsidP="002F5BF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5FCEB8C5" w:rsidR="002F5BF2" w:rsidRDefault="002F5BF2" w:rsidP="002F5BF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4FA930B3" w:rsidR="002F5BF2" w:rsidRPr="005D66CC" w:rsidRDefault="002F5BF2" w:rsidP="002F5BF2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1D1E6494" w:rsidR="002F5BF2" w:rsidRDefault="002F5BF2" w:rsidP="002F5BF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734A79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2F5BF2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6A6B4B5F" w:rsidR="002F5BF2" w:rsidRDefault="002F5BF2" w:rsidP="002F5BF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1F2BD603" w:rsidR="002F5BF2" w:rsidRDefault="002F5BF2" w:rsidP="002F5BF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5D21696C" w:rsidR="002F5BF2" w:rsidRPr="003D0587" w:rsidRDefault="002F5BF2" w:rsidP="002F5BF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18934C77" w:rsidR="002F5BF2" w:rsidRDefault="002F5BF2" w:rsidP="002F5BF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28BE197F" w:rsidR="002F5BF2" w:rsidRDefault="002F5BF2" w:rsidP="002F5BF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320549C6" w:rsidR="002F5BF2" w:rsidRDefault="002F5BF2" w:rsidP="002F5BF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734A79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172F17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3B3510CF" w:rsidR="00172F17" w:rsidRDefault="00172F17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2B5C022B" w:rsidR="00172F17" w:rsidRDefault="00C61716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5D6496C" w:rsidR="00172F1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78B5BB63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0BEEE8AC" w:rsidR="00172F17" w:rsidRDefault="00C61716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Kaiser-</w:t>
            </w:r>
            <w:proofErr w:type="spellStart"/>
            <w:r>
              <w:rPr>
                <w:rFonts w:ascii="Verdana" w:hAnsi="Verdana"/>
                <w:sz w:val="36"/>
              </w:rPr>
              <w:t>Pringal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0FEBF9C3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 w:rsidRPr="00734A79">
              <w:rPr>
                <w:rFonts w:ascii="Verdana" w:hAnsi="Verdana"/>
                <w:sz w:val="20"/>
                <w:szCs w:val="20"/>
              </w:rPr>
              <w:t xml:space="preserve">3.-4. Std Probe für Musik im Mai </w:t>
            </w:r>
          </w:p>
        </w:tc>
      </w:tr>
      <w:tr w:rsidR="00172F17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70788CE5" w:rsidR="00172F17" w:rsidRDefault="002F5BF2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444002D5" w:rsidR="00172F17" w:rsidRDefault="002F5BF2" w:rsidP="00172F1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68CB915E" w:rsidR="00172F17" w:rsidRDefault="00172F17" w:rsidP="00172F1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FD38D6D" w:rsidR="00172F17" w:rsidRDefault="00172F17" w:rsidP="00172F17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04FB89ED" w:rsidR="00172F17" w:rsidRDefault="002F5BF2" w:rsidP="00172F1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172F17" w:rsidRDefault="00172F17" w:rsidP="00172F1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12187F75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0584DDD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6494BAE2" w:rsidR="00676D48" w:rsidRDefault="00676D48" w:rsidP="00676D48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2044CEC9" w:rsidR="00676D48" w:rsidRDefault="009E1317" w:rsidP="00676D4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44D3711" w:rsidR="00676D48" w:rsidRDefault="00E42C3D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64E9356A" w:rsidR="00676D48" w:rsidRDefault="00E42C3D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Statt 7. Std.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FöD</w:t>
            </w:r>
            <w:proofErr w:type="spellEnd"/>
          </w:p>
        </w:tc>
      </w:tr>
      <w:tr w:rsidR="00676D48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2D7AB654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57B18596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38D253FB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0A2865C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4D98AB68" w:rsidR="00676D48" w:rsidRDefault="00676D48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5AFC73A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21EDB5D2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77ECA2E4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3FC47D9" w:rsidR="00676D48" w:rsidRDefault="00676D48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48C4E7DE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5000D4F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4C31F572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2DA76BC0" w:rsidR="00676D48" w:rsidRDefault="009E1317" w:rsidP="00676D4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1F5902D5" w:rsidR="00676D48" w:rsidRDefault="00676D48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07276172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0CD20D63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3A1F08E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6ECCB2D6" w:rsidR="00676D48" w:rsidRDefault="009E1317" w:rsidP="00676D48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72D4E8FB" w:rsidR="00676D48" w:rsidRDefault="00676D48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2B158C5A" w:rsidR="00676D48" w:rsidRDefault="00E42C3D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07AFFDA4" w:rsidR="00676D48" w:rsidRDefault="00E42C3D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66963EC4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6B503CDC" w:rsidR="00676D48" w:rsidRDefault="00E42C3D" w:rsidP="00676D48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FöD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0A119496" w:rsidR="00676D48" w:rsidRDefault="00E42C3D" w:rsidP="00676D4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676D48" w:rsidRDefault="00676D48" w:rsidP="00676D48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76D48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676D48" w:rsidRDefault="00676D48" w:rsidP="00676D48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676D48" w:rsidRDefault="00676D48" w:rsidP="00676D4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676D48" w:rsidRDefault="00676D48" w:rsidP="00676D4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676D48" w:rsidRDefault="00676D48" w:rsidP="00676D4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4AA1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F8D"/>
    <w:rsid w:val="000C1FD4"/>
    <w:rsid w:val="000C3C88"/>
    <w:rsid w:val="000C410C"/>
    <w:rsid w:val="000C58D2"/>
    <w:rsid w:val="000C6527"/>
    <w:rsid w:val="000D1168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0DD5"/>
    <w:rsid w:val="001537B7"/>
    <w:rsid w:val="0015590A"/>
    <w:rsid w:val="0016436F"/>
    <w:rsid w:val="00166EA0"/>
    <w:rsid w:val="00172F17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40ACD"/>
    <w:rsid w:val="002532A9"/>
    <w:rsid w:val="002533AD"/>
    <w:rsid w:val="00256C71"/>
    <w:rsid w:val="00262112"/>
    <w:rsid w:val="00265EA7"/>
    <w:rsid w:val="00273A29"/>
    <w:rsid w:val="00274EE5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6998"/>
    <w:rsid w:val="002B704A"/>
    <w:rsid w:val="002C3B18"/>
    <w:rsid w:val="002C5DCE"/>
    <w:rsid w:val="002E08A3"/>
    <w:rsid w:val="002E623E"/>
    <w:rsid w:val="002E6BB5"/>
    <w:rsid w:val="002F3D7A"/>
    <w:rsid w:val="002F45FC"/>
    <w:rsid w:val="002F5BF2"/>
    <w:rsid w:val="002F6AC4"/>
    <w:rsid w:val="00302497"/>
    <w:rsid w:val="00307245"/>
    <w:rsid w:val="00311297"/>
    <w:rsid w:val="003119E0"/>
    <w:rsid w:val="00311E20"/>
    <w:rsid w:val="0032451D"/>
    <w:rsid w:val="00325FC3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70B05"/>
    <w:rsid w:val="00373DA1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075E9"/>
    <w:rsid w:val="00412C13"/>
    <w:rsid w:val="00413ABF"/>
    <w:rsid w:val="004175B7"/>
    <w:rsid w:val="0042759D"/>
    <w:rsid w:val="00427F3E"/>
    <w:rsid w:val="00431970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506D7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6D48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A02DE"/>
    <w:rsid w:val="007A3F8F"/>
    <w:rsid w:val="007A472B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0012"/>
    <w:rsid w:val="008F1795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38DF"/>
    <w:rsid w:val="009B5C9A"/>
    <w:rsid w:val="009B6F2D"/>
    <w:rsid w:val="009B7FA4"/>
    <w:rsid w:val="009C3F06"/>
    <w:rsid w:val="009D07B2"/>
    <w:rsid w:val="009D0F7D"/>
    <w:rsid w:val="009D3E99"/>
    <w:rsid w:val="009D3F7B"/>
    <w:rsid w:val="009E1317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4206C"/>
    <w:rsid w:val="00A50BC3"/>
    <w:rsid w:val="00A510C4"/>
    <w:rsid w:val="00A515FA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56B2E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716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EED"/>
    <w:rsid w:val="00CD617E"/>
    <w:rsid w:val="00CD65D4"/>
    <w:rsid w:val="00CE2E44"/>
    <w:rsid w:val="00CF206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C577D"/>
    <w:rsid w:val="00DD00AC"/>
    <w:rsid w:val="00DD069B"/>
    <w:rsid w:val="00DD3F99"/>
    <w:rsid w:val="00DD472A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2C3D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182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2026-05-22T05:55:00Z</cp:lastPrinted>
  <dcterms:created xsi:type="dcterms:W3CDTF">2026-05-22T11:01:00Z</dcterms:created>
  <dcterms:modified xsi:type="dcterms:W3CDTF">2026-05-22T11:01:00Z</dcterms:modified>
</cp:coreProperties>
</file>