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7803B762" w:rsidR="003A172B" w:rsidRDefault="007A6CE9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Mittwoch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,</w:t>
                            </w:r>
                            <w:r w:rsidR="008C19AC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B6276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4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Juni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7803B762" w:rsidR="003A172B" w:rsidRDefault="007A6CE9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Mittwoch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>,</w:t>
                      </w:r>
                      <w:r w:rsidR="008C19AC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  <w:r w:rsidR="001B6276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4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Juni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36F4F1E5" w14:textId="60695346" w:rsidR="00311E20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  <w:r w:rsidR="00364B50">
        <w:rPr>
          <w:rFonts w:ascii="Verdana" w:hAnsi="Verdana"/>
          <w:sz w:val="20"/>
          <w:szCs w:val="20"/>
        </w:rPr>
        <w:t>Fr. Schieke (bis 26.06.)</w:t>
      </w:r>
      <w:r w:rsidR="001B6276">
        <w:rPr>
          <w:rFonts w:ascii="Verdana" w:hAnsi="Verdana"/>
          <w:sz w:val="20"/>
          <w:szCs w:val="20"/>
        </w:rPr>
        <w:t xml:space="preserve">, Fr. Wenger (bis 03.07.), Hr. Hotz (bis 03.07.), </w:t>
      </w:r>
      <w:r w:rsidR="00FD6C55">
        <w:rPr>
          <w:rFonts w:ascii="Verdana" w:hAnsi="Verdana"/>
          <w:sz w:val="20"/>
          <w:szCs w:val="20"/>
        </w:rPr>
        <w:t xml:space="preserve">Fr. </w:t>
      </w:r>
      <w:proofErr w:type="spellStart"/>
      <w:r w:rsidR="00FD6C55">
        <w:rPr>
          <w:rFonts w:ascii="Verdana" w:hAnsi="Verdana"/>
          <w:sz w:val="20"/>
          <w:szCs w:val="20"/>
        </w:rPr>
        <w:t>Broddack</w:t>
      </w:r>
      <w:proofErr w:type="spellEnd"/>
      <w:r w:rsidR="00FD6C55">
        <w:rPr>
          <w:rFonts w:ascii="Verdana" w:hAnsi="Verdana"/>
          <w:sz w:val="20"/>
          <w:szCs w:val="20"/>
        </w:rPr>
        <w:t xml:space="preserve"> (</w:t>
      </w:r>
      <w:proofErr w:type="spellStart"/>
      <w:r w:rsidR="00FD6C55">
        <w:rPr>
          <w:rFonts w:ascii="Verdana" w:hAnsi="Verdana"/>
          <w:sz w:val="20"/>
          <w:szCs w:val="20"/>
        </w:rPr>
        <w:t>Flextag</w:t>
      </w:r>
      <w:proofErr w:type="spellEnd"/>
      <w:r w:rsidR="00FD6C55">
        <w:rPr>
          <w:rFonts w:ascii="Verdana" w:hAnsi="Verdana"/>
          <w:sz w:val="20"/>
          <w:szCs w:val="20"/>
        </w:rPr>
        <w:t>)</w:t>
      </w:r>
      <w:r w:rsidR="00C21447">
        <w:rPr>
          <w:rFonts w:ascii="Verdana" w:hAnsi="Verdana"/>
          <w:sz w:val="20"/>
          <w:szCs w:val="20"/>
        </w:rPr>
        <w:t xml:space="preserve">, Hr. </w:t>
      </w:r>
      <w:proofErr w:type="spellStart"/>
      <w:r w:rsidR="00C21447">
        <w:rPr>
          <w:rFonts w:ascii="Verdana" w:hAnsi="Verdana"/>
          <w:sz w:val="20"/>
          <w:szCs w:val="20"/>
        </w:rPr>
        <w:t>Bekiri</w:t>
      </w:r>
      <w:proofErr w:type="spellEnd"/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D827FEF" w14:textId="2499BF1B" w:rsidR="00CD5917" w:rsidRDefault="009E2C50" w:rsidP="00CD591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DB5540">
        <w:rPr>
          <w:rFonts w:ascii="Verdana" w:hAnsi="Verdana"/>
          <w:sz w:val="20"/>
          <w:szCs w:val="20"/>
        </w:rPr>
        <w:tab/>
      </w:r>
      <w:r w:rsidR="001B6276">
        <w:rPr>
          <w:rFonts w:ascii="Verdana" w:hAnsi="Verdana"/>
          <w:sz w:val="20"/>
          <w:szCs w:val="20"/>
        </w:rPr>
        <w:t xml:space="preserve">Hr. Schmidt- Weser u. Fr. </w:t>
      </w:r>
      <w:proofErr w:type="spellStart"/>
      <w:r w:rsidR="001B6276">
        <w:rPr>
          <w:rFonts w:ascii="Verdana" w:hAnsi="Verdana"/>
          <w:sz w:val="20"/>
          <w:szCs w:val="20"/>
        </w:rPr>
        <w:t>Schötzau</w:t>
      </w:r>
      <w:proofErr w:type="spellEnd"/>
      <w:r w:rsidR="001B6276">
        <w:rPr>
          <w:rFonts w:ascii="Verdana" w:hAnsi="Verdana"/>
          <w:sz w:val="20"/>
          <w:szCs w:val="20"/>
        </w:rPr>
        <w:t xml:space="preserve"> Klassenfahrt mit 6c</w:t>
      </w:r>
      <w:r w:rsidR="00601EF8">
        <w:rPr>
          <w:rFonts w:ascii="Verdana" w:hAnsi="Verdana"/>
          <w:sz w:val="20"/>
          <w:szCs w:val="20"/>
        </w:rPr>
        <w:t>,</w:t>
      </w:r>
      <w:r w:rsidR="00FD6C55">
        <w:rPr>
          <w:rFonts w:ascii="Verdana" w:hAnsi="Verdana"/>
          <w:sz w:val="20"/>
          <w:szCs w:val="20"/>
        </w:rPr>
        <w:t xml:space="preserve"> 4. SK</w:t>
      </w:r>
    </w:p>
    <w:p w14:paraId="364F8E42" w14:textId="347D7F1E" w:rsidR="003A172B" w:rsidRDefault="00590862" w:rsidP="00CD5917">
      <w:pPr>
        <w:shd w:val="clear" w:color="auto" w:fill="FFFFFF"/>
        <w:ind w:left="2832" w:hanging="2832"/>
      </w:pPr>
      <w:r>
        <w:rPr>
          <w:rFonts w:ascii="Verdana" w:hAnsi="Verdana"/>
          <w:sz w:val="20"/>
          <w:szCs w:val="20"/>
        </w:rPr>
        <w:tab/>
      </w:r>
    </w:p>
    <w:p w14:paraId="26223B15" w14:textId="332AB2AE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 w:rsidTr="00DB5540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297868" w14:paraId="06995F1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0F66A70E" w:rsidR="00297868" w:rsidRDefault="005166C0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1C2A3B6D" w:rsidR="00297868" w:rsidRDefault="005166C0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6173D663" w:rsidR="00297868" w:rsidRDefault="00297868" w:rsidP="0029786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2B125321" w:rsidR="00297868" w:rsidRPr="00CD5917" w:rsidRDefault="005166C0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Sp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6AD73B1E" w:rsidR="00297868" w:rsidRDefault="005166C0" w:rsidP="0029786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297868" w:rsidRDefault="00297868" w:rsidP="0029786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94A03F5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390DFE86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68EA2741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33F48F39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2809C3A7" w:rsidR="00C21447" w:rsidRPr="00CD591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19A3B650" w:rsidR="00C21447" w:rsidRDefault="00C21447" w:rsidP="00C2144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E7C667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06197FB4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1B44CC1F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48274FD4" w:rsidR="00C21447" w:rsidRPr="003119E0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6F33F9A5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37FD10CC" w:rsidR="00C21447" w:rsidRDefault="00C21447" w:rsidP="00C2144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Lisicki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4CBC1A86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027A44A5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27A81BF3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272E54DB" w:rsidR="00C21447" w:rsidRPr="00647AF5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2D43ADDF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18721443" w:rsidR="00C21447" w:rsidRDefault="00C21447" w:rsidP="00C2144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F29C607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6B80166B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2BE8FD09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377A0B0F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47589450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2C3EA5B1" w:rsidR="00C21447" w:rsidRDefault="00C21447" w:rsidP="00C21447">
            <w:pPr>
              <w:rPr>
                <w:rFonts w:ascii="Verdana" w:hAnsi="Verdana"/>
                <w:sz w:val="36"/>
              </w:rPr>
            </w:pPr>
            <w:proofErr w:type="spellStart"/>
            <w:r>
              <w:rPr>
                <w:rFonts w:ascii="Verdana" w:hAnsi="Verdana"/>
                <w:bCs/>
                <w:sz w:val="36"/>
              </w:rPr>
              <w:t>Kozhanova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B262F85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3294915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3C08A451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0E039F73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695F7475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60243DB0" w:rsidR="00C21447" w:rsidRPr="003D058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39AF0F43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2A49318C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1432A3DE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63321A95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52E98221" w:rsidR="00C21447" w:rsidRPr="003D058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5FBC392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08988F40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4A21C02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6CA06394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513EADDA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5454B8B4" w:rsidR="00C21447" w:rsidRPr="003D058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2C0198EE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4C6724F5" w:rsidR="00C21447" w:rsidRPr="003D058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2C57BCC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204048C8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3B3CA2DA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2ED74DB6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6D213ABD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6019075F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277AF44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59796D9A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446107EA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3DDF8E40" w:rsidR="00C21447" w:rsidRPr="003D058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50573D82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66C5E10A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49CF4F6C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36897A54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470F71B1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25DDBFAF" w:rsidR="00C21447" w:rsidRPr="003D058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0CB8BAAA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24FCAE55" w:rsidR="00C21447" w:rsidRPr="005D66CC" w:rsidRDefault="00C21447" w:rsidP="00C21447">
            <w:pPr>
              <w:rPr>
                <w:rFonts w:ascii="Verdana" w:hAnsi="Verdana"/>
                <w:bCs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1B10FBF1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5F826EDD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1683F609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2D43A0FE" w:rsidR="00C21447" w:rsidRPr="003D058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0F939EE6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5326B8FD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5EE85A1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3BF0C47C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2CAB1FD4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0AC9695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43BE6E48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29E40BF3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02DB95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7B80383C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15410C44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41E55029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0FD38D6D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64A29B93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26E6049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7D6398A9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44B8B77A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7CF100CD" w:rsidR="00C21447" w:rsidRDefault="00C21447" w:rsidP="00C21447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141E48D1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78FC2A55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88D255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51C3EBDF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736055AE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4AD5490D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0A2865C7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70E48753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5C7545B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A661F2C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7A91E75F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679C8472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05DF6E70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43CA6FF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70E593DD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01922976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01C1C43E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5F52ACF3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448C8EE4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4AC6B7F8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5236A693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7C6F5FC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D017842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568EBD50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332CBE56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5F4D4A6A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D12AD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8EEF653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1D36C34C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7D50BB84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221E3E82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57BA5365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54234F6B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2E4B5E16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140C1341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6BC58855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01DF3A20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626CC570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4A8FBC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338B505B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D647FE6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1F79C418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0E94145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D4C3DBC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452F9E04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3BE5A4CF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3EE66AD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3B1B80B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614F8BC4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02967693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1B95C7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2FBED1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C21447" w:rsidRDefault="00C21447" w:rsidP="00C21447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621D478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7E87F80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283EE520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77B4AF6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666D25F1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6047A67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0FFE7DD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653A2CD6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21447" w14:paraId="35ABE5F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21447" w:rsidRDefault="00C21447" w:rsidP="00C21447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21447" w:rsidRDefault="00C21447" w:rsidP="00C2144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21447" w:rsidRDefault="00C21447" w:rsidP="00C2144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21447" w:rsidRDefault="00C21447" w:rsidP="00C2144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EEC"/>
    <w:rsid w:val="000B3F8D"/>
    <w:rsid w:val="000C1FD4"/>
    <w:rsid w:val="000C3C88"/>
    <w:rsid w:val="000C410C"/>
    <w:rsid w:val="000C58D2"/>
    <w:rsid w:val="000C6527"/>
    <w:rsid w:val="000D0166"/>
    <w:rsid w:val="000D2F96"/>
    <w:rsid w:val="000E4E88"/>
    <w:rsid w:val="000F06F7"/>
    <w:rsid w:val="000F08B9"/>
    <w:rsid w:val="00102C75"/>
    <w:rsid w:val="00103D41"/>
    <w:rsid w:val="00107EF0"/>
    <w:rsid w:val="00112A23"/>
    <w:rsid w:val="00125F8D"/>
    <w:rsid w:val="00126F1D"/>
    <w:rsid w:val="001309A2"/>
    <w:rsid w:val="0013334F"/>
    <w:rsid w:val="0014032C"/>
    <w:rsid w:val="00150DD5"/>
    <w:rsid w:val="001537B7"/>
    <w:rsid w:val="0015590A"/>
    <w:rsid w:val="0016436F"/>
    <w:rsid w:val="00166EA0"/>
    <w:rsid w:val="00173CD6"/>
    <w:rsid w:val="00191EA2"/>
    <w:rsid w:val="00192AB9"/>
    <w:rsid w:val="001A047E"/>
    <w:rsid w:val="001A3041"/>
    <w:rsid w:val="001A3AAB"/>
    <w:rsid w:val="001B6276"/>
    <w:rsid w:val="001C063D"/>
    <w:rsid w:val="001C124F"/>
    <w:rsid w:val="001C2662"/>
    <w:rsid w:val="001C5FBA"/>
    <w:rsid w:val="001C7620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37559"/>
    <w:rsid w:val="00240ACD"/>
    <w:rsid w:val="002533AD"/>
    <w:rsid w:val="00256C71"/>
    <w:rsid w:val="00262112"/>
    <w:rsid w:val="00265EA7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97868"/>
    <w:rsid w:val="002A358B"/>
    <w:rsid w:val="002B01F3"/>
    <w:rsid w:val="002B6998"/>
    <w:rsid w:val="002B704A"/>
    <w:rsid w:val="002C3B18"/>
    <w:rsid w:val="002C5DCE"/>
    <w:rsid w:val="002E00E5"/>
    <w:rsid w:val="002E08A3"/>
    <w:rsid w:val="002E623E"/>
    <w:rsid w:val="002E6BB5"/>
    <w:rsid w:val="002F3D7A"/>
    <w:rsid w:val="002F45FC"/>
    <w:rsid w:val="002F6AC4"/>
    <w:rsid w:val="00302497"/>
    <w:rsid w:val="00307245"/>
    <w:rsid w:val="00311297"/>
    <w:rsid w:val="003119E0"/>
    <w:rsid w:val="00311E20"/>
    <w:rsid w:val="00323CF5"/>
    <w:rsid w:val="0032451D"/>
    <w:rsid w:val="00325FC3"/>
    <w:rsid w:val="0033032B"/>
    <w:rsid w:val="003305A6"/>
    <w:rsid w:val="003315A7"/>
    <w:rsid w:val="00332647"/>
    <w:rsid w:val="00332C07"/>
    <w:rsid w:val="00337093"/>
    <w:rsid w:val="00340E29"/>
    <w:rsid w:val="00341542"/>
    <w:rsid w:val="0034401C"/>
    <w:rsid w:val="00345653"/>
    <w:rsid w:val="00346280"/>
    <w:rsid w:val="00346DCA"/>
    <w:rsid w:val="0035660C"/>
    <w:rsid w:val="003623B2"/>
    <w:rsid w:val="00364B50"/>
    <w:rsid w:val="00370B05"/>
    <w:rsid w:val="00373DA1"/>
    <w:rsid w:val="00374384"/>
    <w:rsid w:val="00375FFA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444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75B7"/>
    <w:rsid w:val="0042759D"/>
    <w:rsid w:val="00427F3E"/>
    <w:rsid w:val="004317F8"/>
    <w:rsid w:val="00431970"/>
    <w:rsid w:val="00432DB9"/>
    <w:rsid w:val="004337F6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63A2"/>
    <w:rsid w:val="004C6525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166C0"/>
    <w:rsid w:val="005229CE"/>
    <w:rsid w:val="00522CBC"/>
    <w:rsid w:val="005238C3"/>
    <w:rsid w:val="0052477C"/>
    <w:rsid w:val="0052633F"/>
    <w:rsid w:val="00530D84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6945"/>
    <w:rsid w:val="00597126"/>
    <w:rsid w:val="005A0F9C"/>
    <w:rsid w:val="005A390F"/>
    <w:rsid w:val="005A3951"/>
    <w:rsid w:val="005A478A"/>
    <w:rsid w:val="005A4C1E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601EF8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1517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775D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4B6A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913F3"/>
    <w:rsid w:val="007A02DE"/>
    <w:rsid w:val="007A3F8F"/>
    <w:rsid w:val="007A472B"/>
    <w:rsid w:val="007A6CE9"/>
    <w:rsid w:val="007B234C"/>
    <w:rsid w:val="007B3B14"/>
    <w:rsid w:val="007B44D5"/>
    <w:rsid w:val="007B58EF"/>
    <w:rsid w:val="007C33EA"/>
    <w:rsid w:val="007D5425"/>
    <w:rsid w:val="007D6024"/>
    <w:rsid w:val="007D7A1D"/>
    <w:rsid w:val="007E08DB"/>
    <w:rsid w:val="007E736D"/>
    <w:rsid w:val="008053AA"/>
    <w:rsid w:val="00817B8A"/>
    <w:rsid w:val="008211E3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2DF5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19AC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18F0"/>
    <w:rsid w:val="00914E3B"/>
    <w:rsid w:val="00916116"/>
    <w:rsid w:val="00920B03"/>
    <w:rsid w:val="009260E9"/>
    <w:rsid w:val="00926334"/>
    <w:rsid w:val="00930E52"/>
    <w:rsid w:val="0093136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5AB8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5421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37396"/>
    <w:rsid w:val="00A4206C"/>
    <w:rsid w:val="00A50BC3"/>
    <w:rsid w:val="00A510C4"/>
    <w:rsid w:val="00A515FA"/>
    <w:rsid w:val="00A52D10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2E09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51FA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904"/>
    <w:rsid w:val="00BE2C4E"/>
    <w:rsid w:val="00BE46B8"/>
    <w:rsid w:val="00BF364C"/>
    <w:rsid w:val="00BF382C"/>
    <w:rsid w:val="00BF7181"/>
    <w:rsid w:val="00C03FC1"/>
    <w:rsid w:val="00C1201B"/>
    <w:rsid w:val="00C143E4"/>
    <w:rsid w:val="00C1557B"/>
    <w:rsid w:val="00C15F65"/>
    <w:rsid w:val="00C16BEB"/>
    <w:rsid w:val="00C17DD1"/>
    <w:rsid w:val="00C21447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27D5"/>
    <w:rsid w:val="00CB51E4"/>
    <w:rsid w:val="00CC312E"/>
    <w:rsid w:val="00CC606C"/>
    <w:rsid w:val="00CC6946"/>
    <w:rsid w:val="00CD3C9B"/>
    <w:rsid w:val="00CD5917"/>
    <w:rsid w:val="00CD5EED"/>
    <w:rsid w:val="00CD617E"/>
    <w:rsid w:val="00CD65D4"/>
    <w:rsid w:val="00CE2E44"/>
    <w:rsid w:val="00CF2064"/>
    <w:rsid w:val="00CF69F4"/>
    <w:rsid w:val="00D01127"/>
    <w:rsid w:val="00D02A71"/>
    <w:rsid w:val="00D11E19"/>
    <w:rsid w:val="00D137FB"/>
    <w:rsid w:val="00D22AFE"/>
    <w:rsid w:val="00D27D24"/>
    <w:rsid w:val="00D304B3"/>
    <w:rsid w:val="00D33D4E"/>
    <w:rsid w:val="00D34498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64648"/>
    <w:rsid w:val="00D7008B"/>
    <w:rsid w:val="00D72F4D"/>
    <w:rsid w:val="00D7318E"/>
    <w:rsid w:val="00D75400"/>
    <w:rsid w:val="00D76AA5"/>
    <w:rsid w:val="00D84515"/>
    <w:rsid w:val="00D854A3"/>
    <w:rsid w:val="00D91ACF"/>
    <w:rsid w:val="00D96DB9"/>
    <w:rsid w:val="00D97DBC"/>
    <w:rsid w:val="00DA4975"/>
    <w:rsid w:val="00DA6720"/>
    <w:rsid w:val="00DA6AB3"/>
    <w:rsid w:val="00DB1F3E"/>
    <w:rsid w:val="00DB3670"/>
    <w:rsid w:val="00DB4BD0"/>
    <w:rsid w:val="00DB5540"/>
    <w:rsid w:val="00DC0AB9"/>
    <w:rsid w:val="00DD00AC"/>
    <w:rsid w:val="00DD069B"/>
    <w:rsid w:val="00DD3F99"/>
    <w:rsid w:val="00DD472A"/>
    <w:rsid w:val="00DD5519"/>
    <w:rsid w:val="00E00317"/>
    <w:rsid w:val="00E056F1"/>
    <w:rsid w:val="00E05B66"/>
    <w:rsid w:val="00E06303"/>
    <w:rsid w:val="00E079B2"/>
    <w:rsid w:val="00E104B8"/>
    <w:rsid w:val="00E10980"/>
    <w:rsid w:val="00E14E34"/>
    <w:rsid w:val="00E25423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1668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6C55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63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2026-05-06T05:21:00Z</cp:lastPrinted>
  <dcterms:created xsi:type="dcterms:W3CDTF">2026-06-23T05:18:00Z</dcterms:created>
  <dcterms:modified xsi:type="dcterms:W3CDTF">2026-06-23T05:18:00Z</dcterms:modified>
</cp:coreProperties>
</file>