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60EC1" w14:textId="3DAA90D5" w:rsidR="003A172B" w:rsidRDefault="003A172B">
      <w:pPr>
        <w:ind w:left="2124" w:firstLine="708"/>
        <w:rPr>
          <w:sz w:val="28"/>
        </w:rPr>
      </w:pPr>
    </w:p>
    <w:p w14:paraId="1300C2C8" w14:textId="77777777" w:rsidR="003A172B" w:rsidRDefault="009E2C50">
      <w:pPr>
        <w:ind w:left="2124" w:firstLine="708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0FAA59" wp14:editId="6A071130">
                <wp:simplePos x="0" y="0"/>
                <wp:positionH relativeFrom="column">
                  <wp:posOffset>1946910</wp:posOffset>
                </wp:positionH>
                <wp:positionV relativeFrom="paragraph">
                  <wp:posOffset>116205</wp:posOffset>
                </wp:positionV>
                <wp:extent cx="5509260" cy="533400"/>
                <wp:effectExtent l="0" t="0" r="1524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26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0D474" w14:textId="731EFC8F" w:rsidR="003A172B" w:rsidRDefault="00594C1A"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Freitag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, </w:t>
                            </w:r>
                            <w:r w:rsidR="005A3951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2</w:t>
                            </w:r>
                            <w:r w:rsidR="00AF2208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. </w:t>
                            </w:r>
                            <w:r w:rsidR="00EE5101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Mai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 202</w:t>
                            </w:r>
                            <w:r w:rsidR="000616E3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6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FAA5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3.3pt;margin-top:9.15pt;width:433.8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">
                <v:textbox>
                  <w:txbxContent>
                    <w:p w14:paraId="67E0D474" w14:textId="731EFC8F" w:rsidR="003A172B" w:rsidRDefault="00594C1A"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Freitag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, </w:t>
                      </w:r>
                      <w:r w:rsidR="005A3951">
                        <w:rPr>
                          <w:rFonts w:ascii="Verdana" w:hAnsi="Verdana"/>
                          <w:sz w:val="48"/>
                          <w:szCs w:val="48"/>
                        </w:rPr>
                        <w:t>2</w:t>
                      </w: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2</w:t>
                      </w:r>
                      <w:r w:rsidR="00AF2208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. </w:t>
                      </w:r>
                      <w:r w:rsidR="00EE5101">
                        <w:rPr>
                          <w:rFonts w:ascii="Verdana" w:hAnsi="Verdana"/>
                          <w:sz w:val="48"/>
                          <w:szCs w:val="48"/>
                        </w:rPr>
                        <w:t>Mai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 202</w:t>
                      </w:r>
                      <w:r w:rsidR="000616E3">
                        <w:rPr>
                          <w:rFonts w:ascii="Verdana" w:hAnsi="Verdana"/>
                          <w:sz w:val="48"/>
                          <w:szCs w:val="48"/>
                        </w:rPr>
                        <w:t>6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F3D1CC5" w14:textId="77777777" w:rsidR="003A172B" w:rsidRDefault="003A172B">
      <w:pPr>
        <w:ind w:left="2124" w:firstLine="708"/>
        <w:rPr>
          <w:sz w:val="28"/>
        </w:rPr>
      </w:pPr>
    </w:p>
    <w:p w14:paraId="06856831" w14:textId="77777777" w:rsidR="003A172B" w:rsidRDefault="003A172B">
      <w:pPr>
        <w:ind w:left="2124" w:firstLine="708"/>
        <w:rPr>
          <w:sz w:val="28"/>
        </w:rPr>
      </w:pPr>
    </w:p>
    <w:p w14:paraId="46FAE33C" w14:textId="77777777" w:rsidR="003A172B" w:rsidRDefault="003A172B">
      <w:pPr>
        <w:rPr>
          <w:rFonts w:ascii="Verdana" w:hAnsi="Verdana"/>
        </w:rPr>
      </w:pPr>
    </w:p>
    <w:p w14:paraId="582320FC" w14:textId="77777777" w:rsidR="009B5C9A" w:rsidRDefault="009B5C9A" w:rsidP="00A6303E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</w:p>
    <w:p w14:paraId="4566102D" w14:textId="62C15F43" w:rsidR="00397419" w:rsidRDefault="009E2C50" w:rsidP="00364DF5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Es fehlen: </w:t>
      </w:r>
      <w:r w:rsidR="000C58D2">
        <w:rPr>
          <w:rFonts w:ascii="Verdana" w:hAnsi="Verdana"/>
          <w:sz w:val="20"/>
          <w:szCs w:val="20"/>
        </w:rPr>
        <w:t xml:space="preserve"> </w:t>
      </w:r>
      <w:r w:rsidR="0096581B">
        <w:rPr>
          <w:rFonts w:ascii="Verdana" w:hAnsi="Verdana"/>
          <w:sz w:val="20"/>
          <w:szCs w:val="20"/>
        </w:rPr>
        <w:tab/>
      </w:r>
    </w:p>
    <w:p w14:paraId="55F22C01" w14:textId="77877213" w:rsidR="003C041C" w:rsidRDefault="003C041C" w:rsidP="00AD6B67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</w:p>
    <w:p w14:paraId="0B738950" w14:textId="36B2179B" w:rsidR="008237BE" w:rsidRPr="00AD6B67" w:rsidRDefault="009E2C50" w:rsidP="00AD6B67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Aktiv</w:t>
      </w:r>
      <w:r w:rsidR="000616E3">
        <w:rPr>
          <w:rFonts w:ascii="Verdana" w:hAnsi="Verdana"/>
          <w:sz w:val="20"/>
          <w:szCs w:val="20"/>
        </w:rPr>
        <w:t>täte</w:t>
      </w:r>
      <w:r w:rsidR="00F76D8D">
        <w:rPr>
          <w:rFonts w:ascii="Verdana" w:hAnsi="Verdana"/>
          <w:sz w:val="20"/>
          <w:szCs w:val="20"/>
        </w:rPr>
        <w:t>n</w:t>
      </w:r>
      <w:r w:rsidR="00590862">
        <w:rPr>
          <w:rFonts w:ascii="Verdana" w:hAnsi="Verdana"/>
          <w:sz w:val="20"/>
          <w:szCs w:val="20"/>
        </w:rPr>
        <w:t>:</w:t>
      </w:r>
      <w:r w:rsidR="00590862">
        <w:rPr>
          <w:rFonts w:ascii="Verdana" w:hAnsi="Verdana"/>
          <w:sz w:val="20"/>
          <w:szCs w:val="20"/>
        </w:rPr>
        <w:tab/>
      </w:r>
      <w:r w:rsidR="00594C1A">
        <w:rPr>
          <w:rFonts w:ascii="Verdana" w:hAnsi="Verdana"/>
          <w:sz w:val="20"/>
          <w:szCs w:val="20"/>
        </w:rPr>
        <w:t>Schülerrat (3. Std)</w:t>
      </w:r>
      <w:r w:rsidR="00590862">
        <w:rPr>
          <w:rFonts w:ascii="Verdana" w:hAnsi="Verdana"/>
          <w:sz w:val="20"/>
          <w:szCs w:val="20"/>
        </w:rPr>
        <w:tab/>
      </w:r>
      <w:r w:rsidR="00590862">
        <w:rPr>
          <w:rFonts w:ascii="Verdana" w:hAnsi="Verdana"/>
          <w:sz w:val="20"/>
          <w:szCs w:val="20"/>
        </w:rPr>
        <w:tab/>
      </w:r>
    </w:p>
    <w:p w14:paraId="364F8E42" w14:textId="77777777" w:rsidR="003A172B" w:rsidRDefault="003A172B"/>
    <w:p w14:paraId="26223B15" w14:textId="40D83478" w:rsidR="003A172B" w:rsidRDefault="009E2C50" w:rsidP="0050238F">
      <w:pPr>
        <w:pStyle w:val="berschrift1"/>
        <w:ind w:left="2127" w:hanging="2127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Aufsichtsvertretung: </w:t>
      </w:r>
      <w:r>
        <w:rPr>
          <w:rFonts w:ascii="Verdana" w:hAnsi="Verdana" w:cs="Times New Roman"/>
          <w:b/>
          <w:sz w:val="20"/>
          <w:szCs w:val="20"/>
        </w:rPr>
        <w:t xml:space="preserve">    </w:t>
      </w:r>
      <w:r w:rsidR="008B1232">
        <w:rPr>
          <w:rFonts w:ascii="Verdana" w:hAnsi="Verdana" w:cs="Times New Roman"/>
          <w:b/>
          <w:sz w:val="20"/>
          <w:szCs w:val="20"/>
        </w:rPr>
        <w:tab/>
      </w:r>
      <w:r w:rsidR="003F06F3">
        <w:rPr>
          <w:rFonts w:ascii="Verdana" w:hAnsi="Verdana" w:cs="Times New Roman"/>
          <w:b/>
          <w:sz w:val="20"/>
          <w:szCs w:val="20"/>
        </w:rPr>
        <w:t xml:space="preserve"> </w:t>
      </w:r>
    </w:p>
    <w:p w14:paraId="6BB3F093" w14:textId="77777777" w:rsidR="0050238F" w:rsidRPr="0050238F" w:rsidRDefault="0050238F" w:rsidP="0050238F"/>
    <w:tbl>
      <w:tblPr>
        <w:tblW w:w="14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"/>
        <w:gridCol w:w="1553"/>
        <w:gridCol w:w="3865"/>
        <w:gridCol w:w="1163"/>
        <w:gridCol w:w="4469"/>
        <w:gridCol w:w="2714"/>
      </w:tblGrid>
      <w:tr w:rsidR="003A172B" w14:paraId="176A5E64" w14:textId="77777777">
        <w:trPr>
          <w:trHeight w:val="476"/>
        </w:trPr>
        <w:tc>
          <w:tcPr>
            <w:tcW w:w="1069" w:type="dxa"/>
            <w:tcBorders>
              <w:bottom w:val="double" w:sz="4" w:space="0" w:color="auto"/>
            </w:tcBorders>
          </w:tcPr>
          <w:p w14:paraId="0A414BDB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Std.</w:t>
            </w:r>
          </w:p>
        </w:tc>
        <w:tc>
          <w:tcPr>
            <w:tcW w:w="1553" w:type="dxa"/>
            <w:tcBorders>
              <w:bottom w:val="double" w:sz="4" w:space="0" w:color="auto"/>
            </w:tcBorders>
          </w:tcPr>
          <w:p w14:paraId="0607BF05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Klasse</w:t>
            </w:r>
          </w:p>
        </w:tc>
        <w:tc>
          <w:tcPr>
            <w:tcW w:w="3865" w:type="dxa"/>
            <w:tcBorders>
              <w:bottom w:val="double" w:sz="4" w:space="0" w:color="auto"/>
            </w:tcBorders>
          </w:tcPr>
          <w:p w14:paraId="7237C79A" w14:textId="77777777" w:rsidR="003A172B" w:rsidRDefault="009E2C50">
            <w:pPr>
              <w:pStyle w:val="berschrift1"/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zu vertreten</w:t>
            </w:r>
          </w:p>
        </w:tc>
        <w:tc>
          <w:tcPr>
            <w:tcW w:w="1163" w:type="dxa"/>
            <w:tcBorders>
              <w:bottom w:val="double" w:sz="4" w:space="0" w:color="auto"/>
            </w:tcBorders>
          </w:tcPr>
          <w:p w14:paraId="60F16644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Fach</w:t>
            </w:r>
          </w:p>
        </w:tc>
        <w:tc>
          <w:tcPr>
            <w:tcW w:w="4469" w:type="dxa"/>
            <w:tcBorders>
              <w:bottom w:val="double" w:sz="4" w:space="0" w:color="auto"/>
            </w:tcBorders>
          </w:tcPr>
          <w:p w14:paraId="27ED1A58" w14:textId="77777777" w:rsidR="003A172B" w:rsidRDefault="009E2C50">
            <w:pPr>
              <w:pStyle w:val="berschrift2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Vertretung</w:t>
            </w:r>
          </w:p>
        </w:tc>
        <w:tc>
          <w:tcPr>
            <w:tcW w:w="2714" w:type="dxa"/>
            <w:tcBorders>
              <w:bottom w:val="double" w:sz="4" w:space="0" w:color="auto"/>
            </w:tcBorders>
          </w:tcPr>
          <w:p w14:paraId="4E185B10" w14:textId="77777777" w:rsidR="003A172B" w:rsidRDefault="009E2C50">
            <w:pPr>
              <w:pStyle w:val="berschrift2"/>
              <w:rPr>
                <w:sz w:val="32"/>
              </w:rPr>
            </w:pPr>
            <w:r>
              <w:rPr>
                <w:rFonts w:ascii="Verdana" w:hAnsi="Verdana"/>
                <w:sz w:val="36"/>
                <w:szCs w:val="36"/>
              </w:rPr>
              <w:t>Bemerkungen</w:t>
            </w:r>
          </w:p>
        </w:tc>
      </w:tr>
      <w:tr w:rsidR="004D3840" w14:paraId="06995F10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DD8C" w14:textId="13FF2B06" w:rsidR="004D3840" w:rsidRDefault="00594C1A" w:rsidP="004D3840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1BD3" w14:textId="6EBD07B6" w:rsidR="004D3840" w:rsidRDefault="00594C1A" w:rsidP="004D3840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50EE" w14:textId="4161C63F" w:rsidR="004D3840" w:rsidRDefault="004D3840" w:rsidP="004D38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AE27" w14:textId="031406CA" w:rsidR="004D3840" w:rsidRDefault="00594C1A" w:rsidP="00594C1A">
            <w:pPr>
              <w:rPr>
                <w:rFonts w:ascii="Verdana" w:hAnsi="Verdana"/>
                <w:sz w:val="36"/>
                <w:szCs w:val="36"/>
              </w:rPr>
            </w:pPr>
            <w:proofErr w:type="spellStart"/>
            <w:r>
              <w:rPr>
                <w:rFonts w:ascii="Verdana" w:hAnsi="Verdana"/>
                <w:sz w:val="36"/>
                <w:szCs w:val="36"/>
              </w:rPr>
              <w:t>Sp</w:t>
            </w:r>
            <w:proofErr w:type="spellEnd"/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D307" w14:textId="4425FD21" w:rsidR="004D3840" w:rsidRDefault="00594C1A" w:rsidP="004D3840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entfällt/Hort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8A9C" w14:textId="77777777" w:rsidR="004D3840" w:rsidRDefault="004D3840" w:rsidP="004D38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594C1A" w14:paraId="394A03F5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D32E" w14:textId="1DE76216" w:rsidR="00594C1A" w:rsidRDefault="00594C1A" w:rsidP="00594C1A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7609" w14:textId="28F9B379" w:rsidR="00594C1A" w:rsidRDefault="00594C1A" w:rsidP="00594C1A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0772" w14:textId="5EFF32E1" w:rsidR="00594C1A" w:rsidRDefault="00594C1A" w:rsidP="00594C1A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6187" w14:textId="32551840" w:rsidR="00594C1A" w:rsidRDefault="00594C1A" w:rsidP="00594C1A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4BF6" w14:textId="17F128A5" w:rsidR="00594C1A" w:rsidRDefault="000D5B21" w:rsidP="00594C1A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Hr. Krüger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06FE" w14:textId="23853D4A" w:rsidR="00594C1A" w:rsidRDefault="00594C1A" w:rsidP="00594C1A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594C1A" w14:paraId="3E7C6678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A4FE" w14:textId="3E58050A" w:rsidR="00594C1A" w:rsidRDefault="00594C1A" w:rsidP="00594C1A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A00E" w14:textId="1FEEC8C7" w:rsidR="00594C1A" w:rsidRDefault="00594C1A" w:rsidP="00594C1A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15A0" w14:textId="7F4FD353" w:rsidR="00594C1A" w:rsidRPr="003119E0" w:rsidRDefault="00594C1A" w:rsidP="00594C1A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5B1E" w14:textId="02E1E9F0" w:rsidR="00594C1A" w:rsidRDefault="00594C1A" w:rsidP="00594C1A">
            <w:pPr>
              <w:rPr>
                <w:rFonts w:ascii="Verdana" w:hAnsi="Verdana"/>
                <w:sz w:val="36"/>
                <w:szCs w:val="36"/>
              </w:rPr>
            </w:pPr>
            <w:proofErr w:type="spellStart"/>
            <w:r>
              <w:rPr>
                <w:rFonts w:ascii="Verdana" w:hAnsi="Verdana"/>
                <w:sz w:val="36"/>
                <w:szCs w:val="36"/>
              </w:rPr>
              <w:t>Sp</w:t>
            </w:r>
            <w:proofErr w:type="spellEnd"/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4604" w14:textId="47DAE259" w:rsidR="00594C1A" w:rsidRDefault="00397419" w:rsidP="00594C1A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Keller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0987" w14:textId="2A9E3A8B" w:rsidR="00594C1A" w:rsidRDefault="00594C1A" w:rsidP="00594C1A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594C1A" w14:paraId="4CBC1A86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D785" w14:textId="38AEC8C5" w:rsidR="00594C1A" w:rsidRDefault="00594C1A" w:rsidP="00594C1A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F6C9" w14:textId="5E2D0859" w:rsidR="00594C1A" w:rsidRDefault="00594C1A" w:rsidP="00594C1A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6551" w14:textId="346B2571" w:rsidR="00594C1A" w:rsidRPr="00647AF5" w:rsidRDefault="00594C1A" w:rsidP="00594C1A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CEA2" w14:textId="2FD83EA8" w:rsidR="00594C1A" w:rsidRDefault="00594C1A" w:rsidP="00594C1A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E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0082" w14:textId="11ED4A61" w:rsidR="00594C1A" w:rsidRDefault="00B61DC7" w:rsidP="00594C1A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Hr. Krüger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4508" w14:textId="77777777" w:rsidR="00594C1A" w:rsidRDefault="00594C1A" w:rsidP="00594C1A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594C1A" w14:paraId="3F29C607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EF0C" w14:textId="05D739F5" w:rsidR="00594C1A" w:rsidRDefault="00594C1A" w:rsidP="00594C1A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76F4" w14:textId="017B24D2" w:rsidR="00594C1A" w:rsidRDefault="00594C1A" w:rsidP="00594C1A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2F15" w14:textId="0D88377F" w:rsidR="00594C1A" w:rsidRDefault="00594C1A" w:rsidP="00594C1A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F432" w14:textId="12E1CD2D" w:rsidR="00594C1A" w:rsidRDefault="00594C1A" w:rsidP="00594C1A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BK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0B84" w14:textId="54733A60" w:rsidR="00594C1A" w:rsidRDefault="001648F0" w:rsidP="00594C1A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 xml:space="preserve">Fr. </w:t>
            </w:r>
            <w:proofErr w:type="spellStart"/>
            <w:r w:rsidR="000D5B21">
              <w:rPr>
                <w:rFonts w:ascii="Verdana" w:hAnsi="Verdana"/>
                <w:sz w:val="36"/>
              </w:rPr>
              <w:t>Kozhanova</w:t>
            </w:r>
            <w:proofErr w:type="spellEnd"/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8943" w14:textId="094244EA" w:rsidR="00594C1A" w:rsidRDefault="00594C1A" w:rsidP="00594C1A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594C1A" w14:paraId="3B262F85" w14:textId="77777777">
        <w:trPr>
          <w:trHeight w:val="5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C998" w14:textId="552174DF" w:rsidR="00594C1A" w:rsidRDefault="00594C1A" w:rsidP="00594C1A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97E6" w14:textId="780BFD2C" w:rsidR="00594C1A" w:rsidRDefault="00594C1A" w:rsidP="00594C1A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1791" w14:textId="3DC5B5A4" w:rsidR="00594C1A" w:rsidRDefault="00594C1A" w:rsidP="00594C1A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D450" w14:textId="500CC228" w:rsidR="00594C1A" w:rsidRDefault="00594C1A" w:rsidP="00594C1A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BK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FB91" w14:textId="17B060B3" w:rsidR="00594C1A" w:rsidRPr="003D0587" w:rsidRDefault="000D5B21" w:rsidP="00594C1A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 xml:space="preserve">Fr. </w:t>
            </w:r>
            <w:proofErr w:type="spellStart"/>
            <w:r>
              <w:rPr>
                <w:rFonts w:ascii="Verdana" w:hAnsi="Verdana"/>
                <w:sz w:val="36"/>
              </w:rPr>
              <w:t>Juditzki</w:t>
            </w:r>
            <w:proofErr w:type="spellEnd"/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E947" w14:textId="39AF0F43" w:rsidR="00594C1A" w:rsidRDefault="00594C1A" w:rsidP="00594C1A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E836AD" w14:paraId="2A49318C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DC48" w14:textId="6469BEDC" w:rsidR="00E836AD" w:rsidRDefault="000D5B21" w:rsidP="00E836AD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7D44" w14:textId="417A1897" w:rsidR="00E836AD" w:rsidRDefault="000D5B21" w:rsidP="00E836AD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5BA4" w14:textId="64D61863" w:rsidR="00E836AD" w:rsidRPr="003D0587" w:rsidRDefault="00E836AD" w:rsidP="00E836A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766D" w14:textId="79D7E389" w:rsidR="00E836AD" w:rsidRDefault="000D5B21" w:rsidP="00E836AD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F0E3" w14:textId="2D80C4E5" w:rsidR="00E836AD" w:rsidRDefault="001648F0" w:rsidP="00E836AD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 xml:space="preserve">Fr. </w:t>
            </w:r>
            <w:proofErr w:type="spellStart"/>
            <w:r>
              <w:rPr>
                <w:rFonts w:ascii="Verdana" w:hAnsi="Verdana"/>
                <w:sz w:val="36"/>
              </w:rPr>
              <w:t>Kozhanova</w:t>
            </w:r>
            <w:proofErr w:type="spellEnd"/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24A2" w14:textId="6BD615A7" w:rsidR="00E836AD" w:rsidRDefault="00E836AD" w:rsidP="00E836A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0D5B21" w14:paraId="4A21C028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8167" w14:textId="767F5333" w:rsidR="000D5B21" w:rsidRDefault="000D5B21" w:rsidP="000D5B21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3970" w14:textId="2C96CC8C" w:rsidR="000D5B21" w:rsidRDefault="000D5B21" w:rsidP="000D5B21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628B" w14:textId="04727692" w:rsidR="000D5B21" w:rsidRPr="003D0587" w:rsidRDefault="000D5B21" w:rsidP="000D5B21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34B5" w14:textId="3ECCCD97" w:rsidR="000D5B21" w:rsidRDefault="000D5B21" w:rsidP="000D5B21">
            <w:pPr>
              <w:rPr>
                <w:rFonts w:ascii="Verdana" w:hAnsi="Verdana"/>
                <w:sz w:val="36"/>
                <w:szCs w:val="36"/>
              </w:rPr>
            </w:pPr>
            <w:proofErr w:type="spellStart"/>
            <w:r>
              <w:rPr>
                <w:rFonts w:ascii="Verdana" w:hAnsi="Verdana"/>
                <w:sz w:val="36"/>
                <w:szCs w:val="36"/>
              </w:rPr>
              <w:t>Nawi</w:t>
            </w:r>
            <w:proofErr w:type="spellEnd"/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BECD" w14:textId="055CCD9F" w:rsidR="000D5B21" w:rsidRPr="003D0587" w:rsidRDefault="000D5B21" w:rsidP="000D5B21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Kühn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770C" w14:textId="26502E7B" w:rsidR="000D5B21" w:rsidRDefault="000D5B21" w:rsidP="000D5B21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0D5B21" w14:paraId="2C57BCC8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8C3D" w14:textId="7A67A96E" w:rsidR="000D5B21" w:rsidRDefault="000D5B21" w:rsidP="000D5B21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B224" w14:textId="074D904E" w:rsidR="000D5B21" w:rsidRDefault="000D5B21" w:rsidP="000D5B21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C87A" w14:textId="363B6208" w:rsidR="000D5B21" w:rsidRDefault="000D5B21" w:rsidP="000D5B21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A90B" w14:textId="47BFD557" w:rsidR="000D5B21" w:rsidRDefault="000D5B21" w:rsidP="000D5B21">
            <w:pPr>
              <w:rPr>
                <w:rFonts w:ascii="Verdana" w:hAnsi="Verdana"/>
                <w:sz w:val="36"/>
                <w:szCs w:val="36"/>
              </w:rPr>
            </w:pPr>
            <w:proofErr w:type="spellStart"/>
            <w:r>
              <w:rPr>
                <w:rFonts w:ascii="Verdana" w:hAnsi="Verdana"/>
                <w:sz w:val="36"/>
                <w:szCs w:val="36"/>
              </w:rPr>
              <w:t>Nawi</w:t>
            </w:r>
            <w:proofErr w:type="spellEnd"/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D1BB" w14:textId="6DC22E1B" w:rsidR="000D5B21" w:rsidRDefault="000D5B21" w:rsidP="000D5B21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Kühn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B863" w14:textId="7D964A82" w:rsidR="000D5B21" w:rsidRDefault="000D5B21" w:rsidP="000D5B21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0D5B21" w14:paraId="277AF440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003A" w14:textId="11006712" w:rsidR="000D5B21" w:rsidRDefault="000D5B21" w:rsidP="000D5B21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740F" w14:textId="4B18AB13" w:rsidR="000D5B21" w:rsidRDefault="000D5B21" w:rsidP="000D5B21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25C3" w14:textId="1F2CA014" w:rsidR="000D5B21" w:rsidRPr="003D0587" w:rsidRDefault="000D5B21" w:rsidP="000D5B21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7A2B" w14:textId="2B2525F3" w:rsidR="000D5B21" w:rsidRDefault="000D5B21" w:rsidP="000D5B21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BK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6C4F" w14:textId="10627DC5" w:rsidR="000D5B21" w:rsidRDefault="000D5B21" w:rsidP="000D5B21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Cosack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DE60" w14:textId="1B7904D2" w:rsidR="000D5B21" w:rsidRDefault="000D5B21" w:rsidP="000D5B21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0D5B21" w14:paraId="49CF4F6C" w14:textId="77777777">
        <w:trPr>
          <w:trHeight w:val="147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F8F9E4" w14:textId="3A6132E1" w:rsidR="000D5B21" w:rsidRDefault="000D5B21" w:rsidP="000D5B21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9773FA" w14:textId="0705AAC4" w:rsidR="000D5B21" w:rsidRDefault="000D5B21" w:rsidP="000D5B21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48F0A0" w14:textId="0E05EA92" w:rsidR="000D5B21" w:rsidRPr="003D0587" w:rsidRDefault="000D5B21" w:rsidP="000D5B21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43E372" w14:textId="339B50CC" w:rsidR="000D5B21" w:rsidRDefault="000D5B21" w:rsidP="000D5B21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BK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796487" w14:textId="759B5B47" w:rsidR="000D5B21" w:rsidRPr="005D66CC" w:rsidRDefault="000D5B21" w:rsidP="000D5B21">
            <w:pPr>
              <w:rPr>
                <w:rFonts w:ascii="Verdana" w:hAnsi="Verdana"/>
                <w:bCs/>
                <w:sz w:val="36"/>
              </w:rPr>
            </w:pPr>
            <w:r>
              <w:rPr>
                <w:rFonts w:ascii="Verdana" w:hAnsi="Verdana"/>
                <w:bCs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D128042" w14:textId="3D42D26D" w:rsidR="000D5B21" w:rsidRDefault="000D5B21" w:rsidP="000D5B21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E836AD" w14:paraId="1B10FBF1" w14:textId="77777777">
        <w:trPr>
          <w:trHeight w:val="147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26CE5B" w14:textId="2EBC12F2" w:rsidR="00E836AD" w:rsidRDefault="00A32537" w:rsidP="00E836AD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C75705" w14:textId="5BC71092" w:rsidR="00E836AD" w:rsidRDefault="00A32537" w:rsidP="00E836AD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622C1D" w14:textId="1404AB93" w:rsidR="00E836AD" w:rsidRPr="003D0587" w:rsidRDefault="00E836AD" w:rsidP="00E836A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433173" w14:textId="7EC6B68E" w:rsidR="00E836AD" w:rsidRDefault="00A32537" w:rsidP="00E836AD">
            <w:pPr>
              <w:rPr>
                <w:rFonts w:ascii="Verdana" w:hAnsi="Verdana"/>
                <w:sz w:val="36"/>
                <w:szCs w:val="36"/>
              </w:rPr>
            </w:pPr>
            <w:proofErr w:type="spellStart"/>
            <w:r>
              <w:rPr>
                <w:rFonts w:ascii="Verdana" w:hAnsi="Verdana"/>
                <w:sz w:val="36"/>
                <w:szCs w:val="36"/>
              </w:rPr>
              <w:t>Sp</w:t>
            </w:r>
            <w:proofErr w:type="spellEnd"/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CCC53E" w14:textId="28D0B3C9" w:rsidR="00E836AD" w:rsidRDefault="00A32537" w:rsidP="00E836AD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Hr. Krüger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B7CBC3" w14:textId="5C050FF6" w:rsidR="00E836AD" w:rsidRDefault="00E836AD" w:rsidP="00E836A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A32537" w14:paraId="5EE85A12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9E0904" w14:textId="3E8B7110" w:rsidR="00A32537" w:rsidRDefault="00A32537" w:rsidP="00A3253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CCCEB2" w14:textId="18EA78B8" w:rsidR="00A32537" w:rsidRDefault="00A32537" w:rsidP="00A3253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E226067" w14:textId="1236D34A" w:rsidR="00A32537" w:rsidRDefault="00A32537" w:rsidP="00A3253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D90BCF" w14:textId="0A0BF0F1" w:rsidR="00A32537" w:rsidRDefault="00A32537" w:rsidP="00A3253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BK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A6ED79" w14:textId="5342699F" w:rsidR="00A32537" w:rsidRDefault="00A32537" w:rsidP="00A32537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 xml:space="preserve">Fr. </w:t>
            </w:r>
            <w:proofErr w:type="spellStart"/>
            <w:r>
              <w:rPr>
                <w:rFonts w:ascii="Verdana" w:hAnsi="Verdana"/>
                <w:sz w:val="36"/>
              </w:rPr>
              <w:t>Nickstat</w:t>
            </w:r>
            <w:proofErr w:type="spellEnd"/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F11CBE" w14:textId="77777777" w:rsidR="00A32537" w:rsidRDefault="00A32537" w:rsidP="00A3253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A32537" w14:paraId="302DB955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D45576" w14:textId="0F294BC8" w:rsidR="00A32537" w:rsidRDefault="00A32537" w:rsidP="00A3253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lastRenderedPageBreak/>
              <w:t>5.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DF3913" w14:textId="25224939" w:rsidR="00A32537" w:rsidRDefault="00A32537" w:rsidP="00A3253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9D8A5B" w14:textId="5C5469CA" w:rsidR="00A32537" w:rsidRDefault="00A32537" w:rsidP="00A32537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D1BA05" w14:textId="0A5396C8" w:rsidR="00A32537" w:rsidRDefault="00A32537" w:rsidP="00A32537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BK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DA407C" w14:textId="2480799B" w:rsidR="00A32537" w:rsidRDefault="00A32537" w:rsidP="00A32537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E8B9D3" w14:textId="5FC4A599" w:rsidR="00A32537" w:rsidRDefault="00A32537" w:rsidP="00A3253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A32537" w14:paraId="26E60498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2BB803" w14:textId="2A18AFAD" w:rsidR="00A32537" w:rsidRDefault="00A32537" w:rsidP="00A3253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7.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3F2587" w14:textId="10D3CB02" w:rsidR="00A32537" w:rsidRDefault="00A32537" w:rsidP="00A32537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8F8F19" w14:textId="2D6B5528" w:rsidR="00A32537" w:rsidRDefault="00A32537" w:rsidP="00A32537">
            <w:pPr>
              <w:tabs>
                <w:tab w:val="left" w:pos="900"/>
              </w:tabs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7190DE" w14:textId="4955CE54" w:rsidR="00A32537" w:rsidRDefault="00A32537" w:rsidP="00A32537">
            <w:pPr>
              <w:rPr>
                <w:rFonts w:ascii="Verdana" w:hAnsi="Verdana"/>
                <w:sz w:val="36"/>
                <w:szCs w:val="36"/>
              </w:rPr>
            </w:pPr>
            <w:proofErr w:type="spellStart"/>
            <w:r>
              <w:rPr>
                <w:rFonts w:ascii="Verdana" w:hAnsi="Verdana"/>
                <w:sz w:val="36"/>
                <w:szCs w:val="36"/>
              </w:rPr>
              <w:t>Sp</w:t>
            </w:r>
            <w:proofErr w:type="spellEnd"/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CF65E0" w14:textId="1925E18D" w:rsidR="00A32537" w:rsidRDefault="00A32537" w:rsidP="00A32537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83F1F3" w14:textId="20193D4E" w:rsidR="00A32537" w:rsidRDefault="00A32537" w:rsidP="00A32537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E836AD" w14:paraId="388D2559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4B04DF" w14:textId="564299BB" w:rsidR="00E836AD" w:rsidRDefault="00132B87" w:rsidP="00E836AD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06CE0F" w14:textId="17DDD046" w:rsidR="00E836AD" w:rsidRDefault="00132B87" w:rsidP="00E836AD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1BD045" w14:textId="09AEB328" w:rsidR="00E836AD" w:rsidRDefault="00E836AD" w:rsidP="00E836A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11B119" w14:textId="2CCDF9C4" w:rsidR="00E836AD" w:rsidRDefault="00132B87" w:rsidP="00E836AD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E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C3D13E" w14:textId="7A4F8084" w:rsidR="00E836AD" w:rsidRDefault="00132B87" w:rsidP="00E836AD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3F041A" w14:textId="2C11D3F9" w:rsidR="00E836AD" w:rsidRDefault="00E836AD" w:rsidP="00E836A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E836AD" w14:paraId="5C7545B2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DEA140" w14:textId="0EFB683F" w:rsidR="00E836AD" w:rsidRDefault="00132B87" w:rsidP="00E836AD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DCC688" w14:textId="31CD276B" w:rsidR="00E836AD" w:rsidRDefault="00132B87" w:rsidP="00E836AD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B8FE51" w14:textId="0E1BADEC" w:rsidR="00E836AD" w:rsidRDefault="00E836AD" w:rsidP="00E836A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0111AA" w14:textId="3190BE82" w:rsidR="00E836AD" w:rsidRDefault="00132B87" w:rsidP="00E836AD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0F6EFD" w14:textId="5BC02B22" w:rsidR="00E836AD" w:rsidRDefault="00132B87" w:rsidP="00E836AD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Bost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21BDA5" w14:textId="0E802976" w:rsidR="00E836AD" w:rsidRDefault="00132B87" w:rsidP="00E836A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statt 7. Std. 5a</w:t>
            </w:r>
          </w:p>
        </w:tc>
      </w:tr>
      <w:tr w:rsidR="00E836AD" w14:paraId="70E593DD" w14:textId="77777777" w:rsidTr="00E44D12">
        <w:trPr>
          <w:trHeight w:val="5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FFA6F1" w14:textId="10F93C9B" w:rsidR="00E836AD" w:rsidRDefault="00132B87" w:rsidP="00E836AD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7.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B426E4" w14:textId="69393976" w:rsidR="00E836AD" w:rsidRDefault="00132B87" w:rsidP="00E836AD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44F3A3" w14:textId="56EBE68A" w:rsidR="00E836AD" w:rsidRDefault="00E836AD" w:rsidP="00E836A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4382F8" w14:textId="3043989A" w:rsidR="00E836AD" w:rsidRDefault="00132B87" w:rsidP="00E836AD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Mus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0413E6" w14:textId="43F8FD84" w:rsidR="00E836AD" w:rsidRDefault="00132B87" w:rsidP="00E836AD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7C340D" w14:textId="107F086A" w:rsidR="00E836AD" w:rsidRDefault="00E836AD" w:rsidP="00E836A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B5511" w14:paraId="5236A693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666784" w14:textId="3BF730CA" w:rsidR="00CB5511" w:rsidRDefault="00CB5511" w:rsidP="00CB5511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9E11E4" w14:textId="069BFE3E" w:rsidR="00CB5511" w:rsidRDefault="00CB5511" w:rsidP="00CB5511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21109F" w14:textId="32F811A1" w:rsidR="00CB5511" w:rsidRDefault="00CB5511" w:rsidP="00CB5511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8797D4" w14:textId="7816EA4A" w:rsidR="00CB5511" w:rsidRDefault="00CB5511" w:rsidP="00CB5511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D8615A" w14:textId="4D34CE09" w:rsidR="00CB5511" w:rsidRDefault="00CB5511" w:rsidP="00CB5511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1BA285" w14:textId="796AADAA" w:rsidR="00CB5511" w:rsidRDefault="00CB5511" w:rsidP="00CB5511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B5511" w14:paraId="3D12AD27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A14293" w14:textId="41156F74" w:rsidR="00CB5511" w:rsidRDefault="00CB5511" w:rsidP="00CB5511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83CDD4" w14:textId="11E40F81" w:rsidR="00CB5511" w:rsidRDefault="00CB5511" w:rsidP="00CB5511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7C2258" w14:textId="71C90AA1" w:rsidR="00CB5511" w:rsidRDefault="00CB5511" w:rsidP="00CB5511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3E6C20" w14:textId="22270096" w:rsidR="00CB5511" w:rsidRDefault="00CB5511" w:rsidP="00CB5511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C6DF85" w14:textId="14DA54E1" w:rsidR="00CB5511" w:rsidRDefault="00CB5511" w:rsidP="00CB5511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Kaiser-</w:t>
            </w:r>
            <w:proofErr w:type="spellStart"/>
            <w:r>
              <w:rPr>
                <w:rFonts w:ascii="Verdana" w:hAnsi="Verdana"/>
                <w:sz w:val="36"/>
              </w:rPr>
              <w:t>Pringal</w:t>
            </w:r>
            <w:proofErr w:type="spellEnd"/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79A745" w14:textId="1CDC8A7C" w:rsidR="00CB5511" w:rsidRDefault="00CB5511" w:rsidP="00CB5511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statt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Trai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</w:tc>
      </w:tr>
      <w:tr w:rsidR="00CB5511" w14:paraId="54234F6B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8975A8" w14:textId="6061FF26" w:rsidR="00CB5511" w:rsidRDefault="00CB5511" w:rsidP="00CB5511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736243" w14:textId="53EFC030" w:rsidR="00CB5511" w:rsidRDefault="00CB5511" w:rsidP="00CB5511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8D489B" w14:textId="48A9A4B8" w:rsidR="00CB5511" w:rsidRDefault="00CB5511" w:rsidP="00CB5511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2738DA" w14:textId="4D853AE6" w:rsidR="00CB5511" w:rsidRDefault="00CB5511" w:rsidP="00CB5511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SU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BCD52B" w14:textId="0F90E6B1" w:rsidR="00CB5511" w:rsidRDefault="00CB5511" w:rsidP="00CB5511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4AA186" w14:textId="74E01E8E" w:rsidR="00CB5511" w:rsidRDefault="00CB5511" w:rsidP="00CB5511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B5511" w14:paraId="4A8FBC27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AAAF7C" w14:textId="7DEE059A" w:rsidR="00CB5511" w:rsidRDefault="00CB5511" w:rsidP="00CB5511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1B0C4D" w14:textId="16800C1E" w:rsidR="00CB5511" w:rsidRDefault="00CB5511" w:rsidP="00CB5511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B3C129" w14:textId="2F2105C7" w:rsidR="00CB5511" w:rsidRDefault="00CB5511" w:rsidP="00CB5511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061DE9" w14:textId="5A4EDFF7" w:rsidR="00CB5511" w:rsidRDefault="00CB5511" w:rsidP="00CB5511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Mus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B62939" w14:textId="2A71E80A" w:rsidR="00CB5511" w:rsidRDefault="00CB5511" w:rsidP="00CB5511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581E50" w14:textId="00AC76B3" w:rsidR="00CB5511" w:rsidRDefault="00CB5511" w:rsidP="00CB5511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E836AD" w14:paraId="452F9E04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31FCE3" w14:textId="278D6AFC" w:rsidR="00E836AD" w:rsidRDefault="00CB5511" w:rsidP="00E836AD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7.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BF4657" w14:textId="27E36B40" w:rsidR="00E836AD" w:rsidRDefault="00CB5511" w:rsidP="00E836AD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FA4215" w14:textId="20E78274" w:rsidR="00E836AD" w:rsidRDefault="00E836AD" w:rsidP="00E836A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C60E99" w14:textId="07F5C5DB" w:rsidR="00E836AD" w:rsidRDefault="00CB5511" w:rsidP="00E836AD">
            <w:pPr>
              <w:rPr>
                <w:rFonts w:ascii="Verdana" w:hAnsi="Verdana"/>
                <w:sz w:val="36"/>
                <w:szCs w:val="36"/>
              </w:rPr>
            </w:pPr>
            <w:proofErr w:type="spellStart"/>
            <w:r>
              <w:rPr>
                <w:rFonts w:ascii="Verdana" w:hAnsi="Verdana"/>
                <w:sz w:val="36"/>
                <w:szCs w:val="36"/>
              </w:rPr>
              <w:t>FöM</w:t>
            </w:r>
            <w:proofErr w:type="spellEnd"/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2ADDDF" w14:textId="619F8460" w:rsidR="00E836AD" w:rsidRDefault="00CB5511" w:rsidP="00E836AD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8E8922" w14:textId="77777777" w:rsidR="00E836AD" w:rsidRDefault="00E836AD" w:rsidP="00E836A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E836AD" w14:paraId="1B95C728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CDCFED" w14:textId="7E3EEE81" w:rsidR="00E836AD" w:rsidRDefault="00E836AD" w:rsidP="00E836A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AE9415" w14:textId="6215ED56" w:rsidR="00E836AD" w:rsidRDefault="00E836AD" w:rsidP="00E836A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73D36D" w14:textId="6167B19E" w:rsidR="00E836AD" w:rsidRDefault="00E836AD" w:rsidP="00E836A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82E8B8" w14:textId="68DC2AED" w:rsidR="00E836AD" w:rsidRDefault="00E836AD" w:rsidP="00E836A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26B8E0" w14:textId="73F0683F" w:rsidR="00E836AD" w:rsidRDefault="00E836AD" w:rsidP="00E836A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8F6801" w14:textId="77777777" w:rsidR="00E836AD" w:rsidRDefault="00E836AD" w:rsidP="00E836A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E836AD" w14:paraId="2FBED128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06065F" w14:textId="6C3EC5F1" w:rsidR="00E836AD" w:rsidRDefault="00E836AD" w:rsidP="00E836A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2F573B" w14:textId="2FB5CB23" w:rsidR="00E836AD" w:rsidRDefault="00E836AD" w:rsidP="00E836A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3261C7" w14:textId="0724F41E" w:rsidR="00E836AD" w:rsidRDefault="00E836AD" w:rsidP="00E836A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DDE623" w14:textId="698DFCB7" w:rsidR="00E836AD" w:rsidRDefault="00E836AD" w:rsidP="00E836A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D29432" w14:textId="4F50CB24" w:rsidR="00E836AD" w:rsidRDefault="00E836AD" w:rsidP="00E836AD"/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8C26F2" w14:textId="130F074A" w:rsidR="00E836AD" w:rsidRDefault="00E836AD" w:rsidP="00E836A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E836AD" w14:paraId="621D4789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6AAAB2" w14:textId="57C6B0A7" w:rsidR="00E836AD" w:rsidRDefault="00E836AD" w:rsidP="00E836A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234D3A" w14:textId="29BD21CE" w:rsidR="00E836AD" w:rsidRDefault="00E836AD" w:rsidP="00E836A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566663" w14:textId="56CDA198" w:rsidR="00E836AD" w:rsidRDefault="00E836AD" w:rsidP="00E836A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A2C646" w14:textId="169E6D23" w:rsidR="00E836AD" w:rsidRDefault="00E836AD" w:rsidP="00E836A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9D2AE5" w14:textId="3F3CB2A6" w:rsidR="00E836AD" w:rsidRDefault="00E836AD" w:rsidP="00E836A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836744" w14:textId="77777777" w:rsidR="00E836AD" w:rsidRDefault="00E836AD" w:rsidP="00E836A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E836AD" w14:paraId="7E87F805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4E3694" w14:textId="40C4018F" w:rsidR="00E836AD" w:rsidRDefault="00E836AD" w:rsidP="00E836A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907D26" w14:textId="6EC96F69" w:rsidR="00E836AD" w:rsidRDefault="00E836AD" w:rsidP="00E836A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1DC2D1" w14:textId="428476AC" w:rsidR="00E836AD" w:rsidRDefault="00E836AD" w:rsidP="00E836A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C7A59E" w14:textId="115344D6" w:rsidR="00E836AD" w:rsidRDefault="00E836AD" w:rsidP="00E836A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296222" w14:textId="55D34BB3" w:rsidR="00E836AD" w:rsidRDefault="00E836AD" w:rsidP="00E836A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A693FB" w14:textId="77777777" w:rsidR="00E836AD" w:rsidRDefault="00E836AD" w:rsidP="00E836A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E836AD" w14:paraId="283EE520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42D0FA" w14:textId="008EDFA9" w:rsidR="00E836AD" w:rsidRDefault="00E836AD" w:rsidP="00E836A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57D5B8" w14:textId="20B5FBF0" w:rsidR="00E836AD" w:rsidRDefault="00E836AD" w:rsidP="00E836A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AED7F3" w14:textId="7F314877" w:rsidR="00E836AD" w:rsidRDefault="00E836AD" w:rsidP="00E836A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9F5287" w14:textId="7274A029" w:rsidR="00E836AD" w:rsidRDefault="00E836AD" w:rsidP="00E836A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2DE94C" w14:textId="1BB46432" w:rsidR="00E836AD" w:rsidRDefault="00E836AD" w:rsidP="00E836A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5BE3CC" w14:textId="77777777" w:rsidR="00E836AD" w:rsidRDefault="00E836AD" w:rsidP="00E836A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E836AD" w14:paraId="77B4AF62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E8B234" w14:textId="1D4A3577" w:rsidR="00E836AD" w:rsidRDefault="00E836AD" w:rsidP="00E836A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09237E" w14:textId="1CC3C430" w:rsidR="00E836AD" w:rsidRDefault="00E836AD" w:rsidP="00E836A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A3983B" w14:textId="59FB67A3" w:rsidR="00E836AD" w:rsidRDefault="00E836AD" w:rsidP="00E836A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13C1DD" w14:textId="6A870C9A" w:rsidR="00E836AD" w:rsidRDefault="00E836AD" w:rsidP="00E836A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00F820" w14:textId="04271616" w:rsidR="00E836AD" w:rsidRDefault="00E836AD" w:rsidP="00E836A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3BD059" w14:textId="33DB2411" w:rsidR="00E836AD" w:rsidRDefault="00E836AD" w:rsidP="00E836A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E836AD" w14:paraId="666D25F1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B9469F" w14:textId="491985D4" w:rsidR="00E836AD" w:rsidRDefault="00E836AD" w:rsidP="00E836A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D74411" w14:textId="16C42E17" w:rsidR="00E836AD" w:rsidRDefault="00E836AD" w:rsidP="00E836A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5AEEC7" w14:textId="05B800A2" w:rsidR="00E836AD" w:rsidRDefault="00E836AD" w:rsidP="00E836A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8747BF" w14:textId="07EF6310" w:rsidR="00E836AD" w:rsidRDefault="00E836AD" w:rsidP="00E836A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D8432D" w14:textId="4B188D3E" w:rsidR="00E836AD" w:rsidRDefault="00E836AD" w:rsidP="00E836A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95F88D" w14:textId="77777777" w:rsidR="00E836AD" w:rsidRDefault="00E836AD" w:rsidP="00E836A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E836AD" w14:paraId="6047A67E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557DF9" w14:textId="32D10054" w:rsidR="00E836AD" w:rsidRDefault="00E836AD" w:rsidP="00E836A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CE70C1" w14:textId="3A8F9EEF" w:rsidR="00E836AD" w:rsidRDefault="00E836AD" w:rsidP="00E836A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C877E7" w14:textId="1588C238" w:rsidR="00E836AD" w:rsidRDefault="00E836AD" w:rsidP="00E836A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AC9FF4" w14:textId="0F178CFF" w:rsidR="00E836AD" w:rsidRDefault="00E836AD" w:rsidP="00E836A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810E9D" w14:textId="732FE2AA" w:rsidR="00E836AD" w:rsidRDefault="00E836AD" w:rsidP="00E836A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1A4EA3" w14:textId="77777777" w:rsidR="00E836AD" w:rsidRDefault="00E836AD" w:rsidP="00E836A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E836AD" w14:paraId="0FFE7DDE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CB2377" w14:textId="6FFFE931" w:rsidR="00E836AD" w:rsidRDefault="00E836AD" w:rsidP="00E836A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1C5118" w14:textId="0E6912B9" w:rsidR="00E836AD" w:rsidRDefault="00E836AD" w:rsidP="00E836A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5FB66C" w14:textId="6E27F82F" w:rsidR="00E836AD" w:rsidRDefault="00E836AD" w:rsidP="00E836A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E6299F" w14:textId="77777777" w:rsidR="00E836AD" w:rsidRDefault="00E836AD" w:rsidP="00E836A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D7912E" w14:textId="170677A0" w:rsidR="00E836AD" w:rsidRDefault="00E836AD" w:rsidP="00E836A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E95214" w14:textId="77777777" w:rsidR="00E836AD" w:rsidRDefault="00E836AD" w:rsidP="00E836A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E836AD" w14:paraId="653A2CD6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2F74C2" w14:textId="77777777" w:rsidR="00E836AD" w:rsidRDefault="00E836AD" w:rsidP="00E836A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EF86B" w14:textId="77777777" w:rsidR="00E836AD" w:rsidRDefault="00E836AD" w:rsidP="00E836A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ACCE5A" w14:textId="77777777" w:rsidR="00E836AD" w:rsidRDefault="00E836AD" w:rsidP="00E836A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75365A" w14:textId="77777777" w:rsidR="00E836AD" w:rsidRDefault="00E836AD" w:rsidP="00E836A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B2E480" w14:textId="77777777" w:rsidR="00E836AD" w:rsidRDefault="00E836AD" w:rsidP="00E836A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F4D91D" w14:textId="77777777" w:rsidR="00E836AD" w:rsidRDefault="00E836AD" w:rsidP="00E836A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E836AD" w14:paraId="35ABE5FE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D6FEF6" w14:textId="77777777" w:rsidR="00E836AD" w:rsidRDefault="00E836AD" w:rsidP="00E836A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FFE873" w14:textId="77777777" w:rsidR="00E836AD" w:rsidRDefault="00E836AD" w:rsidP="00E836AD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856FC0" w14:textId="77777777" w:rsidR="00E836AD" w:rsidRDefault="00E836AD" w:rsidP="00E836AD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1CE8C6" w14:textId="77777777" w:rsidR="00E836AD" w:rsidRDefault="00E836AD" w:rsidP="00E836A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1ACD79" w14:textId="77777777" w:rsidR="00E836AD" w:rsidRDefault="00E836AD" w:rsidP="00E836AD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4950C2" w14:textId="77777777" w:rsidR="00E836AD" w:rsidRDefault="00E836AD" w:rsidP="00E836AD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EA2FEA4" w14:textId="77777777" w:rsidR="003A172B" w:rsidRDefault="003A172B">
      <w:pPr>
        <w:rPr>
          <w:rFonts w:ascii="Verdana" w:hAnsi="Verdana"/>
          <w:sz w:val="36"/>
          <w:szCs w:val="36"/>
        </w:rPr>
      </w:pPr>
    </w:p>
    <w:sectPr w:rsidR="003A172B">
      <w:footerReference w:type="default" r:id="rId8"/>
      <w:pgSz w:w="16838" w:h="11906" w:orient="landscape" w:code="9"/>
      <w:pgMar w:top="425" w:right="141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57164" w14:textId="77777777" w:rsidR="003A172B" w:rsidRDefault="009E2C50">
      <w:r>
        <w:separator/>
      </w:r>
    </w:p>
  </w:endnote>
  <w:endnote w:type="continuationSeparator" w:id="0">
    <w:p w14:paraId="2F558AC9" w14:textId="77777777" w:rsidR="003A172B" w:rsidRDefault="009E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7692D" w14:textId="77777777" w:rsidR="003A172B" w:rsidRDefault="003A172B">
    <w:pPr>
      <w:pStyle w:val="Fuzeile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94C07" w14:textId="77777777" w:rsidR="003A172B" w:rsidRDefault="009E2C50">
      <w:r>
        <w:separator/>
      </w:r>
    </w:p>
  </w:footnote>
  <w:footnote w:type="continuationSeparator" w:id="0">
    <w:p w14:paraId="32585396" w14:textId="77777777" w:rsidR="003A172B" w:rsidRDefault="009E2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4A7F"/>
    <w:multiLevelType w:val="hybridMultilevel"/>
    <w:tmpl w:val="AC96AD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4F8E"/>
    <w:multiLevelType w:val="hybridMultilevel"/>
    <w:tmpl w:val="A7B8C2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D7A34"/>
    <w:multiLevelType w:val="hybridMultilevel"/>
    <w:tmpl w:val="DF881D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D77F6"/>
    <w:multiLevelType w:val="hybridMultilevel"/>
    <w:tmpl w:val="91E8023A"/>
    <w:lvl w:ilvl="0" w:tplc="E49845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F32E2"/>
    <w:multiLevelType w:val="hybridMultilevel"/>
    <w:tmpl w:val="4D788B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E5C28"/>
    <w:multiLevelType w:val="hybridMultilevel"/>
    <w:tmpl w:val="ACCA4AC4"/>
    <w:lvl w:ilvl="0" w:tplc="43C8A1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75ACC"/>
    <w:multiLevelType w:val="hybridMultilevel"/>
    <w:tmpl w:val="BF8269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B79BB"/>
    <w:multiLevelType w:val="hybridMultilevel"/>
    <w:tmpl w:val="F7F4F22C"/>
    <w:lvl w:ilvl="0" w:tplc="5080BB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0262B"/>
    <w:multiLevelType w:val="hybridMultilevel"/>
    <w:tmpl w:val="CAB08120"/>
    <w:lvl w:ilvl="0" w:tplc="C6EA72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B4DFC"/>
    <w:multiLevelType w:val="hybridMultilevel"/>
    <w:tmpl w:val="C2803290"/>
    <w:lvl w:ilvl="0" w:tplc="85209D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9563A"/>
    <w:multiLevelType w:val="hybridMultilevel"/>
    <w:tmpl w:val="9E7C803A"/>
    <w:lvl w:ilvl="0" w:tplc="51C8F7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F5533"/>
    <w:multiLevelType w:val="hybridMultilevel"/>
    <w:tmpl w:val="E87C7E90"/>
    <w:lvl w:ilvl="0" w:tplc="5A3292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67D62"/>
    <w:multiLevelType w:val="hybridMultilevel"/>
    <w:tmpl w:val="6E24EFAA"/>
    <w:lvl w:ilvl="0" w:tplc="01D220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372082">
    <w:abstractNumId w:val="3"/>
  </w:num>
  <w:num w:numId="2" w16cid:durableId="502934262">
    <w:abstractNumId w:val="7"/>
  </w:num>
  <w:num w:numId="3" w16cid:durableId="1238174408">
    <w:abstractNumId w:val="4"/>
  </w:num>
  <w:num w:numId="4" w16cid:durableId="668875587">
    <w:abstractNumId w:val="10"/>
  </w:num>
  <w:num w:numId="5" w16cid:durableId="302000949">
    <w:abstractNumId w:val="8"/>
  </w:num>
  <w:num w:numId="6" w16cid:durableId="685255551">
    <w:abstractNumId w:val="9"/>
  </w:num>
  <w:num w:numId="7" w16cid:durableId="2000425887">
    <w:abstractNumId w:val="12"/>
  </w:num>
  <w:num w:numId="8" w16cid:durableId="1612083059">
    <w:abstractNumId w:val="1"/>
  </w:num>
  <w:num w:numId="9" w16cid:durableId="792559480">
    <w:abstractNumId w:val="0"/>
  </w:num>
  <w:num w:numId="10" w16cid:durableId="1871987068">
    <w:abstractNumId w:val="11"/>
  </w:num>
  <w:num w:numId="11" w16cid:durableId="619923189">
    <w:abstractNumId w:val="6"/>
  </w:num>
  <w:num w:numId="12" w16cid:durableId="1460565209">
    <w:abstractNumId w:val="5"/>
  </w:num>
  <w:num w:numId="13" w16cid:durableId="795099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2B"/>
    <w:rsid w:val="00003D4F"/>
    <w:rsid w:val="00010BD2"/>
    <w:rsid w:val="00015096"/>
    <w:rsid w:val="00016C2E"/>
    <w:rsid w:val="00023C2D"/>
    <w:rsid w:val="00026E90"/>
    <w:rsid w:val="000330A9"/>
    <w:rsid w:val="000442C8"/>
    <w:rsid w:val="00044E25"/>
    <w:rsid w:val="00045057"/>
    <w:rsid w:val="00050097"/>
    <w:rsid w:val="00052962"/>
    <w:rsid w:val="00054356"/>
    <w:rsid w:val="000616E3"/>
    <w:rsid w:val="00065B41"/>
    <w:rsid w:val="00071C97"/>
    <w:rsid w:val="00071E5C"/>
    <w:rsid w:val="00072924"/>
    <w:rsid w:val="000750A5"/>
    <w:rsid w:val="000753BC"/>
    <w:rsid w:val="000756AC"/>
    <w:rsid w:val="000859CF"/>
    <w:rsid w:val="00093256"/>
    <w:rsid w:val="000A1D99"/>
    <w:rsid w:val="000B2923"/>
    <w:rsid w:val="000B2A64"/>
    <w:rsid w:val="000B3593"/>
    <w:rsid w:val="000B3F8D"/>
    <w:rsid w:val="000C1FD4"/>
    <w:rsid w:val="000C3C88"/>
    <w:rsid w:val="000C410C"/>
    <w:rsid w:val="000C58D2"/>
    <w:rsid w:val="000C6527"/>
    <w:rsid w:val="000D2F96"/>
    <w:rsid w:val="000D5B21"/>
    <w:rsid w:val="000E4E88"/>
    <w:rsid w:val="000F06F7"/>
    <w:rsid w:val="000F08B9"/>
    <w:rsid w:val="00102C75"/>
    <w:rsid w:val="00103D41"/>
    <w:rsid w:val="00107EF0"/>
    <w:rsid w:val="00112A23"/>
    <w:rsid w:val="00126F1D"/>
    <w:rsid w:val="001309A2"/>
    <w:rsid w:val="00132B87"/>
    <w:rsid w:val="0013334F"/>
    <w:rsid w:val="0014032C"/>
    <w:rsid w:val="00150DD5"/>
    <w:rsid w:val="001537B7"/>
    <w:rsid w:val="0015590A"/>
    <w:rsid w:val="0016436F"/>
    <w:rsid w:val="001648F0"/>
    <w:rsid w:val="00166EA0"/>
    <w:rsid w:val="00173CD6"/>
    <w:rsid w:val="00173D05"/>
    <w:rsid w:val="00191EA2"/>
    <w:rsid w:val="00192AB9"/>
    <w:rsid w:val="001A047E"/>
    <w:rsid w:val="001A3041"/>
    <w:rsid w:val="001A3AAB"/>
    <w:rsid w:val="001C063D"/>
    <w:rsid w:val="001C124F"/>
    <w:rsid w:val="001C2662"/>
    <w:rsid w:val="001C5FBA"/>
    <w:rsid w:val="001C7620"/>
    <w:rsid w:val="001D0011"/>
    <w:rsid w:val="001E3A4B"/>
    <w:rsid w:val="001E4039"/>
    <w:rsid w:val="001F7D40"/>
    <w:rsid w:val="00210844"/>
    <w:rsid w:val="00210E03"/>
    <w:rsid w:val="00211D38"/>
    <w:rsid w:val="00213416"/>
    <w:rsid w:val="00221620"/>
    <w:rsid w:val="00225EFD"/>
    <w:rsid w:val="002322C1"/>
    <w:rsid w:val="002336AE"/>
    <w:rsid w:val="00234F3E"/>
    <w:rsid w:val="00235066"/>
    <w:rsid w:val="002366A7"/>
    <w:rsid w:val="00240ACD"/>
    <w:rsid w:val="002533AD"/>
    <w:rsid w:val="00256C71"/>
    <w:rsid w:val="00262112"/>
    <w:rsid w:val="00265EA7"/>
    <w:rsid w:val="00273A29"/>
    <w:rsid w:val="002753FB"/>
    <w:rsid w:val="00276773"/>
    <w:rsid w:val="0028257C"/>
    <w:rsid w:val="00285101"/>
    <w:rsid w:val="00285D77"/>
    <w:rsid w:val="00293D8C"/>
    <w:rsid w:val="00293E1F"/>
    <w:rsid w:val="002946CE"/>
    <w:rsid w:val="00296F11"/>
    <w:rsid w:val="002A358B"/>
    <w:rsid w:val="002B6998"/>
    <w:rsid w:val="002B704A"/>
    <w:rsid w:val="002C3B18"/>
    <w:rsid w:val="002C5DCE"/>
    <w:rsid w:val="002E08A3"/>
    <w:rsid w:val="002E623E"/>
    <w:rsid w:val="002E6BB5"/>
    <w:rsid w:val="002F3D7A"/>
    <w:rsid w:val="002F45FC"/>
    <w:rsid w:val="002F6AC4"/>
    <w:rsid w:val="00302497"/>
    <w:rsid w:val="00307245"/>
    <w:rsid w:val="00311297"/>
    <w:rsid w:val="003119E0"/>
    <w:rsid w:val="00311E20"/>
    <w:rsid w:val="0032451D"/>
    <w:rsid w:val="00325FC3"/>
    <w:rsid w:val="0033032B"/>
    <w:rsid w:val="003305A6"/>
    <w:rsid w:val="003315A7"/>
    <w:rsid w:val="00332C07"/>
    <w:rsid w:val="00337093"/>
    <w:rsid w:val="00340E29"/>
    <w:rsid w:val="00341542"/>
    <w:rsid w:val="0034401C"/>
    <w:rsid w:val="00345653"/>
    <w:rsid w:val="00346280"/>
    <w:rsid w:val="00346DCA"/>
    <w:rsid w:val="00355E5C"/>
    <w:rsid w:val="0035660C"/>
    <w:rsid w:val="003623B2"/>
    <w:rsid w:val="00364DF5"/>
    <w:rsid w:val="00370B05"/>
    <w:rsid w:val="00373DA1"/>
    <w:rsid w:val="00374384"/>
    <w:rsid w:val="00380585"/>
    <w:rsid w:val="003810E1"/>
    <w:rsid w:val="0038302B"/>
    <w:rsid w:val="0038642D"/>
    <w:rsid w:val="00397419"/>
    <w:rsid w:val="003A172B"/>
    <w:rsid w:val="003B570B"/>
    <w:rsid w:val="003B61E7"/>
    <w:rsid w:val="003C041C"/>
    <w:rsid w:val="003C046D"/>
    <w:rsid w:val="003C3F4C"/>
    <w:rsid w:val="003D0587"/>
    <w:rsid w:val="003D0AFD"/>
    <w:rsid w:val="003D5568"/>
    <w:rsid w:val="003E1ECE"/>
    <w:rsid w:val="003E2A7D"/>
    <w:rsid w:val="003E3E8C"/>
    <w:rsid w:val="003F06F3"/>
    <w:rsid w:val="003F0701"/>
    <w:rsid w:val="003F12C8"/>
    <w:rsid w:val="004005E8"/>
    <w:rsid w:val="00402C22"/>
    <w:rsid w:val="00404630"/>
    <w:rsid w:val="00412C13"/>
    <w:rsid w:val="00413ABF"/>
    <w:rsid w:val="004175B7"/>
    <w:rsid w:val="0042759D"/>
    <w:rsid w:val="00427F3E"/>
    <w:rsid w:val="00431970"/>
    <w:rsid w:val="00435C8A"/>
    <w:rsid w:val="00436CD8"/>
    <w:rsid w:val="004400AE"/>
    <w:rsid w:val="00440776"/>
    <w:rsid w:val="00440BA7"/>
    <w:rsid w:val="00441F0E"/>
    <w:rsid w:val="00444A25"/>
    <w:rsid w:val="00445492"/>
    <w:rsid w:val="00447EAE"/>
    <w:rsid w:val="00462FFC"/>
    <w:rsid w:val="00471288"/>
    <w:rsid w:val="00471C14"/>
    <w:rsid w:val="00473825"/>
    <w:rsid w:val="00480184"/>
    <w:rsid w:val="0048397B"/>
    <w:rsid w:val="0048520F"/>
    <w:rsid w:val="0049068E"/>
    <w:rsid w:val="00490D77"/>
    <w:rsid w:val="00491D85"/>
    <w:rsid w:val="004975B2"/>
    <w:rsid w:val="004A0AD3"/>
    <w:rsid w:val="004A3359"/>
    <w:rsid w:val="004A39BB"/>
    <w:rsid w:val="004A4B92"/>
    <w:rsid w:val="004B09DF"/>
    <w:rsid w:val="004B54C1"/>
    <w:rsid w:val="004C0799"/>
    <w:rsid w:val="004C25E6"/>
    <w:rsid w:val="004C63A2"/>
    <w:rsid w:val="004C6525"/>
    <w:rsid w:val="004C6BAD"/>
    <w:rsid w:val="004D3840"/>
    <w:rsid w:val="004D5660"/>
    <w:rsid w:val="004D7D3B"/>
    <w:rsid w:val="004E361C"/>
    <w:rsid w:val="004E3A15"/>
    <w:rsid w:val="004E4AB8"/>
    <w:rsid w:val="004E4DEB"/>
    <w:rsid w:val="004E50AC"/>
    <w:rsid w:val="004E5C2F"/>
    <w:rsid w:val="004E622E"/>
    <w:rsid w:val="004E6ED3"/>
    <w:rsid w:val="004F1480"/>
    <w:rsid w:val="004F22DC"/>
    <w:rsid w:val="004F6AD3"/>
    <w:rsid w:val="004F7414"/>
    <w:rsid w:val="00501896"/>
    <w:rsid w:val="0050238F"/>
    <w:rsid w:val="005030ED"/>
    <w:rsid w:val="005118B4"/>
    <w:rsid w:val="0051642F"/>
    <w:rsid w:val="005229CE"/>
    <w:rsid w:val="00522CBC"/>
    <w:rsid w:val="005238C3"/>
    <w:rsid w:val="0052477C"/>
    <w:rsid w:val="0052633F"/>
    <w:rsid w:val="00530D84"/>
    <w:rsid w:val="005359B6"/>
    <w:rsid w:val="005409FE"/>
    <w:rsid w:val="005424CF"/>
    <w:rsid w:val="00546659"/>
    <w:rsid w:val="00546817"/>
    <w:rsid w:val="00553920"/>
    <w:rsid w:val="00555C0B"/>
    <w:rsid w:val="00560412"/>
    <w:rsid w:val="00567E31"/>
    <w:rsid w:val="00570FC1"/>
    <w:rsid w:val="005765DF"/>
    <w:rsid w:val="00581AFD"/>
    <w:rsid w:val="00584985"/>
    <w:rsid w:val="00585C99"/>
    <w:rsid w:val="005879A7"/>
    <w:rsid w:val="00587EED"/>
    <w:rsid w:val="00590679"/>
    <w:rsid w:val="00590862"/>
    <w:rsid w:val="00594C1A"/>
    <w:rsid w:val="00596945"/>
    <w:rsid w:val="00597126"/>
    <w:rsid w:val="005A0F9C"/>
    <w:rsid w:val="005A390F"/>
    <w:rsid w:val="005A3951"/>
    <w:rsid w:val="005A478A"/>
    <w:rsid w:val="005A4C1E"/>
    <w:rsid w:val="005B1712"/>
    <w:rsid w:val="005B35B1"/>
    <w:rsid w:val="005B668E"/>
    <w:rsid w:val="005B6DD5"/>
    <w:rsid w:val="005C0BDF"/>
    <w:rsid w:val="005C0F8C"/>
    <w:rsid w:val="005C2310"/>
    <w:rsid w:val="005C2A71"/>
    <w:rsid w:val="005C398E"/>
    <w:rsid w:val="005C50A2"/>
    <w:rsid w:val="005C71CE"/>
    <w:rsid w:val="005D66CC"/>
    <w:rsid w:val="005D6ACB"/>
    <w:rsid w:val="005D7642"/>
    <w:rsid w:val="005E0986"/>
    <w:rsid w:val="005E1878"/>
    <w:rsid w:val="005E33AC"/>
    <w:rsid w:val="005E5027"/>
    <w:rsid w:val="005F067B"/>
    <w:rsid w:val="005F110A"/>
    <w:rsid w:val="005F313E"/>
    <w:rsid w:val="005F3CFA"/>
    <w:rsid w:val="0061233B"/>
    <w:rsid w:val="006179C1"/>
    <w:rsid w:val="00617ADA"/>
    <w:rsid w:val="00623E33"/>
    <w:rsid w:val="00625A8A"/>
    <w:rsid w:val="00627FB7"/>
    <w:rsid w:val="006305A1"/>
    <w:rsid w:val="00634066"/>
    <w:rsid w:val="006359E6"/>
    <w:rsid w:val="00642D14"/>
    <w:rsid w:val="00647244"/>
    <w:rsid w:val="00647BCB"/>
    <w:rsid w:val="00647EB7"/>
    <w:rsid w:val="00650F73"/>
    <w:rsid w:val="00657CB6"/>
    <w:rsid w:val="0066304C"/>
    <w:rsid w:val="0066342A"/>
    <w:rsid w:val="0066779F"/>
    <w:rsid w:val="006753A9"/>
    <w:rsid w:val="00682520"/>
    <w:rsid w:val="0068543D"/>
    <w:rsid w:val="00690661"/>
    <w:rsid w:val="006A06D8"/>
    <w:rsid w:val="006A15CD"/>
    <w:rsid w:val="006A5EFF"/>
    <w:rsid w:val="006A60E6"/>
    <w:rsid w:val="006B5161"/>
    <w:rsid w:val="006C70C6"/>
    <w:rsid w:val="006D179A"/>
    <w:rsid w:val="006D25F2"/>
    <w:rsid w:val="006D5099"/>
    <w:rsid w:val="006D6E76"/>
    <w:rsid w:val="006E02ED"/>
    <w:rsid w:val="006E2682"/>
    <w:rsid w:val="006E4A1B"/>
    <w:rsid w:val="006E78B5"/>
    <w:rsid w:val="006F03F1"/>
    <w:rsid w:val="006F140B"/>
    <w:rsid w:val="006F3D7B"/>
    <w:rsid w:val="006F4C5C"/>
    <w:rsid w:val="006F5F07"/>
    <w:rsid w:val="006F7C69"/>
    <w:rsid w:val="00701976"/>
    <w:rsid w:val="00703259"/>
    <w:rsid w:val="00703863"/>
    <w:rsid w:val="00712232"/>
    <w:rsid w:val="007124C5"/>
    <w:rsid w:val="00722365"/>
    <w:rsid w:val="00723A48"/>
    <w:rsid w:val="007242E4"/>
    <w:rsid w:val="00732B39"/>
    <w:rsid w:val="0073643F"/>
    <w:rsid w:val="0074165F"/>
    <w:rsid w:val="007445F2"/>
    <w:rsid w:val="007463BF"/>
    <w:rsid w:val="007479B2"/>
    <w:rsid w:val="00763C57"/>
    <w:rsid w:val="00766484"/>
    <w:rsid w:val="007726B3"/>
    <w:rsid w:val="0077682B"/>
    <w:rsid w:val="0077737D"/>
    <w:rsid w:val="0078044C"/>
    <w:rsid w:val="00780556"/>
    <w:rsid w:val="00786AF0"/>
    <w:rsid w:val="0078786B"/>
    <w:rsid w:val="00790CB8"/>
    <w:rsid w:val="007A02DE"/>
    <w:rsid w:val="007A3F8F"/>
    <w:rsid w:val="007A472B"/>
    <w:rsid w:val="007B234C"/>
    <w:rsid w:val="007B3B14"/>
    <w:rsid w:val="007B44D5"/>
    <w:rsid w:val="007B58EF"/>
    <w:rsid w:val="007C33EA"/>
    <w:rsid w:val="007D5425"/>
    <w:rsid w:val="007D7A1D"/>
    <w:rsid w:val="007E08DB"/>
    <w:rsid w:val="007E736D"/>
    <w:rsid w:val="008053AA"/>
    <w:rsid w:val="00817B8A"/>
    <w:rsid w:val="008211E3"/>
    <w:rsid w:val="008226FD"/>
    <w:rsid w:val="008233FA"/>
    <w:rsid w:val="008237BE"/>
    <w:rsid w:val="00831DB2"/>
    <w:rsid w:val="00832601"/>
    <w:rsid w:val="00841E1F"/>
    <w:rsid w:val="0084235D"/>
    <w:rsid w:val="00843870"/>
    <w:rsid w:val="00846E0F"/>
    <w:rsid w:val="00847968"/>
    <w:rsid w:val="008545A7"/>
    <w:rsid w:val="00854BE6"/>
    <w:rsid w:val="00856616"/>
    <w:rsid w:val="00861A71"/>
    <w:rsid w:val="008623E1"/>
    <w:rsid w:val="00862C9E"/>
    <w:rsid w:val="008658C9"/>
    <w:rsid w:val="0086669D"/>
    <w:rsid w:val="00867740"/>
    <w:rsid w:val="0087079B"/>
    <w:rsid w:val="00871BC7"/>
    <w:rsid w:val="00876195"/>
    <w:rsid w:val="00876878"/>
    <w:rsid w:val="0088011E"/>
    <w:rsid w:val="0088035B"/>
    <w:rsid w:val="008813A1"/>
    <w:rsid w:val="00882A89"/>
    <w:rsid w:val="0088561F"/>
    <w:rsid w:val="008874BA"/>
    <w:rsid w:val="00887685"/>
    <w:rsid w:val="0089145E"/>
    <w:rsid w:val="00894E4F"/>
    <w:rsid w:val="008A341C"/>
    <w:rsid w:val="008A386B"/>
    <w:rsid w:val="008A7C3C"/>
    <w:rsid w:val="008B0C7C"/>
    <w:rsid w:val="008B1232"/>
    <w:rsid w:val="008B71B4"/>
    <w:rsid w:val="008C0B17"/>
    <w:rsid w:val="008C6E2C"/>
    <w:rsid w:val="008D07B5"/>
    <w:rsid w:val="008D2307"/>
    <w:rsid w:val="008D6E99"/>
    <w:rsid w:val="008E162F"/>
    <w:rsid w:val="008E3AE8"/>
    <w:rsid w:val="008F1795"/>
    <w:rsid w:val="008F1E93"/>
    <w:rsid w:val="008F36F9"/>
    <w:rsid w:val="008F5280"/>
    <w:rsid w:val="008F5378"/>
    <w:rsid w:val="009118F0"/>
    <w:rsid w:val="00914E3B"/>
    <w:rsid w:val="00916116"/>
    <w:rsid w:val="00920B03"/>
    <w:rsid w:val="009260E9"/>
    <w:rsid w:val="00926334"/>
    <w:rsid w:val="00930E52"/>
    <w:rsid w:val="00931366"/>
    <w:rsid w:val="009361DA"/>
    <w:rsid w:val="00937E0B"/>
    <w:rsid w:val="00945EE2"/>
    <w:rsid w:val="00950685"/>
    <w:rsid w:val="00951CE2"/>
    <w:rsid w:val="00953896"/>
    <w:rsid w:val="00960C7F"/>
    <w:rsid w:val="0096228E"/>
    <w:rsid w:val="0096581B"/>
    <w:rsid w:val="00970053"/>
    <w:rsid w:val="00973FC4"/>
    <w:rsid w:val="00975AB8"/>
    <w:rsid w:val="00976EB0"/>
    <w:rsid w:val="00980358"/>
    <w:rsid w:val="00983F13"/>
    <w:rsid w:val="00984699"/>
    <w:rsid w:val="009857C2"/>
    <w:rsid w:val="0098786B"/>
    <w:rsid w:val="009911FB"/>
    <w:rsid w:val="009A4637"/>
    <w:rsid w:val="009A47D0"/>
    <w:rsid w:val="009A7CB6"/>
    <w:rsid w:val="009B5C9A"/>
    <w:rsid w:val="009B6F2D"/>
    <w:rsid w:val="009B7FA4"/>
    <w:rsid w:val="009C3F06"/>
    <w:rsid w:val="009D07B2"/>
    <w:rsid w:val="009D0F7D"/>
    <w:rsid w:val="009D3E99"/>
    <w:rsid w:val="009D3F7B"/>
    <w:rsid w:val="009E2C50"/>
    <w:rsid w:val="009E38E5"/>
    <w:rsid w:val="009E5421"/>
    <w:rsid w:val="009E680A"/>
    <w:rsid w:val="009E72DB"/>
    <w:rsid w:val="009F07EF"/>
    <w:rsid w:val="009F4A22"/>
    <w:rsid w:val="00A04730"/>
    <w:rsid w:val="00A04FBF"/>
    <w:rsid w:val="00A1351D"/>
    <w:rsid w:val="00A14F04"/>
    <w:rsid w:val="00A1700F"/>
    <w:rsid w:val="00A20B0D"/>
    <w:rsid w:val="00A212D5"/>
    <w:rsid w:val="00A22582"/>
    <w:rsid w:val="00A32537"/>
    <w:rsid w:val="00A32D49"/>
    <w:rsid w:val="00A4206C"/>
    <w:rsid w:val="00A50BC3"/>
    <w:rsid w:val="00A510C4"/>
    <w:rsid w:val="00A515FA"/>
    <w:rsid w:val="00A54A5D"/>
    <w:rsid w:val="00A5655A"/>
    <w:rsid w:val="00A5688F"/>
    <w:rsid w:val="00A6303E"/>
    <w:rsid w:val="00A71029"/>
    <w:rsid w:val="00A72F13"/>
    <w:rsid w:val="00A754C1"/>
    <w:rsid w:val="00A76829"/>
    <w:rsid w:val="00A84706"/>
    <w:rsid w:val="00A85E89"/>
    <w:rsid w:val="00A93309"/>
    <w:rsid w:val="00A94FD4"/>
    <w:rsid w:val="00A9646B"/>
    <w:rsid w:val="00AA1C89"/>
    <w:rsid w:val="00AA60DE"/>
    <w:rsid w:val="00AA635C"/>
    <w:rsid w:val="00AA64AB"/>
    <w:rsid w:val="00AB0CAC"/>
    <w:rsid w:val="00AB592A"/>
    <w:rsid w:val="00AB64E0"/>
    <w:rsid w:val="00AC2BD0"/>
    <w:rsid w:val="00AC2C5F"/>
    <w:rsid w:val="00AC7AB4"/>
    <w:rsid w:val="00AD1EB3"/>
    <w:rsid w:val="00AD1EE8"/>
    <w:rsid w:val="00AD49A5"/>
    <w:rsid w:val="00AD638E"/>
    <w:rsid w:val="00AD6B67"/>
    <w:rsid w:val="00AE0C9E"/>
    <w:rsid w:val="00AE1E74"/>
    <w:rsid w:val="00AE2C14"/>
    <w:rsid w:val="00AE3235"/>
    <w:rsid w:val="00AE5AAE"/>
    <w:rsid w:val="00AE6928"/>
    <w:rsid w:val="00AE7A00"/>
    <w:rsid w:val="00AF2208"/>
    <w:rsid w:val="00AF3BEA"/>
    <w:rsid w:val="00AF3EDC"/>
    <w:rsid w:val="00AF57CD"/>
    <w:rsid w:val="00B000A0"/>
    <w:rsid w:val="00B06DAA"/>
    <w:rsid w:val="00B07625"/>
    <w:rsid w:val="00B07CAB"/>
    <w:rsid w:val="00B1041D"/>
    <w:rsid w:val="00B12894"/>
    <w:rsid w:val="00B2006B"/>
    <w:rsid w:val="00B274BD"/>
    <w:rsid w:val="00B3418C"/>
    <w:rsid w:val="00B37C60"/>
    <w:rsid w:val="00B52016"/>
    <w:rsid w:val="00B53952"/>
    <w:rsid w:val="00B549A0"/>
    <w:rsid w:val="00B560A9"/>
    <w:rsid w:val="00B61DC7"/>
    <w:rsid w:val="00B624D5"/>
    <w:rsid w:val="00B636FD"/>
    <w:rsid w:val="00B658F3"/>
    <w:rsid w:val="00B71913"/>
    <w:rsid w:val="00B738F3"/>
    <w:rsid w:val="00B76360"/>
    <w:rsid w:val="00B8266F"/>
    <w:rsid w:val="00B84A92"/>
    <w:rsid w:val="00B86B6E"/>
    <w:rsid w:val="00B9178F"/>
    <w:rsid w:val="00B93D75"/>
    <w:rsid w:val="00B97309"/>
    <w:rsid w:val="00BA20B2"/>
    <w:rsid w:val="00BA32E0"/>
    <w:rsid w:val="00BA7190"/>
    <w:rsid w:val="00BB0D7C"/>
    <w:rsid w:val="00BB433C"/>
    <w:rsid w:val="00BC0136"/>
    <w:rsid w:val="00BC0364"/>
    <w:rsid w:val="00BC1022"/>
    <w:rsid w:val="00BC340B"/>
    <w:rsid w:val="00BC4036"/>
    <w:rsid w:val="00BC6F8C"/>
    <w:rsid w:val="00BD176C"/>
    <w:rsid w:val="00BD3B63"/>
    <w:rsid w:val="00BD3D4E"/>
    <w:rsid w:val="00BD3E3B"/>
    <w:rsid w:val="00BD70AB"/>
    <w:rsid w:val="00BE2C4E"/>
    <w:rsid w:val="00BE46B8"/>
    <w:rsid w:val="00BF364C"/>
    <w:rsid w:val="00BF7181"/>
    <w:rsid w:val="00C03FC1"/>
    <w:rsid w:val="00C1201B"/>
    <w:rsid w:val="00C143E4"/>
    <w:rsid w:val="00C1557B"/>
    <w:rsid w:val="00C15F65"/>
    <w:rsid w:val="00C16BEB"/>
    <w:rsid w:val="00C17DD1"/>
    <w:rsid w:val="00C22E62"/>
    <w:rsid w:val="00C2681D"/>
    <w:rsid w:val="00C2712D"/>
    <w:rsid w:val="00C30CA8"/>
    <w:rsid w:val="00C33697"/>
    <w:rsid w:val="00C37657"/>
    <w:rsid w:val="00C46CAA"/>
    <w:rsid w:val="00C5086C"/>
    <w:rsid w:val="00C53E58"/>
    <w:rsid w:val="00C54571"/>
    <w:rsid w:val="00C56BA0"/>
    <w:rsid w:val="00C57FB8"/>
    <w:rsid w:val="00C61A24"/>
    <w:rsid w:val="00C633A3"/>
    <w:rsid w:val="00C640D2"/>
    <w:rsid w:val="00C710A3"/>
    <w:rsid w:val="00C71CBD"/>
    <w:rsid w:val="00C84749"/>
    <w:rsid w:val="00C90AE4"/>
    <w:rsid w:val="00C9194F"/>
    <w:rsid w:val="00C9584C"/>
    <w:rsid w:val="00C96AF8"/>
    <w:rsid w:val="00CA02A7"/>
    <w:rsid w:val="00CA4966"/>
    <w:rsid w:val="00CA4E24"/>
    <w:rsid w:val="00CB1FAF"/>
    <w:rsid w:val="00CB27D5"/>
    <w:rsid w:val="00CB51E4"/>
    <w:rsid w:val="00CB5511"/>
    <w:rsid w:val="00CC312E"/>
    <w:rsid w:val="00CC606C"/>
    <w:rsid w:val="00CC6946"/>
    <w:rsid w:val="00CD3C9B"/>
    <w:rsid w:val="00CD5EED"/>
    <w:rsid w:val="00CD617E"/>
    <w:rsid w:val="00CD65D4"/>
    <w:rsid w:val="00CE2E44"/>
    <w:rsid w:val="00CF2064"/>
    <w:rsid w:val="00CF69F4"/>
    <w:rsid w:val="00D01127"/>
    <w:rsid w:val="00D11E19"/>
    <w:rsid w:val="00D137FB"/>
    <w:rsid w:val="00D22AFE"/>
    <w:rsid w:val="00D27D24"/>
    <w:rsid w:val="00D304B3"/>
    <w:rsid w:val="00D33D4E"/>
    <w:rsid w:val="00D344D0"/>
    <w:rsid w:val="00D379EB"/>
    <w:rsid w:val="00D40664"/>
    <w:rsid w:val="00D40D04"/>
    <w:rsid w:val="00D418CD"/>
    <w:rsid w:val="00D41EC7"/>
    <w:rsid w:val="00D46005"/>
    <w:rsid w:val="00D5017F"/>
    <w:rsid w:val="00D53C5F"/>
    <w:rsid w:val="00D5428A"/>
    <w:rsid w:val="00D57C35"/>
    <w:rsid w:val="00D60947"/>
    <w:rsid w:val="00D62285"/>
    <w:rsid w:val="00D629F0"/>
    <w:rsid w:val="00D7008B"/>
    <w:rsid w:val="00D72F4D"/>
    <w:rsid w:val="00D7318E"/>
    <w:rsid w:val="00D76AA5"/>
    <w:rsid w:val="00D84515"/>
    <w:rsid w:val="00D854A3"/>
    <w:rsid w:val="00D91ACF"/>
    <w:rsid w:val="00D96DB9"/>
    <w:rsid w:val="00D97DBC"/>
    <w:rsid w:val="00DA4975"/>
    <w:rsid w:val="00DA6720"/>
    <w:rsid w:val="00DA6AB3"/>
    <w:rsid w:val="00DB1F3E"/>
    <w:rsid w:val="00DB4BD0"/>
    <w:rsid w:val="00DC0AB9"/>
    <w:rsid w:val="00DD00AC"/>
    <w:rsid w:val="00DD069B"/>
    <w:rsid w:val="00DD3F99"/>
    <w:rsid w:val="00DD472A"/>
    <w:rsid w:val="00E056F1"/>
    <w:rsid w:val="00E05B66"/>
    <w:rsid w:val="00E06303"/>
    <w:rsid w:val="00E07660"/>
    <w:rsid w:val="00E079B2"/>
    <w:rsid w:val="00E104B8"/>
    <w:rsid w:val="00E10980"/>
    <w:rsid w:val="00E14E34"/>
    <w:rsid w:val="00E254A3"/>
    <w:rsid w:val="00E25AEA"/>
    <w:rsid w:val="00E27D38"/>
    <w:rsid w:val="00E34B22"/>
    <w:rsid w:val="00E41493"/>
    <w:rsid w:val="00E44D12"/>
    <w:rsid w:val="00E465D1"/>
    <w:rsid w:val="00E47F0E"/>
    <w:rsid w:val="00E529A4"/>
    <w:rsid w:val="00E53A97"/>
    <w:rsid w:val="00E54903"/>
    <w:rsid w:val="00E775B3"/>
    <w:rsid w:val="00E82C5D"/>
    <w:rsid w:val="00E831FC"/>
    <w:rsid w:val="00E836AD"/>
    <w:rsid w:val="00E85C7C"/>
    <w:rsid w:val="00E85F72"/>
    <w:rsid w:val="00E86A8C"/>
    <w:rsid w:val="00E91CA1"/>
    <w:rsid w:val="00E965F3"/>
    <w:rsid w:val="00EB39CC"/>
    <w:rsid w:val="00EC006B"/>
    <w:rsid w:val="00EC1A4C"/>
    <w:rsid w:val="00EC3F06"/>
    <w:rsid w:val="00EC6F5F"/>
    <w:rsid w:val="00ED0492"/>
    <w:rsid w:val="00ED20AF"/>
    <w:rsid w:val="00ED2433"/>
    <w:rsid w:val="00ED398A"/>
    <w:rsid w:val="00ED583A"/>
    <w:rsid w:val="00ED5BB2"/>
    <w:rsid w:val="00EE15E3"/>
    <w:rsid w:val="00EE347C"/>
    <w:rsid w:val="00EE3962"/>
    <w:rsid w:val="00EE4367"/>
    <w:rsid w:val="00EE5101"/>
    <w:rsid w:val="00EE60BF"/>
    <w:rsid w:val="00EF5F19"/>
    <w:rsid w:val="00F05996"/>
    <w:rsid w:val="00F06082"/>
    <w:rsid w:val="00F064A2"/>
    <w:rsid w:val="00F07C83"/>
    <w:rsid w:val="00F10302"/>
    <w:rsid w:val="00F1234D"/>
    <w:rsid w:val="00F130B9"/>
    <w:rsid w:val="00F133FA"/>
    <w:rsid w:val="00F13D0F"/>
    <w:rsid w:val="00F16D13"/>
    <w:rsid w:val="00F1761E"/>
    <w:rsid w:val="00F22A4A"/>
    <w:rsid w:val="00F24F16"/>
    <w:rsid w:val="00F32006"/>
    <w:rsid w:val="00F36E24"/>
    <w:rsid w:val="00F4508B"/>
    <w:rsid w:val="00F45F58"/>
    <w:rsid w:val="00F47FF3"/>
    <w:rsid w:val="00F50126"/>
    <w:rsid w:val="00F521EC"/>
    <w:rsid w:val="00F578DE"/>
    <w:rsid w:val="00F63C7A"/>
    <w:rsid w:val="00F66362"/>
    <w:rsid w:val="00F73834"/>
    <w:rsid w:val="00F74127"/>
    <w:rsid w:val="00F75D0A"/>
    <w:rsid w:val="00F76D8D"/>
    <w:rsid w:val="00F80AA3"/>
    <w:rsid w:val="00F81A16"/>
    <w:rsid w:val="00F868AC"/>
    <w:rsid w:val="00F913B6"/>
    <w:rsid w:val="00F930F9"/>
    <w:rsid w:val="00F96C36"/>
    <w:rsid w:val="00F979D7"/>
    <w:rsid w:val="00FA105B"/>
    <w:rsid w:val="00FA2A68"/>
    <w:rsid w:val="00FA48D5"/>
    <w:rsid w:val="00FA755E"/>
    <w:rsid w:val="00FB2C72"/>
    <w:rsid w:val="00FB2F5F"/>
    <w:rsid w:val="00FB3847"/>
    <w:rsid w:val="00FB4A42"/>
    <w:rsid w:val="00FB7D5B"/>
    <w:rsid w:val="00FD05A6"/>
    <w:rsid w:val="00FD231D"/>
    <w:rsid w:val="00FD3A0C"/>
    <w:rsid w:val="00FD77B3"/>
    <w:rsid w:val="00FE1875"/>
    <w:rsid w:val="00FE68E4"/>
    <w:rsid w:val="00FF024A"/>
    <w:rsid w:val="00F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5C82B"/>
  <w15:chartTrackingRefBased/>
  <w15:docId w15:val="{4CBDA90F-3666-4ACA-96B9-2E31FDF3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sz w:val="44"/>
      <w:u w:val="single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ervorhebung">
    <w:name w:val="Emphasis"/>
    <w:qFormat/>
    <w:rPr>
      <w:i/>
      <w:iCs/>
    </w:rPr>
  </w:style>
  <w:style w:type="character" w:styleId="Fett">
    <w:name w:val="Strong"/>
    <w:qFormat/>
    <w:rPr>
      <w:b/>
      <w:bCs/>
    </w:rPr>
  </w:style>
  <w:style w:type="paragraph" w:styleId="Dokumentstruktur">
    <w:name w:val="Document Map"/>
    <w:basedOn w:val="Standard"/>
    <w:link w:val="DokumentstrukturZchn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pPr>
      <w:spacing w:after="1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character" w:styleId="Kommentarzeichen">
    <w:name w:val="annotation reference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ommer\Desktop\Vertretungspla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CD93-B0D5-4A96-A207-550FE88ED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Vertretungsplan.dot</Template>
  <TotalTime>0</TotalTime>
  <Pages>2</Pages>
  <Words>125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Vertretungsplan</vt:lpstr>
    </vt:vector>
  </TitlesOfParts>
  <Company>Grundschule unter den Kastanien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Vertretungsplan</dc:title>
  <dc:subject/>
  <dc:creator>Söllner, David</dc:creator>
  <cp:keywords/>
  <cp:lastModifiedBy>Söllner, David</cp:lastModifiedBy>
  <cp:revision>2</cp:revision>
  <cp:lastPrinted>2026-05-22T05:32:00Z</cp:lastPrinted>
  <dcterms:created xsi:type="dcterms:W3CDTF">2026-05-22T05:34:00Z</dcterms:created>
  <dcterms:modified xsi:type="dcterms:W3CDTF">2026-05-22T05:34:00Z</dcterms:modified>
</cp:coreProperties>
</file>