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6D23383E" w:rsidR="003A172B" w:rsidRDefault="00270341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Donnerstag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30</w:t>
                            </w:r>
                            <w:r w:rsidR="00AF2208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050097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April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6D23383E" w:rsidR="003A172B" w:rsidRDefault="00270341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Donnerstag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, 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30</w:t>
                      </w:r>
                      <w:r w:rsidR="00AF2208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. </w:t>
                      </w:r>
                      <w:r w:rsidR="00050097">
                        <w:rPr>
                          <w:rFonts w:ascii="Verdana" w:hAnsi="Verdana"/>
                          <w:sz w:val="48"/>
                          <w:szCs w:val="48"/>
                        </w:rPr>
                        <w:t>April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582320FC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36F4F1E5" w14:textId="3274D2A4" w:rsidR="00311E20" w:rsidRDefault="009E2C50" w:rsidP="00D854A3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96581B">
        <w:rPr>
          <w:rFonts w:ascii="Verdana" w:hAnsi="Verdana"/>
          <w:sz w:val="20"/>
          <w:szCs w:val="20"/>
        </w:rPr>
        <w:tab/>
      </w:r>
      <w:r w:rsidR="00311E20">
        <w:rPr>
          <w:rFonts w:ascii="Verdana" w:hAnsi="Verdana"/>
          <w:sz w:val="20"/>
          <w:szCs w:val="20"/>
        </w:rPr>
        <w:tab/>
      </w:r>
    </w:p>
    <w:p w14:paraId="55F22C01" w14:textId="5BF77765" w:rsidR="003C041C" w:rsidRDefault="009C3F06" w:rsidP="00AD6B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B738950" w14:textId="6194D445" w:rsidR="008237BE" w:rsidRPr="00AD6B67" w:rsidRDefault="009E2C50" w:rsidP="00AD6B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Aktiv</w:t>
      </w:r>
      <w:r w:rsidR="000616E3">
        <w:rPr>
          <w:rFonts w:ascii="Verdana" w:hAnsi="Verdana"/>
          <w:sz w:val="20"/>
          <w:szCs w:val="20"/>
        </w:rPr>
        <w:t>täte</w:t>
      </w:r>
      <w:r w:rsidR="00F76D8D">
        <w:rPr>
          <w:rFonts w:ascii="Verdana" w:hAnsi="Verdana"/>
          <w:sz w:val="20"/>
          <w:szCs w:val="20"/>
        </w:rPr>
        <w:t>n</w:t>
      </w:r>
      <w:r w:rsidR="00590862">
        <w:rPr>
          <w:rFonts w:ascii="Verdana" w:hAnsi="Verdana"/>
          <w:sz w:val="20"/>
          <w:szCs w:val="20"/>
        </w:rPr>
        <w:t>:</w:t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</w:p>
    <w:p w14:paraId="364F8E42" w14:textId="77777777" w:rsidR="003A172B" w:rsidRDefault="003A172B"/>
    <w:p w14:paraId="26223B15" w14:textId="7BE1E93E" w:rsidR="003A172B" w:rsidRDefault="009E2C50" w:rsidP="0050238F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</w:t>
      </w:r>
      <w:r w:rsidR="008B1232">
        <w:rPr>
          <w:rFonts w:ascii="Verdana" w:hAnsi="Verdana" w:cs="Times New Roman"/>
          <w:b/>
          <w:sz w:val="20"/>
          <w:szCs w:val="20"/>
        </w:rPr>
        <w:tab/>
      </w:r>
    </w:p>
    <w:p w14:paraId="6BB3F093" w14:textId="77777777" w:rsidR="0050238F" w:rsidRPr="0050238F" w:rsidRDefault="0050238F" w:rsidP="0050238F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33032B" w14:paraId="394A03F5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31E550DE" w:rsidR="0033032B" w:rsidRDefault="00270341" w:rsidP="0033032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1BDC79D4" w:rsidR="0033032B" w:rsidRDefault="00270341" w:rsidP="0033032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46C19B78" w:rsidR="0033032B" w:rsidRDefault="0033032B" w:rsidP="0033032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1DDD340A" w:rsidR="0033032B" w:rsidRDefault="0033032B" w:rsidP="0033032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2EF06950" w:rsidR="0033032B" w:rsidRDefault="00F902BA" w:rsidP="0033032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23853D4A" w:rsidR="0033032B" w:rsidRDefault="0033032B" w:rsidP="0033032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33032B" w14:paraId="3E7C667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7A149E3D" w:rsidR="0033032B" w:rsidRDefault="00270341" w:rsidP="0033032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2466E0E7" w:rsidR="0033032B" w:rsidRDefault="00270341" w:rsidP="0033032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0C7625C9" w:rsidR="0033032B" w:rsidRPr="003119E0" w:rsidRDefault="0033032B" w:rsidP="0033032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4A2213A9" w:rsidR="0033032B" w:rsidRDefault="0033032B" w:rsidP="0033032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56E9488D" w:rsidR="0033032B" w:rsidRDefault="00F902BA" w:rsidP="0033032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Nowak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4052343E" w:rsidR="0033032B" w:rsidRDefault="00F902BA" w:rsidP="0033032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statt 1. Std. 6b</w:t>
            </w:r>
          </w:p>
        </w:tc>
      </w:tr>
      <w:tr w:rsidR="00311E20" w14:paraId="4CBC1A86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785" w14:textId="2DB90189" w:rsidR="00311E20" w:rsidRDefault="00270341" w:rsidP="0033032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6C9" w14:textId="2AC2DDFE" w:rsidR="00311E20" w:rsidRDefault="00270341" w:rsidP="0033032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6551" w14:textId="2B9445AB" w:rsidR="00311E20" w:rsidRPr="00647AF5" w:rsidRDefault="00311E20" w:rsidP="0033032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EA2" w14:textId="20B0B707" w:rsidR="00311E20" w:rsidRDefault="00270341" w:rsidP="0033032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NaWi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082" w14:textId="402C7C1E" w:rsidR="00311E20" w:rsidRDefault="00F902BA" w:rsidP="0033032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Bost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508" w14:textId="3DA84077" w:rsidR="00311E20" w:rsidRDefault="00F902BA" w:rsidP="0033032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statt 7. Std. 5c</w:t>
            </w:r>
          </w:p>
        </w:tc>
      </w:tr>
      <w:tr w:rsidR="0033032B" w14:paraId="3F29C607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26305244" w:rsidR="0033032B" w:rsidRDefault="00270341" w:rsidP="0033032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7A3F6B12" w:rsidR="0033032B" w:rsidRDefault="00270341" w:rsidP="0033032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72418D0E" w:rsidR="0033032B" w:rsidRDefault="0033032B" w:rsidP="0033032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0605E647" w:rsidR="0033032B" w:rsidRDefault="00270341" w:rsidP="0033032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NaWi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72AD780F" w:rsidR="0033032B" w:rsidRDefault="00F902BA" w:rsidP="0033032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Dröll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094244EA" w:rsidR="0033032B" w:rsidRDefault="0033032B" w:rsidP="0033032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3B262F85" w14:textId="77777777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341D8E2E" w:rsidR="001E2298" w:rsidRDefault="00270341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67CDCF49" w:rsidR="001E2298" w:rsidRDefault="00270341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57CD4D6B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54C5F0BD" w:rsidR="001E2298" w:rsidRDefault="00270341" w:rsidP="001E2298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SU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3AC74719" w:rsidR="001E2298" w:rsidRPr="003D0587" w:rsidRDefault="00F902BA" w:rsidP="001E229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39AF0F43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2A49318C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2E7EDF31" w:rsidR="001E2298" w:rsidRDefault="00270341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4290F340" w:rsidR="001E2298" w:rsidRDefault="00270341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7A1FDB1C" w:rsidR="001E2298" w:rsidRPr="003D0587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2E079EB7" w:rsidR="001E2298" w:rsidRDefault="00270341" w:rsidP="001E2298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Sp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4B39FC26" w:rsidR="001E2298" w:rsidRDefault="00F902BA" w:rsidP="001E229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6BD615A7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70341" w14:paraId="4A21C02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7E88632B" w:rsidR="00270341" w:rsidRDefault="00270341" w:rsidP="0027034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585EBC9E" w:rsidR="00270341" w:rsidRDefault="00270341" w:rsidP="0027034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3325A7D3" w:rsidR="00270341" w:rsidRPr="003D0587" w:rsidRDefault="00270341" w:rsidP="0027034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7560A7E5" w:rsidR="00270341" w:rsidRDefault="00270341" w:rsidP="0027034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757DD177" w:rsidR="00270341" w:rsidRPr="003D0587" w:rsidRDefault="00F902BA" w:rsidP="0027034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Cosack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26502E7B" w:rsidR="00270341" w:rsidRDefault="00270341" w:rsidP="0027034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70341" w14:paraId="2C57BCC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3AD61C55" w:rsidR="00270341" w:rsidRDefault="00270341" w:rsidP="0027034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7AE8D8F3" w:rsidR="00270341" w:rsidRDefault="00270341" w:rsidP="0027034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46A41DCC" w:rsidR="00270341" w:rsidRDefault="00270341" w:rsidP="0027034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1EE7FBC9" w:rsidR="00270341" w:rsidRDefault="00270341" w:rsidP="0027034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Sp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0BE33BC6" w:rsidR="00270341" w:rsidRDefault="00F902BA" w:rsidP="0027034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Kühn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7D964A82" w:rsidR="00270341" w:rsidRDefault="00270341" w:rsidP="0027034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70341" w14:paraId="277AF44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6A54696F" w:rsidR="00270341" w:rsidRDefault="00270341" w:rsidP="0027034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60BF69F3" w:rsidR="00270341" w:rsidRDefault="00270341" w:rsidP="0027034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2117F447" w:rsidR="00270341" w:rsidRPr="003D0587" w:rsidRDefault="00270341" w:rsidP="0027034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44B30D1C" w:rsidR="00270341" w:rsidRDefault="00270341" w:rsidP="0027034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73AA924B" w:rsidR="00270341" w:rsidRDefault="00F902BA" w:rsidP="0027034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Burmester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B7904D2" w:rsidR="00270341" w:rsidRDefault="00270341" w:rsidP="0027034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70341" w14:paraId="49CF4F6C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7CBCDA3E" w:rsidR="00270341" w:rsidRDefault="00270341" w:rsidP="0027034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6A36918F" w:rsidR="00270341" w:rsidRDefault="00270341" w:rsidP="0027034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2F03011D" w:rsidR="00270341" w:rsidRPr="003D0587" w:rsidRDefault="00270341" w:rsidP="0027034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16D50694" w:rsidR="00270341" w:rsidRDefault="00270341" w:rsidP="0027034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Fö 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49A799B7" w:rsidR="00270341" w:rsidRPr="005D66CC" w:rsidRDefault="00F902BA" w:rsidP="00270341">
            <w:pPr>
              <w:rPr>
                <w:rFonts w:ascii="Verdana" w:hAnsi="Verdana"/>
                <w:bCs/>
                <w:sz w:val="36"/>
              </w:rPr>
            </w:pPr>
            <w:r>
              <w:rPr>
                <w:rFonts w:ascii="Verdana" w:hAnsi="Verdana"/>
                <w:bCs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3D42D26D" w:rsidR="00270341" w:rsidRDefault="00270341" w:rsidP="0027034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1B10FBF1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468170F2" w:rsidR="001E2298" w:rsidRDefault="00270341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7ADFC44D" w:rsidR="001E2298" w:rsidRDefault="00270341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214E8DA7" w:rsidR="001E2298" w:rsidRPr="003D0587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0E3D8BE9" w:rsidR="001E2298" w:rsidRDefault="00270341" w:rsidP="001E2298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SU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214065BB" w:rsidR="001E2298" w:rsidRDefault="00F902BA" w:rsidP="001E229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Langer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5C050FF6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70341" w14:paraId="5EE85A1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3F7B2F7D" w:rsidR="00270341" w:rsidRDefault="00270341" w:rsidP="0027034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7F35293B" w:rsidR="00270341" w:rsidRDefault="00270341" w:rsidP="0027034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5D9D0A85" w:rsidR="00270341" w:rsidRDefault="00270341" w:rsidP="0027034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6A2D2CA1" w:rsidR="00270341" w:rsidRDefault="00270341" w:rsidP="0027034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6F92F957" w:rsidR="00270341" w:rsidRDefault="00F902BA" w:rsidP="0027034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Kühn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270341" w:rsidRDefault="00270341" w:rsidP="0027034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70341" w14:paraId="302DB95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7D441182" w:rsidR="00270341" w:rsidRDefault="00270341" w:rsidP="0027034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6768064E" w:rsidR="00270341" w:rsidRDefault="00270341" w:rsidP="0027034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6CA97BC3" w:rsidR="00270341" w:rsidRDefault="00270341" w:rsidP="0027034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62160529" w:rsidR="00270341" w:rsidRDefault="00270341" w:rsidP="0027034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20D2C81E" w:rsidR="00270341" w:rsidRDefault="00F902BA" w:rsidP="0027034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Kljaic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3EBB749A" w:rsidR="00270341" w:rsidRDefault="00F902BA" w:rsidP="0027034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statt 7. Std. 6b</w:t>
            </w:r>
          </w:p>
        </w:tc>
      </w:tr>
      <w:tr w:rsidR="00270341" w14:paraId="26E6049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12865193" w:rsidR="00270341" w:rsidRDefault="00270341" w:rsidP="0027034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1051F3FA" w:rsidR="00270341" w:rsidRDefault="00270341" w:rsidP="0027034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3CFDD3D0" w:rsidR="00270341" w:rsidRDefault="00270341" w:rsidP="00270341">
            <w:pPr>
              <w:tabs>
                <w:tab w:val="left" w:pos="900"/>
              </w:tabs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01D0EC96" w:rsidR="00270341" w:rsidRDefault="00270341" w:rsidP="0027034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657CFF05" w:rsidR="00270341" w:rsidRDefault="00F902BA" w:rsidP="0027034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20193D4E" w:rsidR="00270341" w:rsidRDefault="00270341" w:rsidP="0027034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388D255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36BA9CFC" w:rsidR="001E2298" w:rsidRDefault="00F902BA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lastRenderedPageBreak/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22B0BECD" w:rsidR="001E2298" w:rsidRDefault="00F902BA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70B3A2A8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793C0187" w:rsidR="001E2298" w:rsidRDefault="00F902BA" w:rsidP="001E2298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2DCD2F6B" w:rsidR="001E2298" w:rsidRDefault="00F902BA" w:rsidP="001E229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2C11D3F9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5C7545B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628C6297" w:rsidR="001E2298" w:rsidRDefault="00F902BA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604924D9" w:rsidR="001E2298" w:rsidRDefault="00F902BA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36740DE7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3483033F" w:rsidR="001E2298" w:rsidRDefault="00F902BA" w:rsidP="001E2298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43504217" w:rsidR="001E2298" w:rsidRDefault="00F902BA" w:rsidP="001E229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6734D153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70E593DD" w14:textId="77777777" w:rsidTr="00E44D12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7F6BAFDA" w:rsidR="001E2298" w:rsidRDefault="00F902BA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5BEC2238" w:rsidR="001E2298" w:rsidRDefault="00F902BA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1D462EF6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2CA70BE2" w:rsidR="001E2298" w:rsidRDefault="00F902BA" w:rsidP="001E2298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NaWi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34A4BD85" w:rsidR="001E2298" w:rsidRDefault="00F902BA" w:rsidP="001E229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107F086A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5236A693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7CB72F34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71CDBC21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78A1C9F5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10C5357E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7E474F96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96AADAA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3D12AD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6B748A1E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66D3EE94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4CC2C387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7C470CCB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61365425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67B167AA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54234F6B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678FE134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7CE7E6D8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4A6AC3D7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6BD44BBF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145DC17B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4E01E8E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4A8FBC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0FE152CC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720DA0DE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53F8276F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04DE01CF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10721D62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452F9E04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55CB07C3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179BF9CE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689E2FC8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115AEF62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7661648A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1B95C7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07AA59AE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0C828EBB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119E99E5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39A532E7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5067D00C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2FBED1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D3E51CB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7EF08C2B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361C8394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D06BA0D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2976911" w:rsidR="001E2298" w:rsidRDefault="001E2298" w:rsidP="001E2298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621D478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1AF4BD69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5CEA1356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1F355AD3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0AD4C279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45A67A15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7E87F80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7C96F37C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00489C0B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32339785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260BEA98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283EE520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77B4AF6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666D25F1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6047A67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0FFE7DD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653A2CD6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2298" w14:paraId="35ABE5F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1E2298" w:rsidRDefault="001E2298" w:rsidP="001E229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1E2298" w:rsidRDefault="001E2298" w:rsidP="001E229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1E2298" w:rsidRDefault="001E2298" w:rsidP="001E229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1E2298" w:rsidRDefault="001E2298" w:rsidP="001E229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03D4F"/>
    <w:rsid w:val="00010BD2"/>
    <w:rsid w:val="00015096"/>
    <w:rsid w:val="000163DF"/>
    <w:rsid w:val="00016C2E"/>
    <w:rsid w:val="00023C2D"/>
    <w:rsid w:val="000330A9"/>
    <w:rsid w:val="00035453"/>
    <w:rsid w:val="000442C8"/>
    <w:rsid w:val="00045057"/>
    <w:rsid w:val="00050097"/>
    <w:rsid w:val="00052962"/>
    <w:rsid w:val="00054356"/>
    <w:rsid w:val="000616E3"/>
    <w:rsid w:val="00065B41"/>
    <w:rsid w:val="00071C97"/>
    <w:rsid w:val="00071E5C"/>
    <w:rsid w:val="00072924"/>
    <w:rsid w:val="000750A5"/>
    <w:rsid w:val="000753BC"/>
    <w:rsid w:val="000756AC"/>
    <w:rsid w:val="000859CF"/>
    <w:rsid w:val="00093256"/>
    <w:rsid w:val="000A1D99"/>
    <w:rsid w:val="000B2923"/>
    <w:rsid w:val="000B2A64"/>
    <w:rsid w:val="000B3593"/>
    <w:rsid w:val="000B3F8D"/>
    <w:rsid w:val="000C1FD4"/>
    <w:rsid w:val="000C3C88"/>
    <w:rsid w:val="000C58D2"/>
    <w:rsid w:val="000C6527"/>
    <w:rsid w:val="000D2F96"/>
    <w:rsid w:val="000E4E88"/>
    <w:rsid w:val="000F08B9"/>
    <w:rsid w:val="00102C75"/>
    <w:rsid w:val="00103D41"/>
    <w:rsid w:val="00107EF0"/>
    <w:rsid w:val="00112A23"/>
    <w:rsid w:val="00126F1D"/>
    <w:rsid w:val="001309A2"/>
    <w:rsid w:val="0013334F"/>
    <w:rsid w:val="0014032C"/>
    <w:rsid w:val="001537B7"/>
    <w:rsid w:val="0015590A"/>
    <w:rsid w:val="0016436F"/>
    <w:rsid w:val="00166EA0"/>
    <w:rsid w:val="00173CD6"/>
    <w:rsid w:val="00191EA2"/>
    <w:rsid w:val="00192AB9"/>
    <w:rsid w:val="001A047E"/>
    <w:rsid w:val="001A3041"/>
    <w:rsid w:val="001A3AAB"/>
    <w:rsid w:val="001C063D"/>
    <w:rsid w:val="001C124F"/>
    <w:rsid w:val="001C2662"/>
    <w:rsid w:val="001C5FBA"/>
    <w:rsid w:val="001C7620"/>
    <w:rsid w:val="001D0011"/>
    <w:rsid w:val="001E2298"/>
    <w:rsid w:val="001E3A4B"/>
    <w:rsid w:val="001E4039"/>
    <w:rsid w:val="001F7D40"/>
    <w:rsid w:val="00210844"/>
    <w:rsid w:val="00210E03"/>
    <w:rsid w:val="00211D38"/>
    <w:rsid w:val="00213416"/>
    <w:rsid w:val="00221620"/>
    <w:rsid w:val="00225EFD"/>
    <w:rsid w:val="002336AE"/>
    <w:rsid w:val="00234F3E"/>
    <w:rsid w:val="00235066"/>
    <w:rsid w:val="002366A7"/>
    <w:rsid w:val="00240ACD"/>
    <w:rsid w:val="002533AD"/>
    <w:rsid w:val="00256C71"/>
    <w:rsid w:val="00262112"/>
    <w:rsid w:val="00270341"/>
    <w:rsid w:val="00273A29"/>
    <w:rsid w:val="002753FB"/>
    <w:rsid w:val="00276773"/>
    <w:rsid w:val="0028257C"/>
    <w:rsid w:val="00285101"/>
    <w:rsid w:val="00285D77"/>
    <w:rsid w:val="00293D8C"/>
    <w:rsid w:val="00293E1F"/>
    <w:rsid w:val="002946CE"/>
    <w:rsid w:val="00296F11"/>
    <w:rsid w:val="002A358B"/>
    <w:rsid w:val="002B6998"/>
    <w:rsid w:val="002B704A"/>
    <w:rsid w:val="002C5DCE"/>
    <w:rsid w:val="002E08A3"/>
    <w:rsid w:val="002E623E"/>
    <w:rsid w:val="002E6BB5"/>
    <w:rsid w:val="002F45FC"/>
    <w:rsid w:val="002F6AC4"/>
    <w:rsid w:val="00302497"/>
    <w:rsid w:val="00305D49"/>
    <w:rsid w:val="00307245"/>
    <w:rsid w:val="00311297"/>
    <w:rsid w:val="003119E0"/>
    <w:rsid w:val="00311E20"/>
    <w:rsid w:val="0032451D"/>
    <w:rsid w:val="00325FC3"/>
    <w:rsid w:val="0033032B"/>
    <w:rsid w:val="003305A6"/>
    <w:rsid w:val="003315A7"/>
    <w:rsid w:val="00332C07"/>
    <w:rsid w:val="00337093"/>
    <w:rsid w:val="00341542"/>
    <w:rsid w:val="00345653"/>
    <w:rsid w:val="00346280"/>
    <w:rsid w:val="00346DCA"/>
    <w:rsid w:val="0035660C"/>
    <w:rsid w:val="003623B2"/>
    <w:rsid w:val="00370B05"/>
    <w:rsid w:val="00373DA1"/>
    <w:rsid w:val="00374384"/>
    <w:rsid w:val="00380585"/>
    <w:rsid w:val="003810E1"/>
    <w:rsid w:val="0038302B"/>
    <w:rsid w:val="0038642D"/>
    <w:rsid w:val="003A172B"/>
    <w:rsid w:val="003B570B"/>
    <w:rsid w:val="003B61E7"/>
    <w:rsid w:val="003C041C"/>
    <w:rsid w:val="003C046D"/>
    <w:rsid w:val="003C3F4C"/>
    <w:rsid w:val="003D0587"/>
    <w:rsid w:val="003D0AFD"/>
    <w:rsid w:val="003D5568"/>
    <w:rsid w:val="003E1ECE"/>
    <w:rsid w:val="003E2A7D"/>
    <w:rsid w:val="003E3E8C"/>
    <w:rsid w:val="003F0701"/>
    <w:rsid w:val="003F12C8"/>
    <w:rsid w:val="004005E8"/>
    <w:rsid w:val="00402C22"/>
    <w:rsid w:val="00404630"/>
    <w:rsid w:val="00412C13"/>
    <w:rsid w:val="00413ABF"/>
    <w:rsid w:val="004175B7"/>
    <w:rsid w:val="0042759D"/>
    <w:rsid w:val="00427F3E"/>
    <w:rsid w:val="00431970"/>
    <w:rsid w:val="00435C8A"/>
    <w:rsid w:val="00436CD8"/>
    <w:rsid w:val="004400AE"/>
    <w:rsid w:val="00440776"/>
    <w:rsid w:val="00440BA7"/>
    <w:rsid w:val="00441F0E"/>
    <w:rsid w:val="00444A25"/>
    <w:rsid w:val="00445492"/>
    <w:rsid w:val="00447EAE"/>
    <w:rsid w:val="00462FFC"/>
    <w:rsid w:val="00471288"/>
    <w:rsid w:val="00471C14"/>
    <w:rsid w:val="00473825"/>
    <w:rsid w:val="00480184"/>
    <w:rsid w:val="0048397B"/>
    <w:rsid w:val="0048520F"/>
    <w:rsid w:val="0049068E"/>
    <w:rsid w:val="00490D77"/>
    <w:rsid w:val="004975B2"/>
    <w:rsid w:val="004A0AD3"/>
    <w:rsid w:val="004A3359"/>
    <w:rsid w:val="004A39BB"/>
    <w:rsid w:val="004A4B92"/>
    <w:rsid w:val="004B09DF"/>
    <w:rsid w:val="004B54C1"/>
    <w:rsid w:val="004C0799"/>
    <w:rsid w:val="004C25E6"/>
    <w:rsid w:val="004C63A2"/>
    <w:rsid w:val="004C6525"/>
    <w:rsid w:val="004C6BAD"/>
    <w:rsid w:val="004D5660"/>
    <w:rsid w:val="004D7D3B"/>
    <w:rsid w:val="004E361C"/>
    <w:rsid w:val="004E4AB8"/>
    <w:rsid w:val="004E4DEB"/>
    <w:rsid w:val="004E50AC"/>
    <w:rsid w:val="004E5C2F"/>
    <w:rsid w:val="004E622E"/>
    <w:rsid w:val="004E6ED3"/>
    <w:rsid w:val="004F22DC"/>
    <w:rsid w:val="004F6AD3"/>
    <w:rsid w:val="004F7414"/>
    <w:rsid w:val="00501896"/>
    <w:rsid w:val="0050238F"/>
    <w:rsid w:val="005030ED"/>
    <w:rsid w:val="005118B4"/>
    <w:rsid w:val="0051642F"/>
    <w:rsid w:val="005229CE"/>
    <w:rsid w:val="00522CBC"/>
    <w:rsid w:val="005238C3"/>
    <w:rsid w:val="0052477C"/>
    <w:rsid w:val="0052633F"/>
    <w:rsid w:val="005359B6"/>
    <w:rsid w:val="005409FE"/>
    <w:rsid w:val="005424CF"/>
    <w:rsid w:val="00546659"/>
    <w:rsid w:val="00546817"/>
    <w:rsid w:val="00553920"/>
    <w:rsid w:val="00555C0B"/>
    <w:rsid w:val="00560412"/>
    <w:rsid w:val="00567E31"/>
    <w:rsid w:val="005765DF"/>
    <w:rsid w:val="00581AFD"/>
    <w:rsid w:val="00584985"/>
    <w:rsid w:val="00585C99"/>
    <w:rsid w:val="005879A7"/>
    <w:rsid w:val="00587EED"/>
    <w:rsid w:val="00590679"/>
    <w:rsid w:val="00590862"/>
    <w:rsid w:val="00596945"/>
    <w:rsid w:val="00597126"/>
    <w:rsid w:val="005A0F9C"/>
    <w:rsid w:val="005A390F"/>
    <w:rsid w:val="005A478A"/>
    <w:rsid w:val="005A4C1E"/>
    <w:rsid w:val="005B1712"/>
    <w:rsid w:val="005B35B1"/>
    <w:rsid w:val="005B668E"/>
    <w:rsid w:val="005B6DD5"/>
    <w:rsid w:val="005C0BDF"/>
    <w:rsid w:val="005C0F8C"/>
    <w:rsid w:val="005C2A71"/>
    <w:rsid w:val="005C398E"/>
    <w:rsid w:val="005C50A2"/>
    <w:rsid w:val="005C71CE"/>
    <w:rsid w:val="005D66CC"/>
    <w:rsid w:val="005D6ACB"/>
    <w:rsid w:val="005D7642"/>
    <w:rsid w:val="005E0986"/>
    <w:rsid w:val="005E1878"/>
    <w:rsid w:val="005E33AC"/>
    <w:rsid w:val="005E5027"/>
    <w:rsid w:val="005F067B"/>
    <w:rsid w:val="005F313E"/>
    <w:rsid w:val="005F3CFA"/>
    <w:rsid w:val="0061233B"/>
    <w:rsid w:val="006179C1"/>
    <w:rsid w:val="00617ADA"/>
    <w:rsid w:val="00622505"/>
    <w:rsid w:val="00623E33"/>
    <w:rsid w:val="00625A8A"/>
    <w:rsid w:val="00627FB7"/>
    <w:rsid w:val="006305A1"/>
    <w:rsid w:val="00634066"/>
    <w:rsid w:val="006359E6"/>
    <w:rsid w:val="00642D14"/>
    <w:rsid w:val="00647BCB"/>
    <w:rsid w:val="00647EB7"/>
    <w:rsid w:val="00650F73"/>
    <w:rsid w:val="00657CB6"/>
    <w:rsid w:val="0066304C"/>
    <w:rsid w:val="0066342A"/>
    <w:rsid w:val="0066779F"/>
    <w:rsid w:val="0068543D"/>
    <w:rsid w:val="00690661"/>
    <w:rsid w:val="00696F1F"/>
    <w:rsid w:val="006A06D8"/>
    <w:rsid w:val="006A5EFF"/>
    <w:rsid w:val="006A60E6"/>
    <w:rsid w:val="006B5161"/>
    <w:rsid w:val="006C70C6"/>
    <w:rsid w:val="006D179A"/>
    <w:rsid w:val="006D25F2"/>
    <w:rsid w:val="006D5099"/>
    <w:rsid w:val="006D6E76"/>
    <w:rsid w:val="006E02ED"/>
    <w:rsid w:val="006E4A1B"/>
    <w:rsid w:val="006E78B5"/>
    <w:rsid w:val="006F03F1"/>
    <w:rsid w:val="006F140B"/>
    <w:rsid w:val="006F3D7B"/>
    <w:rsid w:val="006F4C5C"/>
    <w:rsid w:val="006F5F07"/>
    <w:rsid w:val="006F7C69"/>
    <w:rsid w:val="00701976"/>
    <w:rsid w:val="00703259"/>
    <w:rsid w:val="00703863"/>
    <w:rsid w:val="00712232"/>
    <w:rsid w:val="007124C5"/>
    <w:rsid w:val="00722365"/>
    <w:rsid w:val="00723A48"/>
    <w:rsid w:val="00732B39"/>
    <w:rsid w:val="0073643F"/>
    <w:rsid w:val="0074165F"/>
    <w:rsid w:val="007445F2"/>
    <w:rsid w:val="007463BF"/>
    <w:rsid w:val="007479B2"/>
    <w:rsid w:val="00763C57"/>
    <w:rsid w:val="00766484"/>
    <w:rsid w:val="007726B3"/>
    <w:rsid w:val="0077682B"/>
    <w:rsid w:val="0077737D"/>
    <w:rsid w:val="0078044C"/>
    <w:rsid w:val="00780556"/>
    <w:rsid w:val="00786AF0"/>
    <w:rsid w:val="0078786B"/>
    <w:rsid w:val="00790CB8"/>
    <w:rsid w:val="007A02DE"/>
    <w:rsid w:val="007A3F8F"/>
    <w:rsid w:val="007A472B"/>
    <w:rsid w:val="007B234C"/>
    <w:rsid w:val="007B3B14"/>
    <w:rsid w:val="007B44D5"/>
    <w:rsid w:val="007C33EA"/>
    <w:rsid w:val="007C615D"/>
    <w:rsid w:val="007D5425"/>
    <w:rsid w:val="007E08DB"/>
    <w:rsid w:val="007E736D"/>
    <w:rsid w:val="008053AA"/>
    <w:rsid w:val="00817B8A"/>
    <w:rsid w:val="008226FD"/>
    <w:rsid w:val="008233FA"/>
    <w:rsid w:val="008237BE"/>
    <w:rsid w:val="00831DB2"/>
    <w:rsid w:val="00832601"/>
    <w:rsid w:val="00841E1F"/>
    <w:rsid w:val="0084235D"/>
    <w:rsid w:val="00843870"/>
    <w:rsid w:val="00846E0F"/>
    <w:rsid w:val="00847968"/>
    <w:rsid w:val="008545A7"/>
    <w:rsid w:val="00854BE6"/>
    <w:rsid w:val="00856616"/>
    <w:rsid w:val="00861A71"/>
    <w:rsid w:val="008623E1"/>
    <w:rsid w:val="00862C9E"/>
    <w:rsid w:val="008658C9"/>
    <w:rsid w:val="0086669D"/>
    <w:rsid w:val="00867740"/>
    <w:rsid w:val="0087079B"/>
    <w:rsid w:val="00871BC7"/>
    <w:rsid w:val="00876195"/>
    <w:rsid w:val="00876878"/>
    <w:rsid w:val="0088011E"/>
    <w:rsid w:val="0088035B"/>
    <w:rsid w:val="008813A1"/>
    <w:rsid w:val="00882A89"/>
    <w:rsid w:val="0088561F"/>
    <w:rsid w:val="008874BA"/>
    <w:rsid w:val="00887685"/>
    <w:rsid w:val="0089145E"/>
    <w:rsid w:val="00894E4F"/>
    <w:rsid w:val="008A341C"/>
    <w:rsid w:val="008A386B"/>
    <w:rsid w:val="008A7C3C"/>
    <w:rsid w:val="008B0C7C"/>
    <w:rsid w:val="008B1232"/>
    <w:rsid w:val="008B71B4"/>
    <w:rsid w:val="008C0B17"/>
    <w:rsid w:val="008C6E2C"/>
    <w:rsid w:val="008D07B5"/>
    <w:rsid w:val="008D2307"/>
    <w:rsid w:val="008D6E99"/>
    <w:rsid w:val="008E162F"/>
    <w:rsid w:val="008E3AE8"/>
    <w:rsid w:val="008F1E93"/>
    <w:rsid w:val="008F36F9"/>
    <w:rsid w:val="008F5280"/>
    <w:rsid w:val="008F5378"/>
    <w:rsid w:val="009118F0"/>
    <w:rsid w:val="00920B03"/>
    <w:rsid w:val="009260E9"/>
    <w:rsid w:val="00926334"/>
    <w:rsid w:val="00930E52"/>
    <w:rsid w:val="009361DA"/>
    <w:rsid w:val="00937E0B"/>
    <w:rsid w:val="00945EE2"/>
    <w:rsid w:val="00950685"/>
    <w:rsid w:val="00951CE2"/>
    <w:rsid w:val="00953896"/>
    <w:rsid w:val="00960C7F"/>
    <w:rsid w:val="0096228E"/>
    <w:rsid w:val="0096581B"/>
    <w:rsid w:val="00970053"/>
    <w:rsid w:val="00973FC4"/>
    <w:rsid w:val="00976EB0"/>
    <w:rsid w:val="00980358"/>
    <w:rsid w:val="00983F13"/>
    <w:rsid w:val="00984699"/>
    <w:rsid w:val="009857C2"/>
    <w:rsid w:val="0098786B"/>
    <w:rsid w:val="009911FB"/>
    <w:rsid w:val="009A4637"/>
    <w:rsid w:val="009A47D0"/>
    <w:rsid w:val="009A7CB6"/>
    <w:rsid w:val="009B5C9A"/>
    <w:rsid w:val="009B6F2D"/>
    <w:rsid w:val="009B7FA4"/>
    <w:rsid w:val="009C3F06"/>
    <w:rsid w:val="009D07B2"/>
    <w:rsid w:val="009D0F7D"/>
    <w:rsid w:val="009D3E99"/>
    <w:rsid w:val="009D3F7B"/>
    <w:rsid w:val="009E2C50"/>
    <w:rsid w:val="009E38E5"/>
    <w:rsid w:val="009E680A"/>
    <w:rsid w:val="009E72DB"/>
    <w:rsid w:val="009F07EF"/>
    <w:rsid w:val="009F4A22"/>
    <w:rsid w:val="00A04730"/>
    <w:rsid w:val="00A04FBF"/>
    <w:rsid w:val="00A1351D"/>
    <w:rsid w:val="00A14F04"/>
    <w:rsid w:val="00A1700F"/>
    <w:rsid w:val="00A20B0D"/>
    <w:rsid w:val="00A212D5"/>
    <w:rsid w:val="00A22582"/>
    <w:rsid w:val="00A32D49"/>
    <w:rsid w:val="00A4206C"/>
    <w:rsid w:val="00A50BC3"/>
    <w:rsid w:val="00A510C4"/>
    <w:rsid w:val="00A515FA"/>
    <w:rsid w:val="00A54A5D"/>
    <w:rsid w:val="00A5655A"/>
    <w:rsid w:val="00A5688F"/>
    <w:rsid w:val="00A6303E"/>
    <w:rsid w:val="00A71029"/>
    <w:rsid w:val="00A72F13"/>
    <w:rsid w:val="00A754C1"/>
    <w:rsid w:val="00A76829"/>
    <w:rsid w:val="00A84706"/>
    <w:rsid w:val="00A85E89"/>
    <w:rsid w:val="00A93309"/>
    <w:rsid w:val="00A94FD4"/>
    <w:rsid w:val="00A9646B"/>
    <w:rsid w:val="00AA1C89"/>
    <w:rsid w:val="00AA60DE"/>
    <w:rsid w:val="00AA635C"/>
    <w:rsid w:val="00AA64AB"/>
    <w:rsid w:val="00AB0CAC"/>
    <w:rsid w:val="00AB32C0"/>
    <w:rsid w:val="00AB592A"/>
    <w:rsid w:val="00AB64E0"/>
    <w:rsid w:val="00AC2BD0"/>
    <w:rsid w:val="00AC2C5F"/>
    <w:rsid w:val="00AC7AB4"/>
    <w:rsid w:val="00AD1EB3"/>
    <w:rsid w:val="00AD1EE8"/>
    <w:rsid w:val="00AD49A5"/>
    <w:rsid w:val="00AD638E"/>
    <w:rsid w:val="00AD6B67"/>
    <w:rsid w:val="00AE0C9E"/>
    <w:rsid w:val="00AE1E74"/>
    <w:rsid w:val="00AE2C14"/>
    <w:rsid w:val="00AE3235"/>
    <w:rsid w:val="00AE5AAE"/>
    <w:rsid w:val="00AE6928"/>
    <w:rsid w:val="00AE7A00"/>
    <w:rsid w:val="00AF2208"/>
    <w:rsid w:val="00AF3BEA"/>
    <w:rsid w:val="00AF3EDC"/>
    <w:rsid w:val="00AF57CD"/>
    <w:rsid w:val="00B000A0"/>
    <w:rsid w:val="00B07625"/>
    <w:rsid w:val="00B07CAB"/>
    <w:rsid w:val="00B1041D"/>
    <w:rsid w:val="00B12894"/>
    <w:rsid w:val="00B2006B"/>
    <w:rsid w:val="00B274BD"/>
    <w:rsid w:val="00B3418C"/>
    <w:rsid w:val="00B37C60"/>
    <w:rsid w:val="00B52016"/>
    <w:rsid w:val="00B53952"/>
    <w:rsid w:val="00B549A0"/>
    <w:rsid w:val="00B560A9"/>
    <w:rsid w:val="00B624D5"/>
    <w:rsid w:val="00B636FD"/>
    <w:rsid w:val="00B658F3"/>
    <w:rsid w:val="00B71913"/>
    <w:rsid w:val="00B738F3"/>
    <w:rsid w:val="00B76360"/>
    <w:rsid w:val="00B8266F"/>
    <w:rsid w:val="00B84A92"/>
    <w:rsid w:val="00B86B6E"/>
    <w:rsid w:val="00B9178F"/>
    <w:rsid w:val="00B93D75"/>
    <w:rsid w:val="00B97309"/>
    <w:rsid w:val="00BA20B2"/>
    <w:rsid w:val="00BA32E0"/>
    <w:rsid w:val="00BA7190"/>
    <w:rsid w:val="00BB433C"/>
    <w:rsid w:val="00BC0136"/>
    <w:rsid w:val="00BC1022"/>
    <w:rsid w:val="00BC340B"/>
    <w:rsid w:val="00BC4036"/>
    <w:rsid w:val="00BC6F8C"/>
    <w:rsid w:val="00BD176C"/>
    <w:rsid w:val="00BD3B63"/>
    <w:rsid w:val="00BD3D4E"/>
    <w:rsid w:val="00BD3E3B"/>
    <w:rsid w:val="00BD70AB"/>
    <w:rsid w:val="00BE2C4E"/>
    <w:rsid w:val="00BE46B8"/>
    <w:rsid w:val="00BF364C"/>
    <w:rsid w:val="00BF7181"/>
    <w:rsid w:val="00C1201B"/>
    <w:rsid w:val="00C143E4"/>
    <w:rsid w:val="00C1557B"/>
    <w:rsid w:val="00C15F65"/>
    <w:rsid w:val="00C16BEB"/>
    <w:rsid w:val="00C17DD1"/>
    <w:rsid w:val="00C22E62"/>
    <w:rsid w:val="00C2681D"/>
    <w:rsid w:val="00C2712D"/>
    <w:rsid w:val="00C30CA8"/>
    <w:rsid w:val="00C33697"/>
    <w:rsid w:val="00C37657"/>
    <w:rsid w:val="00C42DCD"/>
    <w:rsid w:val="00C46CAA"/>
    <w:rsid w:val="00C5086C"/>
    <w:rsid w:val="00C53E58"/>
    <w:rsid w:val="00C54571"/>
    <w:rsid w:val="00C56BA0"/>
    <w:rsid w:val="00C57FB8"/>
    <w:rsid w:val="00C61A24"/>
    <w:rsid w:val="00C633A3"/>
    <w:rsid w:val="00C640D2"/>
    <w:rsid w:val="00C710A3"/>
    <w:rsid w:val="00C71CBD"/>
    <w:rsid w:val="00C84749"/>
    <w:rsid w:val="00C90AE4"/>
    <w:rsid w:val="00C9194F"/>
    <w:rsid w:val="00C9584C"/>
    <w:rsid w:val="00C96AF8"/>
    <w:rsid w:val="00CA02A7"/>
    <w:rsid w:val="00CA4966"/>
    <w:rsid w:val="00CA4E24"/>
    <w:rsid w:val="00CB1FAF"/>
    <w:rsid w:val="00CB51E4"/>
    <w:rsid w:val="00CC312E"/>
    <w:rsid w:val="00CC606C"/>
    <w:rsid w:val="00CC6946"/>
    <w:rsid w:val="00CD3C9B"/>
    <w:rsid w:val="00CD5EED"/>
    <w:rsid w:val="00CD617E"/>
    <w:rsid w:val="00CD65D4"/>
    <w:rsid w:val="00CE2E44"/>
    <w:rsid w:val="00CF2064"/>
    <w:rsid w:val="00CF69F4"/>
    <w:rsid w:val="00D01127"/>
    <w:rsid w:val="00D11E19"/>
    <w:rsid w:val="00D137FB"/>
    <w:rsid w:val="00D22AFE"/>
    <w:rsid w:val="00D27D24"/>
    <w:rsid w:val="00D304B3"/>
    <w:rsid w:val="00D33D4E"/>
    <w:rsid w:val="00D344D0"/>
    <w:rsid w:val="00D379EB"/>
    <w:rsid w:val="00D40664"/>
    <w:rsid w:val="00D40D04"/>
    <w:rsid w:val="00D418CD"/>
    <w:rsid w:val="00D41EC7"/>
    <w:rsid w:val="00D46005"/>
    <w:rsid w:val="00D5017F"/>
    <w:rsid w:val="00D53C5F"/>
    <w:rsid w:val="00D5428A"/>
    <w:rsid w:val="00D57C35"/>
    <w:rsid w:val="00D60947"/>
    <w:rsid w:val="00D62285"/>
    <w:rsid w:val="00D629F0"/>
    <w:rsid w:val="00D7008B"/>
    <w:rsid w:val="00D72F4D"/>
    <w:rsid w:val="00D7318E"/>
    <w:rsid w:val="00D76AA5"/>
    <w:rsid w:val="00D84515"/>
    <w:rsid w:val="00D854A3"/>
    <w:rsid w:val="00D91ACF"/>
    <w:rsid w:val="00D96DB9"/>
    <w:rsid w:val="00D97DBC"/>
    <w:rsid w:val="00DA4975"/>
    <w:rsid w:val="00DA6720"/>
    <w:rsid w:val="00DA6AB3"/>
    <w:rsid w:val="00DB1F3E"/>
    <w:rsid w:val="00DB4BD0"/>
    <w:rsid w:val="00DC0AB9"/>
    <w:rsid w:val="00DD00AC"/>
    <w:rsid w:val="00DD069B"/>
    <w:rsid w:val="00DD3F99"/>
    <w:rsid w:val="00DD472A"/>
    <w:rsid w:val="00E056F1"/>
    <w:rsid w:val="00E05B66"/>
    <w:rsid w:val="00E06303"/>
    <w:rsid w:val="00E079B2"/>
    <w:rsid w:val="00E104B8"/>
    <w:rsid w:val="00E10980"/>
    <w:rsid w:val="00E14E34"/>
    <w:rsid w:val="00E254A3"/>
    <w:rsid w:val="00E25AEA"/>
    <w:rsid w:val="00E27D38"/>
    <w:rsid w:val="00E34B22"/>
    <w:rsid w:val="00E41493"/>
    <w:rsid w:val="00E44D12"/>
    <w:rsid w:val="00E465D1"/>
    <w:rsid w:val="00E47F0E"/>
    <w:rsid w:val="00E529A4"/>
    <w:rsid w:val="00E53A97"/>
    <w:rsid w:val="00E54903"/>
    <w:rsid w:val="00E82C5D"/>
    <w:rsid w:val="00E831FC"/>
    <w:rsid w:val="00E85C7C"/>
    <w:rsid w:val="00E85F72"/>
    <w:rsid w:val="00E86A8C"/>
    <w:rsid w:val="00E91CA1"/>
    <w:rsid w:val="00E965F3"/>
    <w:rsid w:val="00EB39CC"/>
    <w:rsid w:val="00EC006B"/>
    <w:rsid w:val="00EC1A4C"/>
    <w:rsid w:val="00EC3F06"/>
    <w:rsid w:val="00EC6F5F"/>
    <w:rsid w:val="00ED20AF"/>
    <w:rsid w:val="00ED2433"/>
    <w:rsid w:val="00ED398A"/>
    <w:rsid w:val="00ED583A"/>
    <w:rsid w:val="00ED5BB2"/>
    <w:rsid w:val="00EE15E3"/>
    <w:rsid w:val="00EE347C"/>
    <w:rsid w:val="00EE3962"/>
    <w:rsid w:val="00EE4367"/>
    <w:rsid w:val="00EE60BF"/>
    <w:rsid w:val="00EF5F19"/>
    <w:rsid w:val="00F05996"/>
    <w:rsid w:val="00F06082"/>
    <w:rsid w:val="00F064A2"/>
    <w:rsid w:val="00F07C83"/>
    <w:rsid w:val="00F10302"/>
    <w:rsid w:val="00F1234D"/>
    <w:rsid w:val="00F130B9"/>
    <w:rsid w:val="00F133FA"/>
    <w:rsid w:val="00F16D13"/>
    <w:rsid w:val="00F1761E"/>
    <w:rsid w:val="00F22A4A"/>
    <w:rsid w:val="00F24F16"/>
    <w:rsid w:val="00F32006"/>
    <w:rsid w:val="00F36E24"/>
    <w:rsid w:val="00F4508B"/>
    <w:rsid w:val="00F45F58"/>
    <w:rsid w:val="00F47FF3"/>
    <w:rsid w:val="00F50126"/>
    <w:rsid w:val="00F521EC"/>
    <w:rsid w:val="00F578DE"/>
    <w:rsid w:val="00F63C7A"/>
    <w:rsid w:val="00F66362"/>
    <w:rsid w:val="00F73834"/>
    <w:rsid w:val="00F74127"/>
    <w:rsid w:val="00F75D0A"/>
    <w:rsid w:val="00F76D8D"/>
    <w:rsid w:val="00F80AA3"/>
    <w:rsid w:val="00F81A16"/>
    <w:rsid w:val="00F868AC"/>
    <w:rsid w:val="00F902BA"/>
    <w:rsid w:val="00F913B6"/>
    <w:rsid w:val="00F930F9"/>
    <w:rsid w:val="00F96C36"/>
    <w:rsid w:val="00F979D7"/>
    <w:rsid w:val="00FA105B"/>
    <w:rsid w:val="00FA2A68"/>
    <w:rsid w:val="00FA48D5"/>
    <w:rsid w:val="00FA755E"/>
    <w:rsid w:val="00FB2C72"/>
    <w:rsid w:val="00FB2F5F"/>
    <w:rsid w:val="00FB3847"/>
    <w:rsid w:val="00FB4A42"/>
    <w:rsid w:val="00FB7D5B"/>
    <w:rsid w:val="00FD05A6"/>
    <w:rsid w:val="00FD231D"/>
    <w:rsid w:val="00FD3A0C"/>
    <w:rsid w:val="00FD77B3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101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Söllner, David</dc:creator>
  <cp:keywords/>
  <cp:lastModifiedBy>Bich, Beate</cp:lastModifiedBy>
  <cp:revision>2</cp:revision>
  <cp:lastPrinted>2026-04-29T05:20:00Z</cp:lastPrinted>
  <dcterms:created xsi:type="dcterms:W3CDTF">2026-04-29T05:21:00Z</dcterms:created>
  <dcterms:modified xsi:type="dcterms:W3CDTF">2026-04-29T05:21:00Z</dcterms:modified>
</cp:coreProperties>
</file>