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72D1B084" w:rsidR="003A172B" w:rsidRDefault="00841787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Mittwoch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,</w:t>
                            </w:r>
                            <w:r w:rsidR="008C19AC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A7C81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8</w:t>
                            </w:r>
                            <w:r w:rsidR="00AF2208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DD5519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Ju</w:t>
                            </w:r>
                            <w:r w:rsidR="00AA40AA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l</w:t>
                            </w:r>
                            <w:r w:rsidR="00DD5519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i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72D1B084" w:rsidR="003A172B" w:rsidRDefault="00841787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Mittwoch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>,</w:t>
                      </w:r>
                      <w:r w:rsidR="008C19AC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  <w:r w:rsidR="005A7C81">
                        <w:rPr>
                          <w:rFonts w:ascii="Verdana" w:hAnsi="Verdana"/>
                          <w:sz w:val="48"/>
                          <w:szCs w:val="48"/>
                        </w:rPr>
                        <w:t>0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8</w:t>
                      </w:r>
                      <w:r w:rsidR="00AF2208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. </w:t>
                      </w:r>
                      <w:r w:rsidR="00DD5519">
                        <w:rPr>
                          <w:rFonts w:ascii="Verdana" w:hAnsi="Verdana"/>
                          <w:sz w:val="48"/>
                          <w:szCs w:val="48"/>
                        </w:rPr>
                        <w:t>Ju</w:t>
                      </w:r>
                      <w:r w:rsidR="00AA40AA">
                        <w:rPr>
                          <w:rFonts w:ascii="Verdana" w:hAnsi="Verdana"/>
                          <w:sz w:val="48"/>
                          <w:szCs w:val="48"/>
                        </w:rPr>
                        <w:t>l</w:t>
                      </w:r>
                      <w:r w:rsidR="00DD5519">
                        <w:rPr>
                          <w:rFonts w:ascii="Verdana" w:hAnsi="Verdana"/>
                          <w:sz w:val="48"/>
                          <w:szCs w:val="48"/>
                        </w:rPr>
                        <w:t>i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82320FC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36F4F1E5" w14:textId="716DB96D" w:rsidR="00311E20" w:rsidRDefault="009E2C50" w:rsidP="00D854A3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96581B">
        <w:rPr>
          <w:rFonts w:ascii="Verdana" w:hAnsi="Verdana"/>
          <w:sz w:val="20"/>
          <w:szCs w:val="20"/>
        </w:rPr>
        <w:tab/>
      </w:r>
    </w:p>
    <w:p w14:paraId="55F22C01" w14:textId="5BF77765" w:rsidR="003C041C" w:rsidRDefault="009C3F06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2F875F5" w14:textId="2C8A6609" w:rsidR="00A61FD5" w:rsidRPr="00841787" w:rsidRDefault="009E2C50" w:rsidP="002C3FA3">
      <w:pPr>
        <w:shd w:val="clear" w:color="auto" w:fill="FFFFFF"/>
        <w:ind w:left="2832" w:hanging="2832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DB5540">
        <w:rPr>
          <w:rFonts w:ascii="Verdana" w:hAnsi="Verdana"/>
          <w:sz w:val="20"/>
          <w:szCs w:val="20"/>
        </w:rPr>
        <w:tab/>
      </w:r>
      <w:r w:rsidR="00841787" w:rsidRPr="00841787">
        <w:rPr>
          <w:rFonts w:ascii="Verdana" w:hAnsi="Verdana"/>
          <w:b/>
          <w:bCs/>
          <w:sz w:val="32"/>
          <w:szCs w:val="32"/>
        </w:rPr>
        <w:t>Unterrichtsschluss nach der 3. Stunde</w:t>
      </w:r>
    </w:p>
    <w:p w14:paraId="364F8E42" w14:textId="347D7F1E" w:rsidR="003A172B" w:rsidRDefault="00590862" w:rsidP="00CD5917">
      <w:pPr>
        <w:shd w:val="clear" w:color="auto" w:fill="FFFFFF"/>
        <w:ind w:left="2832" w:hanging="2832"/>
      </w:pPr>
      <w:r>
        <w:rPr>
          <w:rFonts w:ascii="Verdana" w:hAnsi="Verdana"/>
          <w:sz w:val="20"/>
          <w:szCs w:val="20"/>
        </w:rPr>
        <w:tab/>
      </w:r>
    </w:p>
    <w:p w14:paraId="26223B15" w14:textId="7FC3DA39" w:rsidR="003A172B" w:rsidRDefault="009E2C50" w:rsidP="0050238F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</w:t>
      </w:r>
      <w:r w:rsidR="008B1232">
        <w:rPr>
          <w:rFonts w:ascii="Verdana" w:hAnsi="Verdana" w:cs="Times New Roman"/>
          <w:b/>
          <w:sz w:val="20"/>
          <w:szCs w:val="20"/>
        </w:rPr>
        <w:tab/>
      </w:r>
    </w:p>
    <w:p w14:paraId="6BB3F093" w14:textId="77777777" w:rsidR="0050238F" w:rsidRPr="0050238F" w:rsidRDefault="0050238F" w:rsidP="0050238F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446"/>
        <w:gridCol w:w="4186"/>
        <w:gridCol w:w="2714"/>
      </w:tblGrid>
      <w:tr w:rsidR="003A172B" w14:paraId="176A5E64" w14:textId="77777777" w:rsidTr="003E706D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446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186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297868" w14:paraId="06995F10" w14:textId="77777777" w:rsidTr="003E706D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D8C" w14:textId="1204E248" w:rsidR="00297868" w:rsidRDefault="00DA14BE" w:rsidP="0029786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BD3" w14:textId="7D33546F" w:rsidR="00297868" w:rsidRDefault="00DA14BE" w:rsidP="0029786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0EE" w14:textId="3FBED996" w:rsidR="00297868" w:rsidRDefault="00DA14BE" w:rsidP="0029786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r w:rsidR="001E4B4D">
              <w:rPr>
                <w:rFonts w:ascii="Verdana" w:hAnsi="Verdana"/>
                <w:sz w:val="36"/>
              </w:rPr>
              <w:t>Kurschus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AE27" w14:textId="11741C89" w:rsidR="00297868" w:rsidRPr="00CD5917" w:rsidRDefault="009E5494" w:rsidP="0029786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LK</w:t>
            </w: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307" w14:textId="76DA64BA" w:rsidR="00297868" w:rsidRDefault="00DA14BE" w:rsidP="0029786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A9C" w14:textId="77777777" w:rsidR="00297868" w:rsidRDefault="00297868" w:rsidP="0029786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F60213" w14:paraId="394A03F5" w14:textId="77777777" w:rsidTr="003E706D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19451E5C" w:rsidR="00F60213" w:rsidRDefault="009E5494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</w:t>
            </w:r>
            <w:r w:rsidR="00DA14BE">
              <w:rPr>
                <w:rFonts w:ascii="Verdana" w:hAnsi="Verdana"/>
                <w:sz w:val="36"/>
                <w:szCs w:val="36"/>
              </w:rPr>
              <w:t>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38E5DEEE" w:rsidR="00F60213" w:rsidRDefault="00DA14BE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478D3679" w:rsidR="00F60213" w:rsidRDefault="00DA14BE" w:rsidP="00F6021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M</w:t>
            </w:r>
            <w:r w:rsidR="001E4B4D">
              <w:rPr>
                <w:rFonts w:ascii="Verdana" w:hAnsi="Verdana"/>
                <w:sz w:val="36"/>
              </w:rPr>
              <w:t>esias-Zeuke</w:t>
            </w:r>
            <w:proofErr w:type="spellEnd"/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492984BC" w:rsidR="00F60213" w:rsidRPr="00CD5917" w:rsidRDefault="00DA14BE" w:rsidP="00F60213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LK</w:t>
            </w: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31843A9C" w:rsidR="00F60213" w:rsidRDefault="00DA14BE" w:rsidP="00F6021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F60213" w:rsidRDefault="00F60213" w:rsidP="00F6021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3E7C6678" w14:textId="77777777" w:rsidTr="003E706D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4700BD0A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1823DA11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461415">
              <w:rPr>
                <w:rFonts w:ascii="Verdana" w:hAnsi="Verdana"/>
                <w:sz w:val="36"/>
                <w:szCs w:val="36"/>
              </w:rPr>
              <w:t>09.07.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327180F0" w:rsidR="001E4B4D" w:rsidRPr="003119E0" w:rsidRDefault="001E4B4D" w:rsidP="001E4B4D">
            <w:pPr>
              <w:rPr>
                <w:rFonts w:ascii="Verdana" w:hAnsi="Verdana"/>
                <w:sz w:val="36"/>
              </w:rPr>
            </w:pPr>
            <w:r w:rsidRPr="004571E7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476C4AF5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2F9C">
              <w:rPr>
                <w:rFonts w:ascii="Verdana" w:hAnsi="Verdana"/>
                <w:sz w:val="36"/>
                <w:szCs w:val="36"/>
              </w:rPr>
              <w:t>21.08.</w:t>
            </w: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208475B1" w:rsidR="001E4B4D" w:rsidRDefault="001E4B4D" w:rsidP="001E4B4D">
            <w:pPr>
              <w:rPr>
                <w:rFonts w:ascii="Verdana" w:hAnsi="Verdana"/>
                <w:sz w:val="36"/>
              </w:rPr>
            </w:pPr>
            <w:r w:rsidRPr="00231E70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2A9E3A8B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4CBC1A86" w14:textId="77777777" w:rsidTr="003E706D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785" w14:textId="7379E7CB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6C9" w14:textId="14A3D53B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461415">
              <w:rPr>
                <w:rFonts w:ascii="Verdana" w:hAnsi="Verdana"/>
                <w:sz w:val="36"/>
                <w:szCs w:val="36"/>
              </w:rPr>
              <w:t>09.07.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551" w14:textId="6C37E84F" w:rsidR="001E4B4D" w:rsidRPr="00647AF5" w:rsidRDefault="001E4B4D" w:rsidP="001E4B4D">
            <w:pPr>
              <w:rPr>
                <w:rFonts w:ascii="Verdana" w:hAnsi="Verdana"/>
                <w:sz w:val="36"/>
              </w:rPr>
            </w:pPr>
            <w:r w:rsidRPr="004571E7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EA2" w14:textId="37D82186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2F9C">
              <w:rPr>
                <w:rFonts w:ascii="Verdana" w:hAnsi="Verdana"/>
                <w:sz w:val="36"/>
                <w:szCs w:val="36"/>
              </w:rPr>
              <w:t>21.08.</w:t>
            </w: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082" w14:textId="798AF136" w:rsidR="001E4B4D" w:rsidRDefault="001E4B4D" w:rsidP="001E4B4D">
            <w:pPr>
              <w:rPr>
                <w:rFonts w:ascii="Verdana" w:hAnsi="Verdana"/>
                <w:sz w:val="36"/>
              </w:rPr>
            </w:pPr>
            <w:r w:rsidRPr="00231E70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508" w14:textId="77777777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3F29C607" w14:textId="77777777" w:rsidTr="003E706D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7A6C08F6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6F517FAD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461415">
              <w:rPr>
                <w:rFonts w:ascii="Verdana" w:hAnsi="Verdana"/>
                <w:sz w:val="36"/>
                <w:szCs w:val="36"/>
              </w:rPr>
              <w:t>09.07.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2CA347AB" w:rsidR="001E4B4D" w:rsidRDefault="001E4B4D" w:rsidP="001E4B4D">
            <w:pPr>
              <w:rPr>
                <w:rFonts w:ascii="Verdana" w:hAnsi="Verdana"/>
                <w:sz w:val="36"/>
              </w:rPr>
            </w:pPr>
            <w:r w:rsidRPr="004571E7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1C84B6D4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2F9C">
              <w:rPr>
                <w:rFonts w:ascii="Verdana" w:hAnsi="Verdana"/>
                <w:sz w:val="36"/>
                <w:szCs w:val="36"/>
              </w:rPr>
              <w:t>21.08.</w:t>
            </w: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44F24749" w:rsidR="001E4B4D" w:rsidRDefault="001E4B4D" w:rsidP="001E4B4D">
            <w:pPr>
              <w:rPr>
                <w:rFonts w:ascii="Verdana" w:hAnsi="Verdana"/>
                <w:sz w:val="36"/>
              </w:rPr>
            </w:pPr>
            <w:r w:rsidRPr="00231E70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3B262F85" w14:textId="77777777" w:rsidTr="003E706D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3A1E2A4D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249C12AD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461415">
              <w:rPr>
                <w:rFonts w:ascii="Verdana" w:hAnsi="Verdana"/>
                <w:sz w:val="36"/>
                <w:szCs w:val="36"/>
              </w:rPr>
              <w:t>09.07.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0F01323B" w:rsidR="001E4B4D" w:rsidRDefault="001E4B4D" w:rsidP="001E4B4D">
            <w:pPr>
              <w:rPr>
                <w:rFonts w:ascii="Verdana" w:hAnsi="Verdana"/>
                <w:sz w:val="36"/>
              </w:rPr>
            </w:pPr>
            <w:r w:rsidRPr="004571E7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2A66B5AA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2F9C">
              <w:rPr>
                <w:rFonts w:ascii="Verdana" w:hAnsi="Verdana"/>
                <w:sz w:val="36"/>
                <w:szCs w:val="36"/>
              </w:rPr>
              <w:t>21.08.</w:t>
            </w: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1DA58986" w:rsidR="001E4B4D" w:rsidRPr="003D0587" w:rsidRDefault="001E4B4D" w:rsidP="001E4B4D">
            <w:pPr>
              <w:rPr>
                <w:rFonts w:ascii="Verdana" w:hAnsi="Verdana"/>
                <w:sz w:val="36"/>
              </w:rPr>
            </w:pPr>
            <w:r w:rsidRPr="00231E70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20B8D740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2A49318C" w14:textId="77777777" w:rsidTr="003E706D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70FCF052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12853005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461415">
              <w:rPr>
                <w:rFonts w:ascii="Verdana" w:hAnsi="Verdana"/>
                <w:sz w:val="36"/>
                <w:szCs w:val="36"/>
              </w:rPr>
              <w:t>09.07.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3BF0C35F" w:rsidR="001E4B4D" w:rsidRPr="003D0587" w:rsidRDefault="001E4B4D" w:rsidP="001E4B4D">
            <w:pPr>
              <w:rPr>
                <w:rFonts w:ascii="Verdana" w:hAnsi="Verdana"/>
                <w:sz w:val="36"/>
              </w:rPr>
            </w:pPr>
            <w:r w:rsidRPr="004571E7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4153FBA5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2F9C">
              <w:rPr>
                <w:rFonts w:ascii="Verdana" w:hAnsi="Verdana"/>
                <w:sz w:val="36"/>
                <w:szCs w:val="36"/>
              </w:rPr>
              <w:t>21.08.</w:t>
            </w: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72999086" w:rsidR="001E4B4D" w:rsidRDefault="001E4B4D" w:rsidP="001E4B4D">
            <w:pPr>
              <w:rPr>
                <w:rFonts w:ascii="Verdana" w:hAnsi="Verdana"/>
                <w:sz w:val="36"/>
              </w:rPr>
            </w:pPr>
            <w:r w:rsidRPr="00231E70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0E1AA770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E4B4D" w14:paraId="4A21C028" w14:textId="77777777" w:rsidTr="003E706D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1FE4CDAC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1A8FF9FF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461415">
              <w:rPr>
                <w:rFonts w:ascii="Verdana" w:hAnsi="Verdana"/>
                <w:sz w:val="36"/>
                <w:szCs w:val="36"/>
              </w:rPr>
              <w:t>09.07.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1E83E75C" w:rsidR="001E4B4D" w:rsidRPr="003D0587" w:rsidRDefault="001E4B4D" w:rsidP="001E4B4D">
            <w:pPr>
              <w:rPr>
                <w:rFonts w:ascii="Verdana" w:hAnsi="Verdana"/>
                <w:sz w:val="36"/>
              </w:rPr>
            </w:pPr>
            <w:r w:rsidRPr="004571E7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4DE9CE52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2F9C">
              <w:rPr>
                <w:rFonts w:ascii="Verdana" w:hAnsi="Verdana"/>
                <w:sz w:val="36"/>
                <w:szCs w:val="36"/>
              </w:rPr>
              <w:t>21.08.</w:t>
            </w: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084A6363" w:rsidR="001E4B4D" w:rsidRPr="003D0587" w:rsidRDefault="001E4B4D" w:rsidP="001E4B4D">
            <w:pPr>
              <w:rPr>
                <w:rFonts w:ascii="Verdana" w:hAnsi="Verdana"/>
                <w:sz w:val="36"/>
              </w:rPr>
            </w:pPr>
            <w:r w:rsidRPr="00231E70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2C57BCC8" w14:textId="77777777" w:rsidTr="003E706D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0D710103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20767EBC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461415">
              <w:rPr>
                <w:rFonts w:ascii="Verdana" w:hAnsi="Verdana"/>
                <w:sz w:val="36"/>
                <w:szCs w:val="36"/>
              </w:rPr>
              <w:t>09.07.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454F71B7" w:rsidR="001E4B4D" w:rsidRDefault="001E4B4D" w:rsidP="001E4B4D">
            <w:pPr>
              <w:rPr>
                <w:rFonts w:ascii="Verdana" w:hAnsi="Verdana"/>
                <w:sz w:val="36"/>
              </w:rPr>
            </w:pPr>
            <w:r w:rsidRPr="004571E7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1D9CF06A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2F9C">
              <w:rPr>
                <w:rFonts w:ascii="Verdana" w:hAnsi="Verdana"/>
                <w:sz w:val="36"/>
                <w:szCs w:val="36"/>
              </w:rPr>
              <w:t>21.08.</w:t>
            </w: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28D38670" w:rsidR="001E4B4D" w:rsidRDefault="001E4B4D" w:rsidP="001E4B4D">
            <w:pPr>
              <w:rPr>
                <w:rFonts w:ascii="Verdana" w:hAnsi="Verdana"/>
                <w:sz w:val="36"/>
              </w:rPr>
            </w:pPr>
            <w:r w:rsidRPr="00231E70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7D964A82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277AF440" w14:textId="77777777" w:rsidTr="003E706D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4F4238B2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7CE8B6A1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461415">
              <w:rPr>
                <w:rFonts w:ascii="Verdana" w:hAnsi="Verdana"/>
                <w:sz w:val="36"/>
                <w:szCs w:val="36"/>
              </w:rPr>
              <w:t>09.07.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13CA434A" w:rsidR="001E4B4D" w:rsidRPr="003D0587" w:rsidRDefault="001E4B4D" w:rsidP="001E4B4D">
            <w:pPr>
              <w:rPr>
                <w:rFonts w:ascii="Verdana" w:hAnsi="Verdana"/>
                <w:sz w:val="36"/>
              </w:rPr>
            </w:pPr>
            <w:r w:rsidRPr="004571E7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28BFD712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2F9C">
              <w:rPr>
                <w:rFonts w:ascii="Verdana" w:hAnsi="Verdana"/>
                <w:sz w:val="36"/>
                <w:szCs w:val="36"/>
              </w:rPr>
              <w:t>21.08.</w:t>
            </w: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55D93660" w:rsidR="001E4B4D" w:rsidRDefault="001E4B4D" w:rsidP="001E4B4D">
            <w:pPr>
              <w:rPr>
                <w:rFonts w:ascii="Verdana" w:hAnsi="Verdana"/>
                <w:sz w:val="36"/>
              </w:rPr>
            </w:pPr>
            <w:r w:rsidRPr="00231E70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B7904D2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49CF4F6C" w14:textId="77777777" w:rsidTr="003E706D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183925CF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06B33182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461415">
              <w:rPr>
                <w:rFonts w:ascii="Verdana" w:hAnsi="Verdana"/>
                <w:sz w:val="36"/>
                <w:szCs w:val="36"/>
              </w:rPr>
              <w:t>09.07.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51841E23" w:rsidR="001E4B4D" w:rsidRPr="003D0587" w:rsidRDefault="001E4B4D" w:rsidP="001E4B4D">
            <w:pPr>
              <w:rPr>
                <w:rFonts w:ascii="Verdana" w:hAnsi="Verdana"/>
                <w:sz w:val="36"/>
              </w:rPr>
            </w:pPr>
            <w:r w:rsidRPr="004571E7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62AA88BB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2F9C">
              <w:rPr>
                <w:rFonts w:ascii="Verdana" w:hAnsi="Verdana"/>
                <w:sz w:val="36"/>
                <w:szCs w:val="36"/>
              </w:rPr>
              <w:t>21.08.</w:t>
            </w: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0907E9DA" w:rsidR="001E4B4D" w:rsidRPr="005D66CC" w:rsidRDefault="001E4B4D" w:rsidP="001E4B4D">
            <w:pPr>
              <w:rPr>
                <w:rFonts w:ascii="Verdana" w:hAnsi="Verdana"/>
                <w:bCs/>
                <w:sz w:val="36"/>
              </w:rPr>
            </w:pPr>
            <w:r w:rsidRPr="00231E70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3D42D26D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1B10FBF1" w14:textId="77777777" w:rsidTr="003E706D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45BB8E9D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237EF4D0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461415">
              <w:rPr>
                <w:rFonts w:ascii="Verdana" w:hAnsi="Verdana"/>
                <w:sz w:val="36"/>
                <w:szCs w:val="36"/>
              </w:rPr>
              <w:t>09.07.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5484FDA7" w:rsidR="001E4B4D" w:rsidRPr="003D0587" w:rsidRDefault="001E4B4D" w:rsidP="001E4B4D">
            <w:pPr>
              <w:rPr>
                <w:rFonts w:ascii="Verdana" w:hAnsi="Verdana"/>
                <w:sz w:val="36"/>
              </w:rPr>
            </w:pPr>
            <w:r w:rsidRPr="004571E7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434C5ACE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782F9C">
              <w:rPr>
                <w:rFonts w:ascii="Verdana" w:hAnsi="Verdana"/>
                <w:sz w:val="36"/>
                <w:szCs w:val="36"/>
              </w:rPr>
              <w:t>21.08.</w:t>
            </w: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0FA31608" w:rsidR="001E4B4D" w:rsidRDefault="001E4B4D" w:rsidP="001E4B4D">
            <w:pPr>
              <w:rPr>
                <w:rFonts w:ascii="Verdana" w:hAnsi="Verdana"/>
                <w:sz w:val="36"/>
              </w:rPr>
            </w:pPr>
            <w:r w:rsidRPr="00231E70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5C050FF6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5EE85A12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7A537DEF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588285F6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461415">
              <w:rPr>
                <w:rFonts w:ascii="Verdana" w:hAnsi="Verdana"/>
                <w:sz w:val="36"/>
                <w:szCs w:val="36"/>
              </w:rPr>
              <w:t>09.07.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0D03E0D0" w:rsidR="001E4B4D" w:rsidRDefault="001E4B4D" w:rsidP="001E4B4D">
            <w:pPr>
              <w:rPr>
                <w:rFonts w:ascii="Verdana" w:hAnsi="Verdana"/>
                <w:sz w:val="36"/>
              </w:rPr>
            </w:pPr>
            <w:r w:rsidRPr="004571E7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634467C0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  <w:r w:rsidRPr="00782F9C">
              <w:rPr>
                <w:rFonts w:ascii="Verdana" w:hAnsi="Verdana"/>
                <w:sz w:val="36"/>
                <w:szCs w:val="36"/>
              </w:rPr>
              <w:t>21.08.</w:t>
            </w: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7E90EF78" w:rsidR="001E4B4D" w:rsidRDefault="001E4B4D" w:rsidP="001E4B4D">
            <w:pPr>
              <w:rPr>
                <w:rFonts w:ascii="Verdana" w:hAnsi="Verdana"/>
                <w:sz w:val="36"/>
              </w:rPr>
            </w:pPr>
            <w:r w:rsidRPr="00231E70">
              <w:rPr>
                <w:rFonts w:ascii="Verdana" w:hAnsi="Verdana"/>
                <w:sz w:val="36"/>
              </w:rPr>
              <w:t>Sommerferien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302DB955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054B7E8F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078E9DE1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02CCD832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2C8EF153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7013396D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FC4A599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26E60498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48E7F99C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4FDF69BB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3891E3DD" w:rsidR="001E4B4D" w:rsidRDefault="001E4B4D" w:rsidP="001E4B4D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704F9848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3C42F8CD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388D2559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51C3EBDF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736055AE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4AD5490D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0A2865C7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70E48753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2C11D3F9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5C7545B2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4A661F2C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7A91E75F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679C8472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05DF6E70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643CA6FF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70E593DD" w14:textId="77777777" w:rsidTr="003E706D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01922976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01C1C43E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5F52ACF3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448C8EE4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4AC6B7F8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107F086A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5236A693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7C6F5FC7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3D017842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568EBD50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332CBE56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5F4D4A6A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96AADAA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3D12AD27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58EEF653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1D36C34C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7D50BB84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221E3E82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57BA5365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67B167AA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54234F6B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2E4B5E16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140C1341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6BC58855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01DF3A20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626CC570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4E01E8E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4A8FBC27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338B505B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1D647FE6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1F79C418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0E94145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5D4C3DBC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452F9E04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3BE5A4CF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13EE66AD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43B1B80B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614F8BC4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02967693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1B95C728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7E3EEE81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6215ED56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167B19E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68DC2AED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73F0683F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2FBED128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C3EC5F1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2FB5CB23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0724F41E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98DFCB7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F50CB24" w:rsidR="001E4B4D" w:rsidRDefault="001E4B4D" w:rsidP="001E4B4D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621D4789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57C6B0A7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29BD21CE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56CDA198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169E6D23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3F3CB2A6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7E87F805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40C4018F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6EC96F69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428476AC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115344D6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283EE520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77B4AF62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666D25F1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6047A67E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0FFE7DDE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653A2CD6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E4B4D" w14:paraId="35ABE5FE" w14:textId="77777777" w:rsidTr="003E706D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1E4B4D" w:rsidRDefault="001E4B4D" w:rsidP="001E4B4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1E4B4D" w:rsidRDefault="001E4B4D" w:rsidP="001E4B4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1E4B4D" w:rsidRDefault="001E4B4D" w:rsidP="001E4B4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1E4B4D" w:rsidRDefault="001E4B4D" w:rsidP="001E4B4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3D4F"/>
    <w:rsid w:val="00010BD2"/>
    <w:rsid w:val="00015096"/>
    <w:rsid w:val="00016C2E"/>
    <w:rsid w:val="00023C2D"/>
    <w:rsid w:val="000330A9"/>
    <w:rsid w:val="000442C8"/>
    <w:rsid w:val="00044E25"/>
    <w:rsid w:val="00045057"/>
    <w:rsid w:val="00050097"/>
    <w:rsid w:val="00052962"/>
    <w:rsid w:val="00054356"/>
    <w:rsid w:val="000616E3"/>
    <w:rsid w:val="00065B41"/>
    <w:rsid w:val="00071C97"/>
    <w:rsid w:val="00071E5C"/>
    <w:rsid w:val="00072924"/>
    <w:rsid w:val="000750A5"/>
    <w:rsid w:val="000753BC"/>
    <w:rsid w:val="000756AC"/>
    <w:rsid w:val="000859CF"/>
    <w:rsid w:val="00091E09"/>
    <w:rsid w:val="00093256"/>
    <w:rsid w:val="000A1D99"/>
    <w:rsid w:val="000B2923"/>
    <w:rsid w:val="000B2A64"/>
    <w:rsid w:val="000B3593"/>
    <w:rsid w:val="000B3EEC"/>
    <w:rsid w:val="000B3F8D"/>
    <w:rsid w:val="000C1FD4"/>
    <w:rsid w:val="000C3C88"/>
    <w:rsid w:val="000C410C"/>
    <w:rsid w:val="000C58D2"/>
    <w:rsid w:val="000C6527"/>
    <w:rsid w:val="000D0166"/>
    <w:rsid w:val="000D2F96"/>
    <w:rsid w:val="000E4E88"/>
    <w:rsid w:val="000F06F7"/>
    <w:rsid w:val="000F08B9"/>
    <w:rsid w:val="00102C75"/>
    <w:rsid w:val="00103D41"/>
    <w:rsid w:val="00107EF0"/>
    <w:rsid w:val="00112A23"/>
    <w:rsid w:val="00126F1D"/>
    <w:rsid w:val="001309A2"/>
    <w:rsid w:val="0013334F"/>
    <w:rsid w:val="001373C7"/>
    <w:rsid w:val="0014032C"/>
    <w:rsid w:val="00150DD5"/>
    <w:rsid w:val="001537B7"/>
    <w:rsid w:val="0015590A"/>
    <w:rsid w:val="0016436F"/>
    <w:rsid w:val="00166EA0"/>
    <w:rsid w:val="00173CD6"/>
    <w:rsid w:val="00191EA2"/>
    <w:rsid w:val="00192AB9"/>
    <w:rsid w:val="00193F0A"/>
    <w:rsid w:val="0019724D"/>
    <w:rsid w:val="001A047E"/>
    <w:rsid w:val="001A3041"/>
    <w:rsid w:val="001A3AAB"/>
    <w:rsid w:val="001B6276"/>
    <w:rsid w:val="001C063D"/>
    <w:rsid w:val="001C124F"/>
    <w:rsid w:val="001C2662"/>
    <w:rsid w:val="001C5FBA"/>
    <w:rsid w:val="001C7620"/>
    <w:rsid w:val="001D0011"/>
    <w:rsid w:val="001E1C0C"/>
    <w:rsid w:val="001E3A4B"/>
    <w:rsid w:val="001E4039"/>
    <w:rsid w:val="001E4B4D"/>
    <w:rsid w:val="001E7289"/>
    <w:rsid w:val="001F7D40"/>
    <w:rsid w:val="00210844"/>
    <w:rsid w:val="00210E03"/>
    <w:rsid w:val="00211D38"/>
    <w:rsid w:val="00213416"/>
    <w:rsid w:val="00221620"/>
    <w:rsid w:val="00225EFD"/>
    <w:rsid w:val="002322C1"/>
    <w:rsid w:val="002336AE"/>
    <w:rsid w:val="00234F3E"/>
    <w:rsid w:val="00235066"/>
    <w:rsid w:val="002366A7"/>
    <w:rsid w:val="00237559"/>
    <w:rsid w:val="00240ACD"/>
    <w:rsid w:val="002533AD"/>
    <w:rsid w:val="00256C71"/>
    <w:rsid w:val="00262112"/>
    <w:rsid w:val="00265EA7"/>
    <w:rsid w:val="00273A29"/>
    <w:rsid w:val="002753FB"/>
    <w:rsid w:val="00276773"/>
    <w:rsid w:val="0028257C"/>
    <w:rsid w:val="00285101"/>
    <w:rsid w:val="00285D77"/>
    <w:rsid w:val="00293D8C"/>
    <w:rsid w:val="00293E1F"/>
    <w:rsid w:val="002946CE"/>
    <w:rsid w:val="00296F11"/>
    <w:rsid w:val="00297868"/>
    <w:rsid w:val="002A358B"/>
    <w:rsid w:val="002B01F3"/>
    <w:rsid w:val="002B6998"/>
    <w:rsid w:val="002B704A"/>
    <w:rsid w:val="002C3B18"/>
    <w:rsid w:val="002C3FA3"/>
    <w:rsid w:val="002C5DCE"/>
    <w:rsid w:val="002E00E5"/>
    <w:rsid w:val="002E08A3"/>
    <w:rsid w:val="002E623E"/>
    <w:rsid w:val="002E6BB5"/>
    <w:rsid w:val="002F3D7A"/>
    <w:rsid w:val="002F45FC"/>
    <w:rsid w:val="002F6AC4"/>
    <w:rsid w:val="00302497"/>
    <w:rsid w:val="00307245"/>
    <w:rsid w:val="00311297"/>
    <w:rsid w:val="003119E0"/>
    <w:rsid w:val="00311E20"/>
    <w:rsid w:val="00323CF5"/>
    <w:rsid w:val="0032451D"/>
    <w:rsid w:val="00325FC3"/>
    <w:rsid w:val="00326822"/>
    <w:rsid w:val="0033032B"/>
    <w:rsid w:val="003305A6"/>
    <w:rsid w:val="003315A7"/>
    <w:rsid w:val="00332C07"/>
    <w:rsid w:val="00337093"/>
    <w:rsid w:val="00340E29"/>
    <w:rsid w:val="00341542"/>
    <w:rsid w:val="0034401C"/>
    <w:rsid w:val="00345653"/>
    <w:rsid w:val="00346280"/>
    <w:rsid w:val="00346DCA"/>
    <w:rsid w:val="0035660C"/>
    <w:rsid w:val="003623B2"/>
    <w:rsid w:val="00364B50"/>
    <w:rsid w:val="00365378"/>
    <w:rsid w:val="00370B05"/>
    <w:rsid w:val="00373DA1"/>
    <w:rsid w:val="00374384"/>
    <w:rsid w:val="00375FFA"/>
    <w:rsid w:val="00380585"/>
    <w:rsid w:val="003810E1"/>
    <w:rsid w:val="0038302B"/>
    <w:rsid w:val="0038642D"/>
    <w:rsid w:val="003A172B"/>
    <w:rsid w:val="003B570B"/>
    <w:rsid w:val="003B61E7"/>
    <w:rsid w:val="003C041C"/>
    <w:rsid w:val="003C046D"/>
    <w:rsid w:val="003C3F4C"/>
    <w:rsid w:val="003D0587"/>
    <w:rsid w:val="003D0AFD"/>
    <w:rsid w:val="003D5568"/>
    <w:rsid w:val="003E1444"/>
    <w:rsid w:val="003E1ECE"/>
    <w:rsid w:val="003E2A7D"/>
    <w:rsid w:val="003E3E8C"/>
    <w:rsid w:val="003E706D"/>
    <w:rsid w:val="003F0701"/>
    <w:rsid w:val="003F12C8"/>
    <w:rsid w:val="004005E8"/>
    <w:rsid w:val="00402C22"/>
    <w:rsid w:val="00404630"/>
    <w:rsid w:val="00412C13"/>
    <w:rsid w:val="00413ABF"/>
    <w:rsid w:val="004175B7"/>
    <w:rsid w:val="004207B1"/>
    <w:rsid w:val="0042759D"/>
    <w:rsid w:val="00427F3E"/>
    <w:rsid w:val="00431506"/>
    <w:rsid w:val="004317F8"/>
    <w:rsid w:val="00431970"/>
    <w:rsid w:val="00432DB9"/>
    <w:rsid w:val="004337F6"/>
    <w:rsid w:val="00435C8A"/>
    <w:rsid w:val="00436CD8"/>
    <w:rsid w:val="004400AE"/>
    <w:rsid w:val="00440776"/>
    <w:rsid w:val="00440BA7"/>
    <w:rsid w:val="00441F0E"/>
    <w:rsid w:val="00444A25"/>
    <w:rsid w:val="00445492"/>
    <w:rsid w:val="00447EAE"/>
    <w:rsid w:val="00462FFC"/>
    <w:rsid w:val="00471288"/>
    <w:rsid w:val="00471C14"/>
    <w:rsid w:val="00473825"/>
    <w:rsid w:val="00480184"/>
    <w:rsid w:val="0048397B"/>
    <w:rsid w:val="0048520F"/>
    <w:rsid w:val="0049068E"/>
    <w:rsid w:val="00490D77"/>
    <w:rsid w:val="00491D85"/>
    <w:rsid w:val="004975B2"/>
    <w:rsid w:val="004A0AD3"/>
    <w:rsid w:val="004A3359"/>
    <w:rsid w:val="004A39BB"/>
    <w:rsid w:val="004A4B92"/>
    <w:rsid w:val="004B09DF"/>
    <w:rsid w:val="004B40C8"/>
    <w:rsid w:val="004B54C1"/>
    <w:rsid w:val="004C0799"/>
    <w:rsid w:val="004C25E6"/>
    <w:rsid w:val="004C63A2"/>
    <w:rsid w:val="004C6525"/>
    <w:rsid w:val="004C6AFB"/>
    <w:rsid w:val="004C6BAD"/>
    <w:rsid w:val="004D3840"/>
    <w:rsid w:val="004D5660"/>
    <w:rsid w:val="004D7D3B"/>
    <w:rsid w:val="004E361C"/>
    <w:rsid w:val="004E3A15"/>
    <w:rsid w:val="004E4AB8"/>
    <w:rsid w:val="004E4DEB"/>
    <w:rsid w:val="004E50AC"/>
    <w:rsid w:val="004E5C2F"/>
    <w:rsid w:val="004E622E"/>
    <w:rsid w:val="004E6ED3"/>
    <w:rsid w:val="004F1480"/>
    <w:rsid w:val="004F22DC"/>
    <w:rsid w:val="004F6AD3"/>
    <w:rsid w:val="004F7414"/>
    <w:rsid w:val="00501896"/>
    <w:rsid w:val="0050238F"/>
    <w:rsid w:val="005030ED"/>
    <w:rsid w:val="005118B4"/>
    <w:rsid w:val="0051642F"/>
    <w:rsid w:val="00516B3C"/>
    <w:rsid w:val="005229CE"/>
    <w:rsid w:val="00522CBC"/>
    <w:rsid w:val="005238C3"/>
    <w:rsid w:val="0052477C"/>
    <w:rsid w:val="0052633F"/>
    <w:rsid w:val="00530D84"/>
    <w:rsid w:val="005313C8"/>
    <w:rsid w:val="005317FC"/>
    <w:rsid w:val="00533805"/>
    <w:rsid w:val="005359B6"/>
    <w:rsid w:val="005409FE"/>
    <w:rsid w:val="005424CF"/>
    <w:rsid w:val="00546659"/>
    <w:rsid w:val="00546817"/>
    <w:rsid w:val="00553920"/>
    <w:rsid w:val="00555C0B"/>
    <w:rsid w:val="00560412"/>
    <w:rsid w:val="00567E31"/>
    <w:rsid w:val="005765DF"/>
    <w:rsid w:val="00581AFD"/>
    <w:rsid w:val="00584985"/>
    <w:rsid w:val="00585C99"/>
    <w:rsid w:val="005879A7"/>
    <w:rsid w:val="00587EED"/>
    <w:rsid w:val="00590679"/>
    <w:rsid w:val="00590862"/>
    <w:rsid w:val="00594C1A"/>
    <w:rsid w:val="005957D2"/>
    <w:rsid w:val="00596945"/>
    <w:rsid w:val="00597126"/>
    <w:rsid w:val="005A0F9C"/>
    <w:rsid w:val="005A390F"/>
    <w:rsid w:val="005A3951"/>
    <w:rsid w:val="005A478A"/>
    <w:rsid w:val="005A4C1E"/>
    <w:rsid w:val="005A7C81"/>
    <w:rsid w:val="005B1712"/>
    <w:rsid w:val="005B35B1"/>
    <w:rsid w:val="005B668E"/>
    <w:rsid w:val="005B6DD5"/>
    <w:rsid w:val="005C0BDF"/>
    <w:rsid w:val="005C0F8C"/>
    <w:rsid w:val="005C2310"/>
    <w:rsid w:val="005C2A71"/>
    <w:rsid w:val="005C398E"/>
    <w:rsid w:val="005C50A2"/>
    <w:rsid w:val="005C71CE"/>
    <w:rsid w:val="005D66CC"/>
    <w:rsid w:val="005D6ACB"/>
    <w:rsid w:val="005D7642"/>
    <w:rsid w:val="005E0986"/>
    <w:rsid w:val="005E1878"/>
    <w:rsid w:val="005E33AC"/>
    <w:rsid w:val="005E5027"/>
    <w:rsid w:val="005F067B"/>
    <w:rsid w:val="005F110A"/>
    <w:rsid w:val="005F313E"/>
    <w:rsid w:val="005F3CFA"/>
    <w:rsid w:val="005F502F"/>
    <w:rsid w:val="00601EF8"/>
    <w:rsid w:val="0061233B"/>
    <w:rsid w:val="006179C1"/>
    <w:rsid w:val="00617ADA"/>
    <w:rsid w:val="00623E33"/>
    <w:rsid w:val="00625A8A"/>
    <w:rsid w:val="00627FB7"/>
    <w:rsid w:val="006305A1"/>
    <w:rsid w:val="00634066"/>
    <w:rsid w:val="006359E6"/>
    <w:rsid w:val="00641517"/>
    <w:rsid w:val="00642D14"/>
    <w:rsid w:val="00647244"/>
    <w:rsid w:val="00647BCB"/>
    <w:rsid w:val="00647EB7"/>
    <w:rsid w:val="00650F73"/>
    <w:rsid w:val="00657CB6"/>
    <w:rsid w:val="0066304C"/>
    <w:rsid w:val="0066342A"/>
    <w:rsid w:val="0066779F"/>
    <w:rsid w:val="0067775D"/>
    <w:rsid w:val="0068543D"/>
    <w:rsid w:val="00690661"/>
    <w:rsid w:val="006A06D8"/>
    <w:rsid w:val="006A15CD"/>
    <w:rsid w:val="006A5EFF"/>
    <w:rsid w:val="006A60E6"/>
    <w:rsid w:val="006B5161"/>
    <w:rsid w:val="006C70C6"/>
    <w:rsid w:val="006D179A"/>
    <w:rsid w:val="006D25F2"/>
    <w:rsid w:val="006D4B6A"/>
    <w:rsid w:val="006D5099"/>
    <w:rsid w:val="006D6E76"/>
    <w:rsid w:val="006E02ED"/>
    <w:rsid w:val="006E2682"/>
    <w:rsid w:val="006E4A1B"/>
    <w:rsid w:val="006E78B5"/>
    <w:rsid w:val="006F03F1"/>
    <w:rsid w:val="006F140B"/>
    <w:rsid w:val="006F3D7B"/>
    <w:rsid w:val="006F4C5C"/>
    <w:rsid w:val="006F5F07"/>
    <w:rsid w:val="006F7C69"/>
    <w:rsid w:val="00701976"/>
    <w:rsid w:val="00703259"/>
    <w:rsid w:val="00703863"/>
    <w:rsid w:val="007069C0"/>
    <w:rsid w:val="00712232"/>
    <w:rsid w:val="007124C5"/>
    <w:rsid w:val="00722365"/>
    <w:rsid w:val="00723A48"/>
    <w:rsid w:val="00732B39"/>
    <w:rsid w:val="0073643F"/>
    <w:rsid w:val="0074165F"/>
    <w:rsid w:val="007445F2"/>
    <w:rsid w:val="007463BF"/>
    <w:rsid w:val="007479B2"/>
    <w:rsid w:val="00763C57"/>
    <w:rsid w:val="00766484"/>
    <w:rsid w:val="007726B3"/>
    <w:rsid w:val="0077682B"/>
    <w:rsid w:val="0077737D"/>
    <w:rsid w:val="0078044C"/>
    <w:rsid w:val="00780556"/>
    <w:rsid w:val="00786AF0"/>
    <w:rsid w:val="0078786B"/>
    <w:rsid w:val="00790CB8"/>
    <w:rsid w:val="007913F3"/>
    <w:rsid w:val="007A02DE"/>
    <w:rsid w:val="007A3F8F"/>
    <w:rsid w:val="007A472B"/>
    <w:rsid w:val="007A6CE9"/>
    <w:rsid w:val="007B234C"/>
    <w:rsid w:val="007B3B14"/>
    <w:rsid w:val="007B44D5"/>
    <w:rsid w:val="007B58EF"/>
    <w:rsid w:val="007C33EA"/>
    <w:rsid w:val="007D5425"/>
    <w:rsid w:val="007D7A1D"/>
    <w:rsid w:val="007E08DB"/>
    <w:rsid w:val="007E736D"/>
    <w:rsid w:val="008053AA"/>
    <w:rsid w:val="008079AC"/>
    <w:rsid w:val="00817B8A"/>
    <w:rsid w:val="008211E3"/>
    <w:rsid w:val="00821731"/>
    <w:rsid w:val="008226FD"/>
    <w:rsid w:val="008233FA"/>
    <w:rsid w:val="008237BE"/>
    <w:rsid w:val="00831DB2"/>
    <w:rsid w:val="00832601"/>
    <w:rsid w:val="00841787"/>
    <w:rsid w:val="00841E1F"/>
    <w:rsid w:val="0084235D"/>
    <w:rsid w:val="00843870"/>
    <w:rsid w:val="00846E0F"/>
    <w:rsid w:val="00847968"/>
    <w:rsid w:val="00852DF5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7079B"/>
    <w:rsid w:val="00871BC7"/>
    <w:rsid w:val="0087236F"/>
    <w:rsid w:val="00876195"/>
    <w:rsid w:val="00876878"/>
    <w:rsid w:val="0088011E"/>
    <w:rsid w:val="0088035B"/>
    <w:rsid w:val="008813A1"/>
    <w:rsid w:val="00882A89"/>
    <w:rsid w:val="0088561F"/>
    <w:rsid w:val="008874BA"/>
    <w:rsid w:val="00887685"/>
    <w:rsid w:val="0089145E"/>
    <w:rsid w:val="00894E4F"/>
    <w:rsid w:val="008A341C"/>
    <w:rsid w:val="008A386B"/>
    <w:rsid w:val="008A7C3C"/>
    <w:rsid w:val="008B0C7C"/>
    <w:rsid w:val="008B1232"/>
    <w:rsid w:val="008B71B4"/>
    <w:rsid w:val="008C0B17"/>
    <w:rsid w:val="008C19AC"/>
    <w:rsid w:val="008C6E2C"/>
    <w:rsid w:val="008D07B5"/>
    <w:rsid w:val="008D2307"/>
    <w:rsid w:val="008D6E99"/>
    <w:rsid w:val="008E162F"/>
    <w:rsid w:val="008E3AE8"/>
    <w:rsid w:val="008F1E93"/>
    <w:rsid w:val="008F36F9"/>
    <w:rsid w:val="008F5280"/>
    <w:rsid w:val="008F5378"/>
    <w:rsid w:val="009101C2"/>
    <w:rsid w:val="009118F0"/>
    <w:rsid w:val="00914E3B"/>
    <w:rsid w:val="00916116"/>
    <w:rsid w:val="00920B03"/>
    <w:rsid w:val="009260E9"/>
    <w:rsid w:val="00926334"/>
    <w:rsid w:val="00930E52"/>
    <w:rsid w:val="00931366"/>
    <w:rsid w:val="009361DA"/>
    <w:rsid w:val="00937E0B"/>
    <w:rsid w:val="00945EE2"/>
    <w:rsid w:val="00947595"/>
    <w:rsid w:val="00950685"/>
    <w:rsid w:val="00951CE2"/>
    <w:rsid w:val="00953896"/>
    <w:rsid w:val="00960C7F"/>
    <w:rsid w:val="0096228E"/>
    <w:rsid w:val="0096581B"/>
    <w:rsid w:val="00970053"/>
    <w:rsid w:val="00973FC4"/>
    <w:rsid w:val="00975AB8"/>
    <w:rsid w:val="00976EB0"/>
    <w:rsid w:val="00980358"/>
    <w:rsid w:val="00983F13"/>
    <w:rsid w:val="00984699"/>
    <w:rsid w:val="009857C2"/>
    <w:rsid w:val="0098786B"/>
    <w:rsid w:val="009911FB"/>
    <w:rsid w:val="009949A6"/>
    <w:rsid w:val="009A4637"/>
    <w:rsid w:val="009A47D0"/>
    <w:rsid w:val="009A7CB6"/>
    <w:rsid w:val="009B5C9A"/>
    <w:rsid w:val="009B6F2D"/>
    <w:rsid w:val="009B7FA4"/>
    <w:rsid w:val="009C3F06"/>
    <w:rsid w:val="009D07B2"/>
    <w:rsid w:val="009D0F7D"/>
    <w:rsid w:val="009D3E99"/>
    <w:rsid w:val="009D3F7B"/>
    <w:rsid w:val="009D7498"/>
    <w:rsid w:val="009E2C50"/>
    <w:rsid w:val="009E38E5"/>
    <w:rsid w:val="009E5421"/>
    <w:rsid w:val="009E5494"/>
    <w:rsid w:val="009E680A"/>
    <w:rsid w:val="009E72DB"/>
    <w:rsid w:val="009F07EF"/>
    <w:rsid w:val="009F4A22"/>
    <w:rsid w:val="00A04730"/>
    <w:rsid w:val="00A04FBF"/>
    <w:rsid w:val="00A1351D"/>
    <w:rsid w:val="00A14F04"/>
    <w:rsid w:val="00A1700F"/>
    <w:rsid w:val="00A20B0D"/>
    <w:rsid w:val="00A212D5"/>
    <w:rsid w:val="00A22582"/>
    <w:rsid w:val="00A32D49"/>
    <w:rsid w:val="00A37396"/>
    <w:rsid w:val="00A4206C"/>
    <w:rsid w:val="00A50BC3"/>
    <w:rsid w:val="00A510C4"/>
    <w:rsid w:val="00A515FA"/>
    <w:rsid w:val="00A52D10"/>
    <w:rsid w:val="00A54A5D"/>
    <w:rsid w:val="00A5655A"/>
    <w:rsid w:val="00A5688F"/>
    <w:rsid w:val="00A61FD5"/>
    <w:rsid w:val="00A6303E"/>
    <w:rsid w:val="00A71029"/>
    <w:rsid w:val="00A72F13"/>
    <w:rsid w:val="00A754C1"/>
    <w:rsid w:val="00A76829"/>
    <w:rsid w:val="00A84706"/>
    <w:rsid w:val="00A85E89"/>
    <w:rsid w:val="00A93309"/>
    <w:rsid w:val="00A94FD4"/>
    <w:rsid w:val="00A9646B"/>
    <w:rsid w:val="00AA1C89"/>
    <w:rsid w:val="00AA2E09"/>
    <w:rsid w:val="00AA40AA"/>
    <w:rsid w:val="00AA60DE"/>
    <w:rsid w:val="00AA635C"/>
    <w:rsid w:val="00AA64AB"/>
    <w:rsid w:val="00AB0CAC"/>
    <w:rsid w:val="00AB592A"/>
    <w:rsid w:val="00AB64E0"/>
    <w:rsid w:val="00AC2BD0"/>
    <w:rsid w:val="00AC2C5F"/>
    <w:rsid w:val="00AC7AB4"/>
    <w:rsid w:val="00AD1EB3"/>
    <w:rsid w:val="00AD1EE8"/>
    <w:rsid w:val="00AD49A5"/>
    <w:rsid w:val="00AD638E"/>
    <w:rsid w:val="00AD6B67"/>
    <w:rsid w:val="00AE0C9E"/>
    <w:rsid w:val="00AE1E74"/>
    <w:rsid w:val="00AE2C14"/>
    <w:rsid w:val="00AE3235"/>
    <w:rsid w:val="00AE5AAE"/>
    <w:rsid w:val="00AE6928"/>
    <w:rsid w:val="00AE7A00"/>
    <w:rsid w:val="00AF2208"/>
    <w:rsid w:val="00AF3BEA"/>
    <w:rsid w:val="00AF3EDC"/>
    <w:rsid w:val="00AF57CD"/>
    <w:rsid w:val="00B000A0"/>
    <w:rsid w:val="00B06DAA"/>
    <w:rsid w:val="00B07625"/>
    <w:rsid w:val="00B07CAB"/>
    <w:rsid w:val="00B1041D"/>
    <w:rsid w:val="00B12894"/>
    <w:rsid w:val="00B2006B"/>
    <w:rsid w:val="00B23B07"/>
    <w:rsid w:val="00B274BD"/>
    <w:rsid w:val="00B3418C"/>
    <w:rsid w:val="00B37C60"/>
    <w:rsid w:val="00B52016"/>
    <w:rsid w:val="00B53952"/>
    <w:rsid w:val="00B549A0"/>
    <w:rsid w:val="00B560A9"/>
    <w:rsid w:val="00B624D5"/>
    <w:rsid w:val="00B636FD"/>
    <w:rsid w:val="00B658F3"/>
    <w:rsid w:val="00B71913"/>
    <w:rsid w:val="00B738F3"/>
    <w:rsid w:val="00B76360"/>
    <w:rsid w:val="00B8266F"/>
    <w:rsid w:val="00B84A92"/>
    <w:rsid w:val="00B86B6E"/>
    <w:rsid w:val="00B9178F"/>
    <w:rsid w:val="00B93D75"/>
    <w:rsid w:val="00B97309"/>
    <w:rsid w:val="00BA20B2"/>
    <w:rsid w:val="00BA32E0"/>
    <w:rsid w:val="00BA7190"/>
    <w:rsid w:val="00BB0D7C"/>
    <w:rsid w:val="00BB433C"/>
    <w:rsid w:val="00BC0136"/>
    <w:rsid w:val="00BC0364"/>
    <w:rsid w:val="00BC1022"/>
    <w:rsid w:val="00BC340B"/>
    <w:rsid w:val="00BC4036"/>
    <w:rsid w:val="00BC6F8C"/>
    <w:rsid w:val="00BD176C"/>
    <w:rsid w:val="00BD3B63"/>
    <w:rsid w:val="00BD3D4E"/>
    <w:rsid w:val="00BD3E3B"/>
    <w:rsid w:val="00BD70AB"/>
    <w:rsid w:val="00BE2904"/>
    <w:rsid w:val="00BE2C4E"/>
    <w:rsid w:val="00BE46B8"/>
    <w:rsid w:val="00BF364C"/>
    <w:rsid w:val="00BF382C"/>
    <w:rsid w:val="00BF7181"/>
    <w:rsid w:val="00C03FC1"/>
    <w:rsid w:val="00C1201B"/>
    <w:rsid w:val="00C143E4"/>
    <w:rsid w:val="00C1557B"/>
    <w:rsid w:val="00C15F65"/>
    <w:rsid w:val="00C16BEB"/>
    <w:rsid w:val="00C17DD1"/>
    <w:rsid w:val="00C22E62"/>
    <w:rsid w:val="00C2681D"/>
    <w:rsid w:val="00C2712D"/>
    <w:rsid w:val="00C30CA8"/>
    <w:rsid w:val="00C33697"/>
    <w:rsid w:val="00C37657"/>
    <w:rsid w:val="00C46CAA"/>
    <w:rsid w:val="00C5086C"/>
    <w:rsid w:val="00C53E58"/>
    <w:rsid w:val="00C54571"/>
    <w:rsid w:val="00C56BA0"/>
    <w:rsid w:val="00C57FB8"/>
    <w:rsid w:val="00C61A24"/>
    <w:rsid w:val="00C633A3"/>
    <w:rsid w:val="00C640D2"/>
    <w:rsid w:val="00C710A3"/>
    <w:rsid w:val="00C71CBD"/>
    <w:rsid w:val="00C826E4"/>
    <w:rsid w:val="00C84749"/>
    <w:rsid w:val="00C90AE4"/>
    <w:rsid w:val="00C9194F"/>
    <w:rsid w:val="00C9584C"/>
    <w:rsid w:val="00C96AF8"/>
    <w:rsid w:val="00CA02A7"/>
    <w:rsid w:val="00CA4966"/>
    <w:rsid w:val="00CA4E24"/>
    <w:rsid w:val="00CB1FAF"/>
    <w:rsid w:val="00CB27D5"/>
    <w:rsid w:val="00CB51E4"/>
    <w:rsid w:val="00CC312E"/>
    <w:rsid w:val="00CC606C"/>
    <w:rsid w:val="00CC6946"/>
    <w:rsid w:val="00CD3C9B"/>
    <w:rsid w:val="00CD5917"/>
    <w:rsid w:val="00CD5EED"/>
    <w:rsid w:val="00CD617E"/>
    <w:rsid w:val="00CD65D4"/>
    <w:rsid w:val="00CE2E44"/>
    <w:rsid w:val="00CF2064"/>
    <w:rsid w:val="00CF69F4"/>
    <w:rsid w:val="00D01127"/>
    <w:rsid w:val="00D02A71"/>
    <w:rsid w:val="00D11E19"/>
    <w:rsid w:val="00D137FB"/>
    <w:rsid w:val="00D22AFE"/>
    <w:rsid w:val="00D27D24"/>
    <w:rsid w:val="00D304B3"/>
    <w:rsid w:val="00D33D4E"/>
    <w:rsid w:val="00D34498"/>
    <w:rsid w:val="00D344D0"/>
    <w:rsid w:val="00D379EB"/>
    <w:rsid w:val="00D40664"/>
    <w:rsid w:val="00D40D04"/>
    <w:rsid w:val="00D418CD"/>
    <w:rsid w:val="00D41EC7"/>
    <w:rsid w:val="00D46005"/>
    <w:rsid w:val="00D5017F"/>
    <w:rsid w:val="00D53C5F"/>
    <w:rsid w:val="00D5428A"/>
    <w:rsid w:val="00D5709D"/>
    <w:rsid w:val="00D57C35"/>
    <w:rsid w:val="00D60947"/>
    <w:rsid w:val="00D62285"/>
    <w:rsid w:val="00D629F0"/>
    <w:rsid w:val="00D64648"/>
    <w:rsid w:val="00D7008B"/>
    <w:rsid w:val="00D72F4D"/>
    <w:rsid w:val="00D7318E"/>
    <w:rsid w:val="00D75400"/>
    <w:rsid w:val="00D76AA5"/>
    <w:rsid w:val="00D84515"/>
    <w:rsid w:val="00D854A3"/>
    <w:rsid w:val="00D8795A"/>
    <w:rsid w:val="00D91ACF"/>
    <w:rsid w:val="00D96DB9"/>
    <w:rsid w:val="00D97DBC"/>
    <w:rsid w:val="00DA14BE"/>
    <w:rsid w:val="00DA4975"/>
    <w:rsid w:val="00DA6720"/>
    <w:rsid w:val="00DA6AB3"/>
    <w:rsid w:val="00DB1F3E"/>
    <w:rsid w:val="00DB3670"/>
    <w:rsid w:val="00DB4BD0"/>
    <w:rsid w:val="00DB5540"/>
    <w:rsid w:val="00DC0AB9"/>
    <w:rsid w:val="00DD00AC"/>
    <w:rsid w:val="00DD069B"/>
    <w:rsid w:val="00DD3F99"/>
    <w:rsid w:val="00DD472A"/>
    <w:rsid w:val="00DD5519"/>
    <w:rsid w:val="00E00317"/>
    <w:rsid w:val="00E056F1"/>
    <w:rsid w:val="00E05B66"/>
    <w:rsid w:val="00E06303"/>
    <w:rsid w:val="00E079B2"/>
    <w:rsid w:val="00E104B8"/>
    <w:rsid w:val="00E10980"/>
    <w:rsid w:val="00E14E34"/>
    <w:rsid w:val="00E25423"/>
    <w:rsid w:val="00E254A3"/>
    <w:rsid w:val="00E25AEA"/>
    <w:rsid w:val="00E27D38"/>
    <w:rsid w:val="00E34B22"/>
    <w:rsid w:val="00E41493"/>
    <w:rsid w:val="00E44D12"/>
    <w:rsid w:val="00E465D1"/>
    <w:rsid w:val="00E47F0E"/>
    <w:rsid w:val="00E529A4"/>
    <w:rsid w:val="00E53A97"/>
    <w:rsid w:val="00E54903"/>
    <w:rsid w:val="00E775B3"/>
    <w:rsid w:val="00E82C5D"/>
    <w:rsid w:val="00E831FC"/>
    <w:rsid w:val="00E836AD"/>
    <w:rsid w:val="00E85C7C"/>
    <w:rsid w:val="00E85F72"/>
    <w:rsid w:val="00E86A8C"/>
    <w:rsid w:val="00E91CA1"/>
    <w:rsid w:val="00E965F3"/>
    <w:rsid w:val="00EA4F9B"/>
    <w:rsid w:val="00EB39CC"/>
    <w:rsid w:val="00EC006B"/>
    <w:rsid w:val="00EC1A4C"/>
    <w:rsid w:val="00EC3F06"/>
    <w:rsid w:val="00EC6F5F"/>
    <w:rsid w:val="00ED0492"/>
    <w:rsid w:val="00ED20AF"/>
    <w:rsid w:val="00ED2433"/>
    <w:rsid w:val="00ED398A"/>
    <w:rsid w:val="00ED583A"/>
    <w:rsid w:val="00ED5BB2"/>
    <w:rsid w:val="00EE15E3"/>
    <w:rsid w:val="00EE1668"/>
    <w:rsid w:val="00EE347C"/>
    <w:rsid w:val="00EE3962"/>
    <w:rsid w:val="00EE4367"/>
    <w:rsid w:val="00EE5101"/>
    <w:rsid w:val="00EE60BF"/>
    <w:rsid w:val="00EF5F19"/>
    <w:rsid w:val="00F05996"/>
    <w:rsid w:val="00F06082"/>
    <w:rsid w:val="00F064A2"/>
    <w:rsid w:val="00F07C83"/>
    <w:rsid w:val="00F10302"/>
    <w:rsid w:val="00F1234D"/>
    <w:rsid w:val="00F130B9"/>
    <w:rsid w:val="00F133FA"/>
    <w:rsid w:val="00F13D0F"/>
    <w:rsid w:val="00F16D13"/>
    <w:rsid w:val="00F1761E"/>
    <w:rsid w:val="00F22A4A"/>
    <w:rsid w:val="00F24F16"/>
    <w:rsid w:val="00F32006"/>
    <w:rsid w:val="00F36E24"/>
    <w:rsid w:val="00F4200D"/>
    <w:rsid w:val="00F4508B"/>
    <w:rsid w:val="00F45F58"/>
    <w:rsid w:val="00F47FF3"/>
    <w:rsid w:val="00F50126"/>
    <w:rsid w:val="00F521EC"/>
    <w:rsid w:val="00F578DE"/>
    <w:rsid w:val="00F60213"/>
    <w:rsid w:val="00F63C7A"/>
    <w:rsid w:val="00F66362"/>
    <w:rsid w:val="00F67100"/>
    <w:rsid w:val="00F73834"/>
    <w:rsid w:val="00F74127"/>
    <w:rsid w:val="00F75D0A"/>
    <w:rsid w:val="00F76D8D"/>
    <w:rsid w:val="00F80AA3"/>
    <w:rsid w:val="00F81902"/>
    <w:rsid w:val="00F81A16"/>
    <w:rsid w:val="00F868AC"/>
    <w:rsid w:val="00F913B6"/>
    <w:rsid w:val="00F930F9"/>
    <w:rsid w:val="00F96C36"/>
    <w:rsid w:val="00F979D7"/>
    <w:rsid w:val="00FA105B"/>
    <w:rsid w:val="00FA2A68"/>
    <w:rsid w:val="00FA48D5"/>
    <w:rsid w:val="00FA755E"/>
    <w:rsid w:val="00FB2C72"/>
    <w:rsid w:val="00FB2F5F"/>
    <w:rsid w:val="00FB3847"/>
    <w:rsid w:val="00FB4A42"/>
    <w:rsid w:val="00FB7D5B"/>
    <w:rsid w:val="00FD05A6"/>
    <w:rsid w:val="00FD231D"/>
    <w:rsid w:val="00FD3A0C"/>
    <w:rsid w:val="00FD72C7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72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Söllner, David</dc:creator>
  <cp:keywords/>
  <cp:lastModifiedBy>Söllner, David</cp:lastModifiedBy>
  <cp:revision>2</cp:revision>
  <cp:lastPrinted>2026-07-07T05:53:00Z</cp:lastPrinted>
  <dcterms:created xsi:type="dcterms:W3CDTF">2026-07-07T06:20:00Z</dcterms:created>
  <dcterms:modified xsi:type="dcterms:W3CDTF">2026-07-07T06:20:00Z</dcterms:modified>
</cp:coreProperties>
</file>